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A2" w:rsidRPr="00E209DE" w:rsidRDefault="00651FEF" w:rsidP="00EF27A2">
      <w:pPr>
        <w:jc w:val="center"/>
        <w:rPr>
          <w:rFonts w:ascii="Arial" w:hAnsi="Arial" w:cs="Arial"/>
          <w:b/>
          <w:bCs/>
          <w:color w:val="000000"/>
        </w:rPr>
      </w:pPr>
      <w:r w:rsidRPr="00E209DE">
        <w:rPr>
          <w:rFonts w:ascii="Arial" w:hAnsi="Arial" w:cs="Arial"/>
          <w:b/>
          <w:bCs/>
          <w:color w:val="000000"/>
        </w:rPr>
        <w:t xml:space="preserve"> </w:t>
      </w:r>
    </w:p>
    <w:p w:rsidR="006A1E47" w:rsidRPr="00E209DE" w:rsidRDefault="00BF1A64" w:rsidP="00DD0A1F">
      <w:pPr>
        <w:jc w:val="center"/>
        <w:rPr>
          <w:rFonts w:ascii="Arial" w:hAnsi="Arial" w:cs="Arial"/>
          <w:b/>
          <w:bCs/>
          <w:color w:val="000000"/>
        </w:rPr>
      </w:pPr>
      <w:r w:rsidRPr="00E209DE">
        <w:rPr>
          <w:rFonts w:ascii="Arial" w:hAnsi="Arial" w:cs="Arial"/>
          <w:b/>
          <w:bCs/>
          <w:color w:val="000000"/>
        </w:rPr>
        <w:t xml:space="preserve">РОССИЙСКАЯ </w:t>
      </w:r>
      <w:r w:rsidR="006A1E47" w:rsidRPr="00E209DE">
        <w:rPr>
          <w:rFonts w:ascii="Arial" w:hAnsi="Arial" w:cs="Arial"/>
          <w:b/>
          <w:bCs/>
          <w:color w:val="000000"/>
        </w:rPr>
        <w:t>ФЕДЕРАЦИЯ</w:t>
      </w:r>
    </w:p>
    <w:p w:rsidR="00F72AFC" w:rsidRPr="00E209DE" w:rsidRDefault="006A1E47" w:rsidP="00DD0A1F">
      <w:pPr>
        <w:jc w:val="center"/>
        <w:rPr>
          <w:rFonts w:ascii="Arial" w:hAnsi="Arial" w:cs="Arial"/>
          <w:b/>
          <w:bCs/>
          <w:color w:val="000000"/>
        </w:rPr>
      </w:pPr>
      <w:r w:rsidRPr="00E209DE">
        <w:rPr>
          <w:rFonts w:ascii="Arial" w:hAnsi="Arial" w:cs="Arial"/>
          <w:b/>
          <w:bCs/>
          <w:color w:val="000000"/>
        </w:rPr>
        <w:t>СОВЕТ ДЕПУТАТОВ БЕРЁЗОВСКОГО ПОСЕЛЕНИЯ</w:t>
      </w:r>
      <w:r w:rsidRPr="00E209DE">
        <w:rPr>
          <w:rFonts w:ascii="Arial" w:hAnsi="Arial" w:cs="Arial"/>
          <w:b/>
          <w:bCs/>
          <w:color w:val="000000"/>
        </w:rPr>
        <w:br/>
        <w:t>ДАНИЛОВСКОГО МУНИЦИПАЛЬНОГО РАЙОНА</w:t>
      </w:r>
      <w:r w:rsidRPr="00E209DE">
        <w:rPr>
          <w:rFonts w:ascii="Arial" w:hAnsi="Arial" w:cs="Arial"/>
          <w:b/>
          <w:bCs/>
          <w:color w:val="000000"/>
        </w:rPr>
        <w:br/>
        <w:t>ВОЛГОГРАДСКОЙ ОБЛАСТИ</w:t>
      </w:r>
    </w:p>
    <w:p w:rsidR="00217B2E" w:rsidRPr="00E209DE" w:rsidRDefault="00511A1A" w:rsidP="00DD0A1F">
      <w:pPr>
        <w:jc w:val="center"/>
        <w:rPr>
          <w:rFonts w:ascii="Arial" w:hAnsi="Arial" w:cs="Arial"/>
          <w:b/>
          <w:bCs/>
          <w:color w:val="000000"/>
        </w:rPr>
      </w:pPr>
      <w:r w:rsidRPr="00E209DE">
        <w:rPr>
          <w:rFonts w:ascii="Arial" w:hAnsi="Arial" w:cs="Arial"/>
          <w:b/>
          <w:bCs/>
          <w:color w:val="000000"/>
        </w:rPr>
        <w:t xml:space="preserve"> </w:t>
      </w:r>
    </w:p>
    <w:p w:rsidR="008609F6" w:rsidRPr="00E209DE" w:rsidRDefault="00A37A7C" w:rsidP="00DD0A1F">
      <w:pPr>
        <w:pStyle w:val="a8"/>
        <w:jc w:val="center"/>
        <w:rPr>
          <w:rFonts w:ascii="Arial" w:hAnsi="Arial" w:cs="Arial"/>
          <w:b/>
          <w:bCs/>
          <w:color w:val="000000"/>
          <w:sz w:val="24"/>
        </w:rPr>
      </w:pPr>
      <w:proofErr w:type="gramStart"/>
      <w:r w:rsidRPr="00E209DE">
        <w:rPr>
          <w:rFonts w:ascii="Arial" w:hAnsi="Arial" w:cs="Arial"/>
          <w:b/>
          <w:bCs/>
          <w:color w:val="000000"/>
          <w:sz w:val="24"/>
        </w:rPr>
        <w:t>Р</w:t>
      </w:r>
      <w:proofErr w:type="gramEnd"/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E209DE">
        <w:rPr>
          <w:rFonts w:ascii="Arial" w:hAnsi="Arial" w:cs="Arial"/>
          <w:b/>
          <w:bCs/>
          <w:color w:val="000000"/>
          <w:sz w:val="24"/>
        </w:rPr>
        <w:t>Е</w:t>
      </w:r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E209DE">
        <w:rPr>
          <w:rFonts w:ascii="Arial" w:hAnsi="Arial" w:cs="Arial"/>
          <w:b/>
          <w:bCs/>
          <w:color w:val="000000"/>
          <w:sz w:val="24"/>
        </w:rPr>
        <w:t>Ш</w:t>
      </w:r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E209DE">
        <w:rPr>
          <w:rFonts w:ascii="Arial" w:hAnsi="Arial" w:cs="Arial"/>
          <w:b/>
          <w:bCs/>
          <w:color w:val="000000"/>
          <w:sz w:val="24"/>
        </w:rPr>
        <w:t>Е</w:t>
      </w:r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E209DE">
        <w:rPr>
          <w:rFonts w:ascii="Arial" w:hAnsi="Arial" w:cs="Arial"/>
          <w:b/>
          <w:bCs/>
          <w:color w:val="000000"/>
          <w:sz w:val="24"/>
        </w:rPr>
        <w:t>Н</w:t>
      </w:r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E209DE">
        <w:rPr>
          <w:rFonts w:ascii="Arial" w:hAnsi="Arial" w:cs="Arial"/>
          <w:b/>
          <w:bCs/>
          <w:color w:val="000000"/>
          <w:sz w:val="24"/>
        </w:rPr>
        <w:t>И</w:t>
      </w:r>
      <w:r w:rsidR="009877CB" w:rsidRPr="00E209DE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AE1939" w:rsidRPr="00E209DE">
        <w:rPr>
          <w:rFonts w:ascii="Arial" w:hAnsi="Arial" w:cs="Arial"/>
          <w:b/>
          <w:bCs/>
          <w:color w:val="000000"/>
          <w:sz w:val="24"/>
        </w:rPr>
        <w:t>Е</w:t>
      </w:r>
    </w:p>
    <w:p w:rsidR="008609F6" w:rsidRPr="00E209DE" w:rsidRDefault="008609F6" w:rsidP="00DD0A1F">
      <w:pPr>
        <w:pStyle w:val="a8"/>
        <w:rPr>
          <w:rFonts w:ascii="Arial" w:hAnsi="Arial" w:cs="Arial"/>
          <w:b/>
          <w:bCs/>
          <w:color w:val="000000"/>
          <w:sz w:val="24"/>
        </w:rPr>
      </w:pPr>
    </w:p>
    <w:p w:rsidR="00D31946" w:rsidRPr="00E209DE" w:rsidRDefault="003F67B9" w:rsidP="00DD05EE">
      <w:pPr>
        <w:pStyle w:val="a8"/>
        <w:jc w:val="center"/>
        <w:rPr>
          <w:rFonts w:ascii="Arial" w:hAnsi="Arial" w:cs="Arial"/>
          <w:noProof/>
          <w:color w:val="000000"/>
          <w:sz w:val="24"/>
        </w:rPr>
      </w:pPr>
      <w:r w:rsidRPr="00E209DE">
        <w:rPr>
          <w:rFonts w:ascii="Arial" w:hAnsi="Arial" w:cs="Arial"/>
          <w:color w:val="000000"/>
          <w:sz w:val="24"/>
        </w:rPr>
        <w:t xml:space="preserve">от </w:t>
      </w:r>
      <w:r w:rsidR="008658BD" w:rsidRPr="00E209DE">
        <w:rPr>
          <w:rFonts w:ascii="Arial" w:hAnsi="Arial" w:cs="Arial"/>
          <w:color w:val="000000"/>
          <w:sz w:val="24"/>
        </w:rPr>
        <w:t>«</w:t>
      </w:r>
      <w:r w:rsidR="00B208CC" w:rsidRPr="00E209DE">
        <w:rPr>
          <w:rFonts w:ascii="Arial" w:hAnsi="Arial" w:cs="Arial"/>
          <w:color w:val="000000"/>
          <w:sz w:val="24"/>
        </w:rPr>
        <w:t>25</w:t>
      </w:r>
      <w:r w:rsidR="008658BD" w:rsidRPr="00E209DE">
        <w:rPr>
          <w:rFonts w:ascii="Arial" w:hAnsi="Arial" w:cs="Arial"/>
          <w:color w:val="000000"/>
          <w:sz w:val="24"/>
        </w:rPr>
        <w:t>»</w:t>
      </w:r>
      <w:r w:rsidR="00765C3A" w:rsidRPr="00E209DE">
        <w:rPr>
          <w:rFonts w:ascii="Arial" w:hAnsi="Arial" w:cs="Arial"/>
          <w:color w:val="000000"/>
          <w:sz w:val="24"/>
        </w:rPr>
        <w:t xml:space="preserve"> </w:t>
      </w:r>
      <w:r w:rsidR="003A6DA8" w:rsidRPr="00E209DE">
        <w:rPr>
          <w:rFonts w:ascii="Arial" w:hAnsi="Arial" w:cs="Arial"/>
          <w:color w:val="000000"/>
          <w:sz w:val="24"/>
        </w:rPr>
        <w:t>декабря</w:t>
      </w:r>
      <w:r w:rsidR="00765C3A" w:rsidRPr="00E209DE">
        <w:rPr>
          <w:rFonts w:ascii="Arial" w:hAnsi="Arial" w:cs="Arial"/>
          <w:color w:val="000000"/>
          <w:sz w:val="24"/>
        </w:rPr>
        <w:t xml:space="preserve"> 20</w:t>
      </w:r>
      <w:r w:rsidR="007476DC" w:rsidRPr="00E209DE">
        <w:rPr>
          <w:rFonts w:ascii="Arial" w:hAnsi="Arial" w:cs="Arial"/>
          <w:color w:val="000000"/>
          <w:sz w:val="24"/>
        </w:rPr>
        <w:t>25</w:t>
      </w:r>
      <w:r w:rsidR="008141D4" w:rsidRPr="00E209DE">
        <w:rPr>
          <w:rFonts w:ascii="Arial" w:hAnsi="Arial" w:cs="Arial"/>
          <w:color w:val="000000"/>
          <w:sz w:val="24"/>
        </w:rPr>
        <w:t xml:space="preserve"> </w:t>
      </w:r>
      <w:r w:rsidR="008658BD" w:rsidRPr="00E209DE">
        <w:rPr>
          <w:rFonts w:ascii="Arial" w:hAnsi="Arial" w:cs="Arial"/>
          <w:color w:val="000000"/>
          <w:sz w:val="24"/>
        </w:rPr>
        <w:t>г.</w:t>
      </w:r>
      <w:r w:rsidR="00530043" w:rsidRPr="00E209DE">
        <w:rPr>
          <w:rFonts w:ascii="Arial" w:hAnsi="Arial" w:cs="Arial"/>
          <w:color w:val="000000"/>
          <w:sz w:val="24"/>
        </w:rPr>
        <w:t xml:space="preserve"> </w:t>
      </w:r>
      <w:r w:rsidRPr="00E209DE">
        <w:rPr>
          <w:rFonts w:ascii="Arial" w:hAnsi="Arial" w:cs="Arial"/>
          <w:color w:val="000000"/>
          <w:sz w:val="24"/>
        </w:rPr>
        <w:tab/>
      </w:r>
      <w:r w:rsidR="00D347DD" w:rsidRPr="00E209DE">
        <w:rPr>
          <w:rFonts w:ascii="Arial" w:hAnsi="Arial" w:cs="Arial"/>
          <w:color w:val="000000"/>
          <w:sz w:val="24"/>
        </w:rPr>
        <w:tab/>
      </w:r>
      <w:r w:rsidR="00D347DD" w:rsidRPr="00E209DE">
        <w:rPr>
          <w:rFonts w:ascii="Arial" w:hAnsi="Arial" w:cs="Arial"/>
          <w:color w:val="000000"/>
          <w:sz w:val="24"/>
        </w:rPr>
        <w:tab/>
      </w:r>
      <w:r w:rsidR="00D347DD" w:rsidRPr="00E209DE">
        <w:rPr>
          <w:rFonts w:ascii="Arial" w:hAnsi="Arial" w:cs="Arial"/>
          <w:color w:val="000000"/>
          <w:sz w:val="24"/>
        </w:rPr>
        <w:tab/>
      </w:r>
      <w:r w:rsidR="00D347DD" w:rsidRPr="00E209DE">
        <w:rPr>
          <w:rFonts w:ascii="Arial" w:hAnsi="Arial" w:cs="Arial"/>
          <w:color w:val="000000"/>
          <w:sz w:val="24"/>
        </w:rPr>
        <w:tab/>
      </w:r>
      <w:r w:rsidR="00D347DD" w:rsidRPr="00E209DE">
        <w:rPr>
          <w:rFonts w:ascii="Arial" w:hAnsi="Arial" w:cs="Arial"/>
          <w:color w:val="000000"/>
          <w:sz w:val="24"/>
        </w:rPr>
        <w:tab/>
      </w:r>
      <w:r w:rsidR="003A6DA8" w:rsidRPr="00E209DE">
        <w:rPr>
          <w:rFonts w:ascii="Arial" w:hAnsi="Arial" w:cs="Arial"/>
          <w:color w:val="000000"/>
          <w:sz w:val="24"/>
        </w:rPr>
        <w:t xml:space="preserve">          </w:t>
      </w:r>
      <w:r w:rsidR="00D347DD" w:rsidRPr="00E209DE">
        <w:rPr>
          <w:rFonts w:ascii="Arial" w:hAnsi="Arial" w:cs="Arial"/>
          <w:color w:val="000000"/>
          <w:sz w:val="24"/>
        </w:rPr>
        <w:t xml:space="preserve">№ </w:t>
      </w:r>
      <w:r w:rsidR="00B208CC" w:rsidRPr="00E209DE">
        <w:rPr>
          <w:rFonts w:ascii="Arial" w:hAnsi="Arial" w:cs="Arial"/>
          <w:noProof/>
          <w:color w:val="000000"/>
          <w:sz w:val="24"/>
        </w:rPr>
        <w:t>19/1</w:t>
      </w:r>
    </w:p>
    <w:p w:rsidR="00D31946" w:rsidRPr="00E209DE" w:rsidRDefault="00770685" w:rsidP="00DD0A1F">
      <w:pPr>
        <w:tabs>
          <w:tab w:val="left" w:pos="7560"/>
        </w:tabs>
        <w:outlineLvl w:val="8"/>
        <w:rPr>
          <w:rFonts w:ascii="Arial" w:hAnsi="Arial" w:cs="Arial"/>
          <w:b/>
          <w:noProof/>
          <w:color w:val="000000"/>
        </w:rPr>
      </w:pPr>
      <w:r w:rsidRPr="00E209DE">
        <w:rPr>
          <w:rFonts w:ascii="Arial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77.95pt;margin-top:126.2pt;width:495pt;height:27pt;z-index:-251658240;mso-position-horizontal-relative:page;mso-position-vertical-relative:page" stroked="f">
            <v:textbox style="mso-next-textbox:#_x0000_s1052">
              <w:txbxContent>
                <w:p w:rsidR="002722CE" w:rsidRPr="001267CD" w:rsidRDefault="002722CE" w:rsidP="001267CD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1750AB" w:rsidRPr="00E209DE" w:rsidRDefault="00D27902" w:rsidP="00EA2A12">
      <w:pPr>
        <w:pStyle w:val="ConsNormal"/>
        <w:shd w:val="clear" w:color="auto" w:fill="FFFFFF"/>
        <w:jc w:val="center"/>
        <w:rPr>
          <w:b/>
          <w:color w:val="000000"/>
          <w:sz w:val="24"/>
          <w:szCs w:val="24"/>
        </w:rPr>
      </w:pPr>
      <w:permStart w:id="2066894232" w:edGrp="everyone"/>
      <w:r w:rsidRPr="00E209DE">
        <w:rPr>
          <w:b/>
          <w:color w:val="000000"/>
          <w:sz w:val="24"/>
          <w:szCs w:val="24"/>
        </w:rPr>
        <w:t xml:space="preserve"> «О</w:t>
      </w:r>
      <w:r w:rsidR="003646AB" w:rsidRPr="00E209DE">
        <w:rPr>
          <w:b/>
          <w:color w:val="000000"/>
          <w:sz w:val="24"/>
          <w:szCs w:val="24"/>
        </w:rPr>
        <w:t xml:space="preserve"> бюджете</w:t>
      </w:r>
      <w:r w:rsidR="00517372" w:rsidRPr="00E209DE">
        <w:rPr>
          <w:b/>
          <w:color w:val="000000"/>
          <w:sz w:val="24"/>
          <w:szCs w:val="24"/>
        </w:rPr>
        <w:t xml:space="preserve"> </w:t>
      </w:r>
      <w:r w:rsidR="00ED692A" w:rsidRPr="00E209DE">
        <w:rPr>
          <w:b/>
          <w:color w:val="000000"/>
          <w:sz w:val="24"/>
          <w:szCs w:val="24"/>
        </w:rPr>
        <w:t xml:space="preserve"> </w:t>
      </w:r>
      <w:r w:rsidR="008B2555" w:rsidRPr="00E209DE">
        <w:rPr>
          <w:b/>
          <w:color w:val="000000"/>
          <w:sz w:val="24"/>
          <w:szCs w:val="24"/>
        </w:rPr>
        <w:t>Березовского</w:t>
      </w:r>
      <w:r w:rsidR="00ED692A" w:rsidRPr="00E209DE">
        <w:rPr>
          <w:b/>
          <w:color w:val="000000"/>
          <w:sz w:val="24"/>
          <w:szCs w:val="24"/>
        </w:rPr>
        <w:t xml:space="preserve"> сельского</w:t>
      </w:r>
      <w:r w:rsidR="008B2555" w:rsidRPr="00E209DE">
        <w:rPr>
          <w:b/>
          <w:color w:val="000000"/>
          <w:sz w:val="24"/>
          <w:szCs w:val="24"/>
        </w:rPr>
        <w:t xml:space="preserve"> </w:t>
      </w:r>
      <w:r w:rsidR="00FA68E7" w:rsidRPr="00E209DE">
        <w:rPr>
          <w:b/>
          <w:color w:val="000000"/>
          <w:sz w:val="24"/>
          <w:szCs w:val="24"/>
        </w:rPr>
        <w:t>поселения</w:t>
      </w:r>
      <w:r w:rsidRPr="00E209DE">
        <w:rPr>
          <w:b/>
          <w:color w:val="000000"/>
          <w:sz w:val="24"/>
          <w:szCs w:val="24"/>
        </w:rPr>
        <w:t xml:space="preserve"> </w:t>
      </w:r>
    </w:p>
    <w:p w:rsidR="00ED692A" w:rsidRPr="00E209DE" w:rsidRDefault="00765C3A" w:rsidP="00DD0A1F">
      <w:pPr>
        <w:pStyle w:val="ConsNormal"/>
        <w:jc w:val="center"/>
        <w:rPr>
          <w:b/>
          <w:color w:val="000000"/>
          <w:sz w:val="24"/>
          <w:szCs w:val="24"/>
        </w:rPr>
      </w:pPr>
      <w:r w:rsidRPr="00E209DE">
        <w:rPr>
          <w:b/>
          <w:color w:val="000000"/>
          <w:sz w:val="24"/>
          <w:szCs w:val="24"/>
        </w:rPr>
        <w:t>на 202</w:t>
      </w:r>
      <w:r w:rsidR="00C831C4" w:rsidRPr="00E209DE">
        <w:rPr>
          <w:b/>
          <w:color w:val="000000"/>
          <w:sz w:val="24"/>
          <w:szCs w:val="24"/>
        </w:rPr>
        <w:t>6</w:t>
      </w:r>
      <w:r w:rsidR="00ED692A" w:rsidRPr="00E209DE">
        <w:rPr>
          <w:b/>
          <w:color w:val="000000"/>
          <w:sz w:val="24"/>
          <w:szCs w:val="24"/>
        </w:rPr>
        <w:t xml:space="preserve"> год </w:t>
      </w:r>
      <w:r w:rsidR="003646AB" w:rsidRPr="00E209DE">
        <w:rPr>
          <w:b/>
          <w:color w:val="000000"/>
          <w:sz w:val="24"/>
          <w:szCs w:val="24"/>
        </w:rPr>
        <w:t xml:space="preserve"> и</w:t>
      </w:r>
      <w:r w:rsidR="00D347DD" w:rsidRPr="00E209DE">
        <w:rPr>
          <w:b/>
          <w:color w:val="000000"/>
          <w:sz w:val="24"/>
          <w:szCs w:val="24"/>
        </w:rPr>
        <w:t xml:space="preserve"> плановый</w:t>
      </w:r>
      <w:r w:rsidR="00ED692A" w:rsidRPr="00E209DE">
        <w:rPr>
          <w:b/>
          <w:color w:val="000000"/>
          <w:sz w:val="24"/>
          <w:szCs w:val="24"/>
        </w:rPr>
        <w:t xml:space="preserve"> период</w:t>
      </w:r>
      <w:r w:rsidR="008B2555" w:rsidRPr="00E209DE">
        <w:rPr>
          <w:b/>
          <w:color w:val="000000"/>
          <w:sz w:val="24"/>
          <w:szCs w:val="24"/>
        </w:rPr>
        <w:t xml:space="preserve"> </w:t>
      </w:r>
      <w:r w:rsidRPr="00E209DE">
        <w:rPr>
          <w:b/>
          <w:color w:val="000000"/>
          <w:sz w:val="24"/>
          <w:szCs w:val="24"/>
        </w:rPr>
        <w:t>до 202</w:t>
      </w:r>
      <w:r w:rsidR="00C831C4" w:rsidRPr="00E209DE">
        <w:rPr>
          <w:b/>
          <w:color w:val="000000"/>
          <w:sz w:val="24"/>
          <w:szCs w:val="24"/>
        </w:rPr>
        <w:t>7</w:t>
      </w:r>
      <w:r w:rsidRPr="00E209DE">
        <w:rPr>
          <w:b/>
          <w:color w:val="000000"/>
          <w:sz w:val="24"/>
          <w:szCs w:val="24"/>
        </w:rPr>
        <w:t xml:space="preserve"> и 202</w:t>
      </w:r>
      <w:r w:rsidR="00C831C4" w:rsidRPr="00E209DE">
        <w:rPr>
          <w:b/>
          <w:color w:val="000000"/>
          <w:sz w:val="24"/>
          <w:szCs w:val="24"/>
        </w:rPr>
        <w:t>8</w:t>
      </w:r>
      <w:r w:rsidR="005C1DCE" w:rsidRPr="00E209DE">
        <w:rPr>
          <w:b/>
          <w:color w:val="000000"/>
          <w:sz w:val="24"/>
          <w:szCs w:val="24"/>
        </w:rPr>
        <w:t xml:space="preserve"> год</w:t>
      </w:r>
      <w:r w:rsidR="005D1FEF" w:rsidRPr="00E209DE">
        <w:rPr>
          <w:b/>
          <w:color w:val="000000"/>
          <w:sz w:val="24"/>
          <w:szCs w:val="24"/>
        </w:rPr>
        <w:t>ов</w:t>
      </w:r>
      <w:r w:rsidR="00D347DD" w:rsidRPr="00E209DE">
        <w:rPr>
          <w:b/>
          <w:color w:val="000000"/>
          <w:sz w:val="24"/>
          <w:szCs w:val="24"/>
        </w:rPr>
        <w:t>»</w:t>
      </w:r>
    </w:p>
    <w:permEnd w:id="2066894232"/>
    <w:p w:rsidR="00880E54" w:rsidRPr="00E209DE" w:rsidRDefault="00880E54" w:rsidP="00DD0A1F">
      <w:pPr>
        <w:tabs>
          <w:tab w:val="left" w:pos="7560"/>
        </w:tabs>
        <w:outlineLvl w:val="8"/>
        <w:rPr>
          <w:rFonts w:ascii="Arial" w:hAnsi="Arial" w:cs="Arial"/>
          <w:noProof/>
          <w:color w:val="000000"/>
        </w:rPr>
      </w:pPr>
    </w:p>
    <w:p w:rsidR="00E209DE" w:rsidRDefault="00A704F1" w:rsidP="00DD0A1F">
      <w:pPr>
        <w:ind w:firstLine="708"/>
        <w:jc w:val="both"/>
        <w:rPr>
          <w:rFonts w:ascii="Arial" w:hAnsi="Arial" w:cs="Arial"/>
          <w:color w:val="000000"/>
        </w:rPr>
      </w:pPr>
      <w:bookmarkStart w:id="0" w:name="z2"/>
      <w:bookmarkEnd w:id="0"/>
      <w:r w:rsidRPr="00E209DE">
        <w:rPr>
          <w:rFonts w:ascii="Arial" w:hAnsi="Arial" w:cs="Arial"/>
          <w:color w:val="000000"/>
        </w:rPr>
        <w:t xml:space="preserve">Совет депутатов </w:t>
      </w:r>
      <w:r w:rsidR="00543533" w:rsidRPr="00E209DE">
        <w:rPr>
          <w:rFonts w:ascii="Arial" w:hAnsi="Arial" w:cs="Arial"/>
          <w:color w:val="000000"/>
        </w:rPr>
        <w:t>Березовского</w:t>
      </w:r>
      <w:r w:rsidRPr="00E209DE">
        <w:rPr>
          <w:rFonts w:ascii="Arial" w:hAnsi="Arial" w:cs="Arial"/>
          <w:color w:val="000000"/>
        </w:rPr>
        <w:t xml:space="preserve"> сельского поселения</w:t>
      </w:r>
      <w:r w:rsidR="00A23702" w:rsidRPr="00E209DE">
        <w:rPr>
          <w:rFonts w:ascii="Arial" w:hAnsi="Arial" w:cs="Arial"/>
          <w:color w:val="000000"/>
        </w:rPr>
        <w:t xml:space="preserve"> Даниловского муниципального района Волгоградской области  </w:t>
      </w:r>
    </w:p>
    <w:p w:rsidR="00A23702" w:rsidRPr="00E209DE" w:rsidRDefault="00A704F1" w:rsidP="00DD0A1F">
      <w:pPr>
        <w:ind w:firstLine="708"/>
        <w:jc w:val="both"/>
        <w:rPr>
          <w:rFonts w:ascii="Arial" w:hAnsi="Arial" w:cs="Arial"/>
          <w:b/>
          <w:color w:val="000000"/>
        </w:rPr>
      </w:pPr>
      <w:proofErr w:type="gramStart"/>
      <w:r w:rsidRPr="00E209DE">
        <w:rPr>
          <w:rFonts w:ascii="Arial" w:hAnsi="Arial" w:cs="Arial"/>
          <w:b/>
          <w:color w:val="000000"/>
        </w:rPr>
        <w:t>Р</w:t>
      </w:r>
      <w:proofErr w:type="gramEnd"/>
      <w:r w:rsidR="00A23702" w:rsidRPr="00E209DE">
        <w:rPr>
          <w:rFonts w:ascii="Arial" w:hAnsi="Arial" w:cs="Arial"/>
          <w:b/>
          <w:color w:val="000000"/>
        </w:rPr>
        <w:t xml:space="preserve"> </w:t>
      </w:r>
      <w:r w:rsidRPr="00E209DE">
        <w:rPr>
          <w:rFonts w:ascii="Arial" w:hAnsi="Arial" w:cs="Arial"/>
          <w:b/>
          <w:color w:val="000000"/>
        </w:rPr>
        <w:t>Е</w:t>
      </w:r>
      <w:r w:rsidR="00A23702" w:rsidRPr="00E209DE">
        <w:rPr>
          <w:rFonts w:ascii="Arial" w:hAnsi="Arial" w:cs="Arial"/>
          <w:b/>
          <w:color w:val="000000"/>
        </w:rPr>
        <w:t xml:space="preserve"> </w:t>
      </w:r>
      <w:r w:rsidRPr="00E209DE">
        <w:rPr>
          <w:rFonts w:ascii="Arial" w:hAnsi="Arial" w:cs="Arial"/>
          <w:b/>
          <w:color w:val="000000"/>
        </w:rPr>
        <w:t>Ш</w:t>
      </w:r>
      <w:r w:rsidR="00A23702" w:rsidRPr="00E209DE">
        <w:rPr>
          <w:rFonts w:ascii="Arial" w:hAnsi="Arial" w:cs="Arial"/>
          <w:b/>
          <w:color w:val="000000"/>
        </w:rPr>
        <w:t xml:space="preserve"> </w:t>
      </w:r>
      <w:r w:rsidRPr="00E209DE">
        <w:rPr>
          <w:rFonts w:ascii="Arial" w:hAnsi="Arial" w:cs="Arial"/>
          <w:b/>
          <w:color w:val="000000"/>
        </w:rPr>
        <w:t>И</w:t>
      </w:r>
      <w:r w:rsidR="00A23702" w:rsidRPr="00E209DE">
        <w:rPr>
          <w:rFonts w:ascii="Arial" w:hAnsi="Arial" w:cs="Arial"/>
          <w:b/>
          <w:color w:val="000000"/>
        </w:rPr>
        <w:t xml:space="preserve"> </w:t>
      </w:r>
      <w:r w:rsidRPr="00E209DE">
        <w:rPr>
          <w:rFonts w:ascii="Arial" w:hAnsi="Arial" w:cs="Arial"/>
          <w:b/>
          <w:color w:val="000000"/>
        </w:rPr>
        <w:t>Л:</w:t>
      </w:r>
    </w:p>
    <w:p w:rsidR="00BD2E4D" w:rsidRPr="00E209DE" w:rsidRDefault="00BD2E4D" w:rsidP="00DD0A1F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EF2423" w:rsidRPr="00E209DE" w:rsidRDefault="00543533" w:rsidP="00BD2E4D">
      <w:pPr>
        <w:ind w:firstLine="708"/>
        <w:jc w:val="both"/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t xml:space="preserve">Утвердить </w:t>
      </w:r>
      <w:r w:rsidR="00FD55C8" w:rsidRPr="00E209DE">
        <w:rPr>
          <w:rFonts w:ascii="Arial" w:hAnsi="Arial" w:cs="Arial"/>
          <w:color w:val="000000"/>
        </w:rPr>
        <w:t>проект</w:t>
      </w:r>
      <w:r w:rsidR="00FB37F3" w:rsidRPr="00E209DE">
        <w:rPr>
          <w:rFonts w:ascii="Arial" w:hAnsi="Arial" w:cs="Arial"/>
          <w:color w:val="000000"/>
        </w:rPr>
        <w:t xml:space="preserve"> </w:t>
      </w:r>
      <w:r w:rsidR="005C1DCE" w:rsidRPr="00E209DE">
        <w:rPr>
          <w:rFonts w:ascii="Arial" w:hAnsi="Arial" w:cs="Arial"/>
          <w:color w:val="000000"/>
        </w:rPr>
        <w:t xml:space="preserve"> решени</w:t>
      </w:r>
      <w:r w:rsidR="00FD55C8" w:rsidRPr="00E209DE">
        <w:rPr>
          <w:rFonts w:ascii="Arial" w:hAnsi="Arial" w:cs="Arial"/>
          <w:color w:val="000000"/>
        </w:rPr>
        <w:t>я</w:t>
      </w:r>
      <w:r w:rsidR="005C1DCE" w:rsidRPr="00E209DE">
        <w:rPr>
          <w:rFonts w:ascii="Arial" w:hAnsi="Arial" w:cs="Arial"/>
          <w:color w:val="000000"/>
        </w:rPr>
        <w:t xml:space="preserve"> «О бюджете Березовс</w:t>
      </w:r>
      <w:r w:rsidR="00816CB7" w:rsidRPr="00E209DE">
        <w:rPr>
          <w:rFonts w:ascii="Arial" w:hAnsi="Arial" w:cs="Arial"/>
          <w:color w:val="000000"/>
        </w:rPr>
        <w:t>кого сельского поселения на 202</w:t>
      </w:r>
      <w:r w:rsidR="00C831C4" w:rsidRPr="00E209DE">
        <w:rPr>
          <w:rFonts w:ascii="Arial" w:hAnsi="Arial" w:cs="Arial"/>
          <w:color w:val="000000"/>
        </w:rPr>
        <w:t>6</w:t>
      </w:r>
      <w:r w:rsidR="00816CB7" w:rsidRPr="00E209DE">
        <w:rPr>
          <w:rFonts w:ascii="Arial" w:hAnsi="Arial" w:cs="Arial"/>
          <w:color w:val="000000"/>
        </w:rPr>
        <w:t xml:space="preserve"> год и плановый период до 202</w:t>
      </w:r>
      <w:r w:rsidR="00C831C4" w:rsidRPr="00E209DE">
        <w:rPr>
          <w:rFonts w:ascii="Arial" w:hAnsi="Arial" w:cs="Arial"/>
          <w:color w:val="000000"/>
        </w:rPr>
        <w:t>7</w:t>
      </w:r>
      <w:r w:rsidR="00816CB7" w:rsidRPr="00E209DE">
        <w:rPr>
          <w:rFonts w:ascii="Arial" w:hAnsi="Arial" w:cs="Arial"/>
          <w:color w:val="000000"/>
        </w:rPr>
        <w:t xml:space="preserve"> и 202</w:t>
      </w:r>
      <w:r w:rsidR="00C831C4" w:rsidRPr="00E209DE">
        <w:rPr>
          <w:rFonts w:ascii="Arial" w:hAnsi="Arial" w:cs="Arial"/>
          <w:color w:val="000000"/>
        </w:rPr>
        <w:t>8</w:t>
      </w:r>
      <w:r w:rsidR="005C1DCE" w:rsidRPr="00E209DE">
        <w:rPr>
          <w:rFonts w:ascii="Arial" w:hAnsi="Arial" w:cs="Arial"/>
          <w:color w:val="000000"/>
        </w:rPr>
        <w:t xml:space="preserve"> г</w:t>
      </w:r>
      <w:r w:rsidR="00CC7373" w:rsidRPr="00E209DE">
        <w:rPr>
          <w:rFonts w:ascii="Arial" w:hAnsi="Arial" w:cs="Arial"/>
          <w:color w:val="000000"/>
        </w:rPr>
        <w:t>одов</w:t>
      </w:r>
      <w:r w:rsidR="00EF2423" w:rsidRPr="00E209DE">
        <w:rPr>
          <w:rFonts w:ascii="Arial" w:hAnsi="Arial" w:cs="Arial"/>
          <w:color w:val="000000"/>
        </w:rPr>
        <w:t>»</w:t>
      </w:r>
    </w:p>
    <w:p w:rsidR="0033308A" w:rsidRPr="00E209DE" w:rsidRDefault="0033308A" w:rsidP="00BD2E4D">
      <w:pPr>
        <w:pStyle w:val="ConsNormal"/>
        <w:ind w:firstLine="0"/>
        <w:jc w:val="both"/>
        <w:rPr>
          <w:b/>
          <w:color w:val="000000"/>
          <w:sz w:val="24"/>
          <w:szCs w:val="24"/>
        </w:rPr>
      </w:pPr>
      <w:permStart w:id="1340542708" w:edGrp="everyone"/>
      <w:r w:rsidRPr="00E209DE">
        <w:rPr>
          <w:b/>
          <w:color w:val="000000"/>
          <w:sz w:val="24"/>
          <w:szCs w:val="24"/>
        </w:rPr>
        <w:t xml:space="preserve">Статья </w:t>
      </w:r>
      <w:r w:rsidR="00850682" w:rsidRPr="00E209DE">
        <w:rPr>
          <w:b/>
          <w:color w:val="000000"/>
          <w:sz w:val="24"/>
          <w:szCs w:val="24"/>
        </w:rPr>
        <w:t xml:space="preserve">  </w:t>
      </w:r>
      <w:r w:rsidR="00C54D40" w:rsidRPr="00E209DE">
        <w:rPr>
          <w:b/>
          <w:color w:val="000000"/>
          <w:sz w:val="24"/>
          <w:szCs w:val="24"/>
        </w:rPr>
        <w:t>1</w:t>
      </w:r>
      <w:r w:rsidR="002D6C21" w:rsidRPr="00E209DE">
        <w:rPr>
          <w:b/>
          <w:color w:val="000000"/>
          <w:sz w:val="24"/>
          <w:szCs w:val="24"/>
        </w:rPr>
        <w:t xml:space="preserve">. Основные характеристики </w:t>
      </w:r>
      <w:r w:rsidR="00517372" w:rsidRPr="00E209DE">
        <w:rPr>
          <w:b/>
          <w:color w:val="000000"/>
          <w:sz w:val="24"/>
          <w:szCs w:val="24"/>
        </w:rPr>
        <w:t xml:space="preserve">бюджета </w:t>
      </w:r>
      <w:r w:rsidR="00ED692A" w:rsidRPr="00E209DE">
        <w:rPr>
          <w:b/>
          <w:color w:val="000000"/>
          <w:sz w:val="24"/>
          <w:szCs w:val="24"/>
        </w:rPr>
        <w:t>Берёзовского сельского</w:t>
      </w:r>
      <w:r w:rsidR="009C758A" w:rsidRPr="00E209DE">
        <w:rPr>
          <w:b/>
          <w:color w:val="000000"/>
          <w:sz w:val="24"/>
          <w:szCs w:val="24"/>
        </w:rPr>
        <w:t xml:space="preserve"> поселения</w:t>
      </w:r>
      <w:r w:rsidR="002D6C21" w:rsidRPr="00E209DE">
        <w:rPr>
          <w:b/>
          <w:color w:val="000000"/>
          <w:sz w:val="24"/>
          <w:szCs w:val="24"/>
        </w:rPr>
        <w:t xml:space="preserve">   на 202</w:t>
      </w:r>
      <w:r w:rsidR="00C831C4" w:rsidRPr="00E209DE">
        <w:rPr>
          <w:b/>
          <w:color w:val="000000"/>
          <w:sz w:val="24"/>
          <w:szCs w:val="24"/>
        </w:rPr>
        <w:t>6</w:t>
      </w:r>
      <w:r w:rsidR="00276759" w:rsidRPr="00E209DE">
        <w:rPr>
          <w:b/>
          <w:color w:val="000000"/>
          <w:sz w:val="24"/>
          <w:szCs w:val="24"/>
        </w:rPr>
        <w:t xml:space="preserve"> год и</w:t>
      </w:r>
      <w:r w:rsidR="000F0A3D" w:rsidRPr="00E209DE">
        <w:rPr>
          <w:b/>
          <w:color w:val="000000"/>
          <w:sz w:val="24"/>
          <w:szCs w:val="24"/>
        </w:rPr>
        <w:t xml:space="preserve"> плановый  период </w:t>
      </w:r>
      <w:r w:rsidR="002D6C21" w:rsidRPr="00E209DE">
        <w:rPr>
          <w:b/>
          <w:color w:val="000000"/>
          <w:sz w:val="24"/>
          <w:szCs w:val="24"/>
        </w:rPr>
        <w:t xml:space="preserve"> до 202</w:t>
      </w:r>
      <w:r w:rsidR="00C831C4" w:rsidRPr="00E209DE">
        <w:rPr>
          <w:b/>
          <w:color w:val="000000"/>
          <w:sz w:val="24"/>
          <w:szCs w:val="24"/>
        </w:rPr>
        <w:t>7</w:t>
      </w:r>
      <w:r w:rsidR="00276759" w:rsidRPr="00E209DE">
        <w:rPr>
          <w:b/>
          <w:color w:val="000000"/>
          <w:sz w:val="24"/>
          <w:szCs w:val="24"/>
        </w:rPr>
        <w:t xml:space="preserve"> </w:t>
      </w:r>
      <w:r w:rsidR="002D6C21" w:rsidRPr="00E209DE">
        <w:rPr>
          <w:b/>
          <w:color w:val="000000"/>
          <w:sz w:val="24"/>
          <w:szCs w:val="24"/>
        </w:rPr>
        <w:t>и 202</w:t>
      </w:r>
      <w:r w:rsidR="00C831C4" w:rsidRPr="00E209DE">
        <w:rPr>
          <w:b/>
          <w:color w:val="000000"/>
          <w:sz w:val="24"/>
          <w:szCs w:val="24"/>
        </w:rPr>
        <w:t>8</w:t>
      </w:r>
      <w:r w:rsidR="00CC7373" w:rsidRPr="00E209DE">
        <w:rPr>
          <w:b/>
          <w:color w:val="000000"/>
          <w:sz w:val="24"/>
          <w:szCs w:val="24"/>
        </w:rPr>
        <w:t xml:space="preserve"> годов</w:t>
      </w:r>
      <w:proofErr w:type="gramStart"/>
      <w:r w:rsidR="00FA68E7" w:rsidRPr="00E209DE">
        <w:rPr>
          <w:b/>
          <w:color w:val="000000"/>
          <w:sz w:val="24"/>
          <w:szCs w:val="24"/>
        </w:rPr>
        <w:t xml:space="preserve"> </w:t>
      </w:r>
      <w:r w:rsidR="009C758A" w:rsidRPr="00E209DE">
        <w:rPr>
          <w:b/>
          <w:color w:val="000000"/>
          <w:sz w:val="24"/>
          <w:szCs w:val="24"/>
        </w:rPr>
        <w:t>:</w:t>
      </w:r>
      <w:proofErr w:type="gramEnd"/>
    </w:p>
    <w:p w:rsidR="00530043" w:rsidRPr="00E209DE" w:rsidRDefault="00530043" w:rsidP="00DD0A1F">
      <w:pPr>
        <w:pStyle w:val="ConsNormal"/>
        <w:jc w:val="both"/>
        <w:rPr>
          <w:color w:val="000000"/>
          <w:sz w:val="24"/>
          <w:szCs w:val="24"/>
        </w:rPr>
      </w:pPr>
      <w:r w:rsidRPr="00E209DE">
        <w:rPr>
          <w:color w:val="000000"/>
          <w:sz w:val="24"/>
          <w:szCs w:val="24"/>
        </w:rPr>
        <w:t xml:space="preserve">1.1. </w:t>
      </w:r>
      <w:r w:rsidR="00832200" w:rsidRPr="00E209DE">
        <w:rPr>
          <w:color w:val="000000"/>
          <w:sz w:val="24"/>
          <w:szCs w:val="24"/>
        </w:rPr>
        <w:t>Утвердить</w:t>
      </w:r>
      <w:r w:rsidRPr="00E209DE">
        <w:rPr>
          <w:color w:val="000000"/>
          <w:sz w:val="24"/>
          <w:szCs w:val="24"/>
        </w:rPr>
        <w:t xml:space="preserve"> основные характеристики бюджета </w:t>
      </w:r>
      <w:r w:rsidR="00ED692A" w:rsidRPr="00E209DE">
        <w:rPr>
          <w:color w:val="000000"/>
          <w:sz w:val="24"/>
          <w:szCs w:val="24"/>
        </w:rPr>
        <w:t xml:space="preserve">Берёзовского сельского </w:t>
      </w:r>
      <w:r w:rsidR="009C758A" w:rsidRPr="00E209DE">
        <w:rPr>
          <w:color w:val="000000"/>
          <w:sz w:val="24"/>
          <w:szCs w:val="24"/>
        </w:rPr>
        <w:t xml:space="preserve">поселения </w:t>
      </w:r>
      <w:r w:rsidRPr="00E209DE">
        <w:rPr>
          <w:color w:val="000000"/>
          <w:sz w:val="24"/>
          <w:szCs w:val="24"/>
        </w:rPr>
        <w:t>на 20</w:t>
      </w:r>
      <w:r w:rsidR="002D6C21" w:rsidRPr="00E209DE">
        <w:rPr>
          <w:color w:val="000000"/>
          <w:sz w:val="24"/>
          <w:szCs w:val="24"/>
        </w:rPr>
        <w:t>2</w:t>
      </w:r>
      <w:r w:rsidR="009574E4" w:rsidRPr="00E209DE">
        <w:rPr>
          <w:color w:val="000000"/>
          <w:sz w:val="24"/>
          <w:szCs w:val="24"/>
        </w:rPr>
        <w:t>5</w:t>
      </w:r>
      <w:r w:rsidR="00FA68E7" w:rsidRPr="00E209DE">
        <w:rPr>
          <w:color w:val="000000"/>
          <w:sz w:val="24"/>
          <w:szCs w:val="24"/>
        </w:rPr>
        <w:t xml:space="preserve"> </w:t>
      </w:r>
      <w:r w:rsidRPr="00E209DE">
        <w:rPr>
          <w:color w:val="000000"/>
          <w:sz w:val="24"/>
          <w:szCs w:val="24"/>
        </w:rPr>
        <w:t xml:space="preserve">год:            </w:t>
      </w:r>
    </w:p>
    <w:p w:rsidR="00530043" w:rsidRPr="00E209DE" w:rsidRDefault="00392C4D" w:rsidP="00DD0A1F">
      <w:pPr>
        <w:pStyle w:val="ConsNormal"/>
        <w:jc w:val="both"/>
        <w:rPr>
          <w:sz w:val="24"/>
          <w:szCs w:val="24"/>
        </w:rPr>
      </w:pPr>
      <w:r w:rsidRPr="00E209DE">
        <w:rPr>
          <w:color w:val="000000"/>
          <w:sz w:val="24"/>
          <w:szCs w:val="24"/>
        </w:rPr>
        <w:t xml:space="preserve">  О</w:t>
      </w:r>
      <w:r w:rsidR="00530043" w:rsidRPr="00E209DE">
        <w:rPr>
          <w:color w:val="000000"/>
          <w:sz w:val="24"/>
          <w:szCs w:val="24"/>
        </w:rPr>
        <w:t xml:space="preserve">бщий объем доходов бюджета </w:t>
      </w:r>
      <w:r w:rsidR="00ED692A" w:rsidRPr="00E209DE">
        <w:rPr>
          <w:color w:val="000000"/>
          <w:sz w:val="24"/>
          <w:szCs w:val="24"/>
        </w:rPr>
        <w:t>Берёзовского сельского</w:t>
      </w:r>
      <w:r w:rsidR="009C758A" w:rsidRPr="00E209DE">
        <w:rPr>
          <w:color w:val="000000"/>
          <w:sz w:val="24"/>
          <w:szCs w:val="24"/>
        </w:rPr>
        <w:t xml:space="preserve"> поселения </w:t>
      </w:r>
      <w:r w:rsidR="00530043" w:rsidRPr="00E209DE">
        <w:rPr>
          <w:color w:val="000000"/>
          <w:sz w:val="24"/>
          <w:szCs w:val="24"/>
        </w:rPr>
        <w:t xml:space="preserve">в </w:t>
      </w:r>
      <w:r w:rsidR="00530043" w:rsidRPr="00E209DE">
        <w:rPr>
          <w:sz w:val="24"/>
          <w:szCs w:val="24"/>
        </w:rPr>
        <w:t xml:space="preserve">сумме </w:t>
      </w:r>
      <w:r w:rsidR="00C831C4" w:rsidRPr="00E209DE">
        <w:rPr>
          <w:sz w:val="24"/>
          <w:szCs w:val="24"/>
        </w:rPr>
        <w:t>8515,0</w:t>
      </w:r>
      <w:r w:rsidR="008D41EA" w:rsidRPr="00E209DE">
        <w:rPr>
          <w:sz w:val="24"/>
          <w:szCs w:val="24"/>
        </w:rPr>
        <w:t>00</w:t>
      </w:r>
      <w:r w:rsidR="00530043" w:rsidRPr="00E209DE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C831C4" w:rsidRPr="00E209DE">
        <w:rPr>
          <w:sz w:val="24"/>
          <w:szCs w:val="24"/>
        </w:rPr>
        <w:t>2235,600</w:t>
      </w:r>
      <w:r w:rsidR="00530043" w:rsidRPr="00E209DE">
        <w:rPr>
          <w:sz w:val="24"/>
          <w:szCs w:val="24"/>
        </w:rPr>
        <w:t xml:space="preserve"> тыс. рублей, из них: </w:t>
      </w:r>
    </w:p>
    <w:p w:rsidR="00E35BED" w:rsidRPr="00E209DE" w:rsidRDefault="001D64B3" w:rsidP="00DD0A1F">
      <w:pPr>
        <w:pStyle w:val="21"/>
        <w:widowControl w:val="0"/>
        <w:rPr>
          <w:rFonts w:ascii="Arial" w:hAnsi="Arial" w:cs="Arial"/>
          <w:color w:val="auto"/>
          <w:sz w:val="24"/>
        </w:rPr>
      </w:pPr>
      <w:r w:rsidRPr="00E209DE">
        <w:rPr>
          <w:rFonts w:ascii="Arial" w:hAnsi="Arial" w:cs="Arial"/>
          <w:color w:val="auto"/>
          <w:sz w:val="24"/>
        </w:rPr>
        <w:t xml:space="preserve">- </w:t>
      </w:r>
      <w:r w:rsidR="00E27A43" w:rsidRPr="00E209DE">
        <w:rPr>
          <w:rFonts w:ascii="Arial" w:hAnsi="Arial" w:cs="Arial"/>
          <w:color w:val="auto"/>
          <w:sz w:val="24"/>
        </w:rPr>
        <w:t xml:space="preserve">дотация из областного бюджета на выравнивание уровня бюджетной обеспеченности в сумме </w:t>
      </w:r>
      <w:r w:rsidR="008D41EA" w:rsidRPr="00E209DE">
        <w:rPr>
          <w:rFonts w:ascii="Arial" w:hAnsi="Arial" w:cs="Arial"/>
          <w:color w:val="auto"/>
          <w:sz w:val="24"/>
        </w:rPr>
        <w:t>201</w:t>
      </w:r>
      <w:r w:rsidR="00C831C4" w:rsidRPr="00E209DE">
        <w:rPr>
          <w:rFonts w:ascii="Arial" w:hAnsi="Arial" w:cs="Arial"/>
          <w:color w:val="auto"/>
          <w:sz w:val="24"/>
        </w:rPr>
        <w:t>3</w:t>
      </w:r>
      <w:r w:rsidR="00E27A43" w:rsidRPr="00E209DE">
        <w:rPr>
          <w:rFonts w:ascii="Arial" w:hAnsi="Arial" w:cs="Arial"/>
          <w:color w:val="auto"/>
          <w:sz w:val="24"/>
        </w:rPr>
        <w:t>,000 тыс. руб.</w:t>
      </w:r>
      <w:r w:rsidRPr="00E209DE">
        <w:rPr>
          <w:rFonts w:ascii="Arial" w:hAnsi="Arial" w:cs="Arial"/>
          <w:color w:val="auto"/>
          <w:sz w:val="24"/>
        </w:rPr>
        <w:t>;</w:t>
      </w:r>
      <w:r w:rsidR="00E27A43" w:rsidRPr="00E209DE">
        <w:rPr>
          <w:rFonts w:ascii="Arial" w:hAnsi="Arial" w:cs="Arial"/>
          <w:color w:val="auto"/>
          <w:sz w:val="24"/>
        </w:rPr>
        <w:t xml:space="preserve">  </w:t>
      </w:r>
    </w:p>
    <w:p w:rsidR="001D64B3" w:rsidRPr="00E209DE" w:rsidRDefault="001D64B3" w:rsidP="00DD0A1F">
      <w:pPr>
        <w:pStyle w:val="21"/>
        <w:widowControl w:val="0"/>
        <w:rPr>
          <w:rFonts w:ascii="Arial" w:hAnsi="Arial" w:cs="Arial"/>
          <w:color w:val="auto"/>
          <w:sz w:val="24"/>
        </w:rPr>
      </w:pPr>
      <w:r w:rsidRPr="00E209DE">
        <w:rPr>
          <w:rFonts w:ascii="Arial" w:hAnsi="Arial" w:cs="Arial"/>
          <w:color w:val="auto"/>
          <w:sz w:val="24"/>
        </w:rPr>
        <w:t xml:space="preserve">- </w:t>
      </w:r>
      <w:r w:rsidR="00E27A43" w:rsidRPr="00E209DE">
        <w:rPr>
          <w:rFonts w:ascii="Arial" w:hAnsi="Arial" w:cs="Arial"/>
          <w:color w:val="auto"/>
          <w:sz w:val="24"/>
        </w:rPr>
        <w:t>субсидия на сбалансированнос</w:t>
      </w:r>
      <w:r w:rsidRPr="00E209DE">
        <w:rPr>
          <w:rFonts w:ascii="Arial" w:hAnsi="Arial" w:cs="Arial"/>
          <w:color w:val="auto"/>
          <w:sz w:val="24"/>
        </w:rPr>
        <w:t>ть бюджета поселе</w:t>
      </w:r>
      <w:r w:rsidR="00776CB4" w:rsidRPr="00E209DE">
        <w:rPr>
          <w:rFonts w:ascii="Arial" w:hAnsi="Arial" w:cs="Arial"/>
          <w:color w:val="auto"/>
          <w:sz w:val="24"/>
        </w:rPr>
        <w:t xml:space="preserve">ния </w:t>
      </w:r>
      <w:r w:rsidRPr="00E209DE">
        <w:rPr>
          <w:rFonts w:ascii="Arial" w:hAnsi="Arial" w:cs="Arial"/>
          <w:color w:val="auto"/>
          <w:sz w:val="24"/>
        </w:rPr>
        <w:t xml:space="preserve">в сумме  </w:t>
      </w:r>
      <w:r w:rsidR="00D67105" w:rsidRPr="00E209DE">
        <w:rPr>
          <w:rFonts w:ascii="Arial" w:hAnsi="Arial" w:cs="Arial"/>
          <w:color w:val="auto"/>
          <w:sz w:val="24"/>
        </w:rPr>
        <w:t xml:space="preserve">- </w:t>
      </w:r>
      <w:r w:rsidRPr="00E209DE">
        <w:rPr>
          <w:rFonts w:ascii="Arial" w:hAnsi="Arial" w:cs="Arial"/>
          <w:color w:val="auto"/>
          <w:sz w:val="24"/>
        </w:rPr>
        <w:t xml:space="preserve"> тыс. рублей;</w:t>
      </w:r>
    </w:p>
    <w:p w:rsidR="003D46C0" w:rsidRPr="00E209DE" w:rsidRDefault="001D64B3" w:rsidP="00DD0A1F">
      <w:pPr>
        <w:pStyle w:val="21"/>
        <w:widowControl w:val="0"/>
        <w:rPr>
          <w:rFonts w:ascii="Arial" w:hAnsi="Arial" w:cs="Arial"/>
          <w:color w:val="auto"/>
          <w:sz w:val="24"/>
        </w:rPr>
      </w:pPr>
      <w:r w:rsidRPr="00E209DE">
        <w:rPr>
          <w:rFonts w:ascii="Arial" w:hAnsi="Arial" w:cs="Arial"/>
          <w:color w:val="auto"/>
          <w:sz w:val="24"/>
        </w:rPr>
        <w:t xml:space="preserve">- субвенция </w:t>
      </w:r>
      <w:r w:rsidR="00F649D4" w:rsidRPr="00E209DE">
        <w:rPr>
          <w:rFonts w:ascii="Arial" w:hAnsi="Arial" w:cs="Arial"/>
          <w:color w:val="auto"/>
          <w:sz w:val="24"/>
        </w:rPr>
        <w:t>бюджетам муниципальных образований РФ на осуществление полномочий по первичному воинскому учету на территориях, где отсутствуют военные комиссариаты</w:t>
      </w:r>
      <w:r w:rsidR="00776CB4" w:rsidRPr="00E209DE">
        <w:rPr>
          <w:rFonts w:ascii="Arial" w:hAnsi="Arial" w:cs="Arial"/>
          <w:color w:val="auto"/>
          <w:sz w:val="24"/>
        </w:rPr>
        <w:t xml:space="preserve"> в сумме</w:t>
      </w:r>
      <w:r w:rsidR="003D46C0" w:rsidRPr="00E209DE">
        <w:rPr>
          <w:rFonts w:ascii="Arial" w:hAnsi="Arial" w:cs="Arial"/>
          <w:color w:val="auto"/>
          <w:sz w:val="24"/>
        </w:rPr>
        <w:t xml:space="preserve"> </w:t>
      </w:r>
      <w:r w:rsidR="00C831C4" w:rsidRPr="00E209DE">
        <w:rPr>
          <w:rFonts w:ascii="Arial" w:hAnsi="Arial" w:cs="Arial"/>
          <w:color w:val="auto"/>
          <w:sz w:val="24"/>
        </w:rPr>
        <w:t>217,3</w:t>
      </w:r>
      <w:r w:rsidR="009574E4" w:rsidRPr="00E209DE">
        <w:rPr>
          <w:rFonts w:ascii="Arial" w:hAnsi="Arial" w:cs="Arial"/>
          <w:color w:val="auto"/>
          <w:sz w:val="24"/>
        </w:rPr>
        <w:t>00</w:t>
      </w:r>
      <w:r w:rsidR="009D0981" w:rsidRPr="00E209DE">
        <w:rPr>
          <w:rFonts w:ascii="Arial" w:hAnsi="Arial" w:cs="Arial"/>
          <w:color w:val="auto"/>
          <w:sz w:val="24"/>
        </w:rPr>
        <w:t xml:space="preserve"> тыс.</w:t>
      </w:r>
      <w:r w:rsidR="00F649D4" w:rsidRPr="00E209DE">
        <w:rPr>
          <w:rFonts w:ascii="Arial" w:hAnsi="Arial" w:cs="Arial"/>
          <w:color w:val="auto"/>
          <w:sz w:val="24"/>
        </w:rPr>
        <w:t xml:space="preserve"> </w:t>
      </w:r>
      <w:r w:rsidR="009D0981" w:rsidRPr="00E209DE">
        <w:rPr>
          <w:rFonts w:ascii="Arial" w:hAnsi="Arial" w:cs="Arial"/>
          <w:color w:val="auto"/>
          <w:sz w:val="24"/>
        </w:rPr>
        <w:t>рублей</w:t>
      </w:r>
      <w:r w:rsidR="003D46C0" w:rsidRPr="00E209DE">
        <w:rPr>
          <w:rFonts w:ascii="Arial" w:hAnsi="Arial" w:cs="Arial"/>
          <w:color w:val="auto"/>
          <w:sz w:val="24"/>
        </w:rPr>
        <w:t>;</w:t>
      </w:r>
    </w:p>
    <w:p w:rsidR="001D64B3" w:rsidRPr="00E209DE" w:rsidRDefault="003D46C0" w:rsidP="00DD0A1F">
      <w:pPr>
        <w:pStyle w:val="21"/>
        <w:widowControl w:val="0"/>
        <w:rPr>
          <w:rFonts w:ascii="Arial" w:hAnsi="Arial" w:cs="Arial"/>
          <w:color w:val="auto"/>
          <w:sz w:val="24"/>
        </w:rPr>
      </w:pPr>
      <w:r w:rsidRPr="00E209DE">
        <w:rPr>
          <w:rFonts w:ascii="Arial" w:hAnsi="Arial" w:cs="Arial"/>
          <w:color w:val="auto"/>
          <w:sz w:val="24"/>
        </w:rPr>
        <w:t>- субвенция бюджетам сельских поселе</w:t>
      </w:r>
      <w:r w:rsidR="00776CB4" w:rsidRPr="00E209DE">
        <w:rPr>
          <w:rFonts w:ascii="Arial" w:hAnsi="Arial" w:cs="Arial"/>
          <w:color w:val="auto"/>
          <w:sz w:val="24"/>
        </w:rPr>
        <w:t xml:space="preserve">ний на выполнение передаваемых </w:t>
      </w:r>
      <w:r w:rsidRPr="00E209DE">
        <w:rPr>
          <w:rFonts w:ascii="Arial" w:hAnsi="Arial" w:cs="Arial"/>
          <w:color w:val="auto"/>
          <w:sz w:val="24"/>
        </w:rPr>
        <w:t xml:space="preserve">полномочий субъектов РФ (административная комиссия) </w:t>
      </w:r>
      <w:r w:rsidR="00960899" w:rsidRPr="00E209DE">
        <w:rPr>
          <w:rFonts w:ascii="Arial" w:hAnsi="Arial" w:cs="Arial"/>
          <w:color w:val="auto"/>
          <w:sz w:val="24"/>
        </w:rPr>
        <w:t xml:space="preserve">в сумме </w:t>
      </w:r>
      <w:r w:rsidR="00626030" w:rsidRPr="00E209DE">
        <w:rPr>
          <w:rFonts w:ascii="Arial" w:hAnsi="Arial" w:cs="Arial"/>
          <w:color w:val="auto"/>
          <w:sz w:val="24"/>
        </w:rPr>
        <w:t>5,3</w:t>
      </w:r>
      <w:r w:rsidR="00A81D83" w:rsidRPr="00E209DE">
        <w:rPr>
          <w:rFonts w:ascii="Arial" w:hAnsi="Arial" w:cs="Arial"/>
          <w:color w:val="auto"/>
          <w:sz w:val="24"/>
        </w:rPr>
        <w:t>00</w:t>
      </w:r>
      <w:r w:rsidR="00960899" w:rsidRPr="00E209DE">
        <w:rPr>
          <w:rFonts w:ascii="Arial" w:hAnsi="Arial" w:cs="Arial"/>
          <w:color w:val="auto"/>
          <w:sz w:val="24"/>
        </w:rPr>
        <w:t xml:space="preserve"> тыс. рублей</w:t>
      </w:r>
      <w:proofErr w:type="gramStart"/>
      <w:r w:rsidR="00EC1885" w:rsidRPr="00E209DE">
        <w:rPr>
          <w:rFonts w:ascii="Arial" w:hAnsi="Arial" w:cs="Arial"/>
          <w:color w:val="auto"/>
          <w:sz w:val="24"/>
        </w:rPr>
        <w:t xml:space="preserve"> </w:t>
      </w:r>
      <w:r w:rsidR="00960899" w:rsidRPr="00E209DE">
        <w:rPr>
          <w:rFonts w:ascii="Arial" w:hAnsi="Arial" w:cs="Arial"/>
          <w:color w:val="auto"/>
          <w:sz w:val="24"/>
        </w:rPr>
        <w:t>;</w:t>
      </w:r>
      <w:proofErr w:type="gramEnd"/>
    </w:p>
    <w:p w:rsidR="0038061C" w:rsidRPr="00E209DE" w:rsidRDefault="005C78C1" w:rsidP="005C78C1">
      <w:pPr>
        <w:pStyle w:val="21"/>
        <w:widowControl w:val="0"/>
        <w:rPr>
          <w:rFonts w:ascii="Arial" w:hAnsi="Arial" w:cs="Arial"/>
          <w:color w:val="auto"/>
          <w:sz w:val="24"/>
        </w:rPr>
      </w:pPr>
      <w:r w:rsidRPr="00E209DE">
        <w:rPr>
          <w:rFonts w:ascii="Arial" w:hAnsi="Arial" w:cs="Arial"/>
          <w:color w:val="auto"/>
          <w:sz w:val="24"/>
        </w:rPr>
        <w:t xml:space="preserve"> </w:t>
      </w:r>
      <w:r w:rsidR="00DB30F4" w:rsidRPr="00E209DE">
        <w:rPr>
          <w:rFonts w:ascii="Arial" w:hAnsi="Arial" w:cs="Arial"/>
          <w:color w:val="auto"/>
          <w:sz w:val="24"/>
        </w:rPr>
        <w:t>О</w:t>
      </w:r>
      <w:r w:rsidR="0038061C" w:rsidRPr="00E209DE">
        <w:rPr>
          <w:rFonts w:ascii="Arial" w:hAnsi="Arial" w:cs="Arial"/>
          <w:color w:val="auto"/>
          <w:sz w:val="24"/>
        </w:rPr>
        <w:t xml:space="preserve">бщий объем расходов бюджета </w:t>
      </w:r>
      <w:r w:rsidR="003F237E" w:rsidRPr="00E209DE">
        <w:rPr>
          <w:rFonts w:ascii="Arial" w:hAnsi="Arial" w:cs="Arial"/>
          <w:color w:val="auto"/>
          <w:sz w:val="24"/>
        </w:rPr>
        <w:t xml:space="preserve">Березовского </w:t>
      </w:r>
      <w:r w:rsidR="00DF770D" w:rsidRPr="00E209DE">
        <w:rPr>
          <w:rFonts w:ascii="Arial" w:hAnsi="Arial" w:cs="Arial"/>
          <w:color w:val="auto"/>
          <w:sz w:val="24"/>
        </w:rPr>
        <w:t>сельского поселения</w:t>
      </w:r>
      <w:r w:rsidR="003F237E" w:rsidRPr="00E209DE">
        <w:rPr>
          <w:rFonts w:ascii="Arial" w:hAnsi="Arial" w:cs="Arial"/>
          <w:color w:val="auto"/>
          <w:sz w:val="24"/>
        </w:rPr>
        <w:t xml:space="preserve"> </w:t>
      </w:r>
      <w:r w:rsidR="0038061C" w:rsidRPr="00E209DE">
        <w:rPr>
          <w:rFonts w:ascii="Arial" w:hAnsi="Arial" w:cs="Arial"/>
          <w:color w:val="auto"/>
          <w:sz w:val="24"/>
        </w:rPr>
        <w:t xml:space="preserve">в сумме </w:t>
      </w:r>
      <w:r w:rsidR="00C831C4" w:rsidRPr="00E209DE">
        <w:rPr>
          <w:rFonts w:ascii="Arial" w:hAnsi="Arial" w:cs="Arial"/>
          <w:color w:val="auto"/>
          <w:sz w:val="24"/>
        </w:rPr>
        <w:t>8670,000</w:t>
      </w:r>
      <w:r w:rsidR="00A81D83" w:rsidRPr="00E209DE">
        <w:rPr>
          <w:rFonts w:ascii="Arial" w:hAnsi="Arial" w:cs="Arial"/>
          <w:color w:val="auto"/>
          <w:sz w:val="24"/>
        </w:rPr>
        <w:t xml:space="preserve"> </w:t>
      </w:r>
      <w:r w:rsidR="0038061C" w:rsidRPr="00E209DE">
        <w:rPr>
          <w:rFonts w:ascii="Arial" w:hAnsi="Arial" w:cs="Arial"/>
          <w:color w:val="auto"/>
          <w:sz w:val="24"/>
        </w:rPr>
        <w:t>тыс. рублей,</w:t>
      </w:r>
    </w:p>
    <w:p w:rsidR="00530043" w:rsidRPr="00E209DE" w:rsidRDefault="00392C4D" w:rsidP="00DF2299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 Д</w:t>
      </w:r>
      <w:r w:rsidR="0038061C" w:rsidRPr="00E209DE">
        <w:rPr>
          <w:sz w:val="24"/>
          <w:szCs w:val="24"/>
        </w:rPr>
        <w:t>ефицит бюджета</w:t>
      </w:r>
      <w:r w:rsidR="003F237E" w:rsidRPr="00E209DE">
        <w:rPr>
          <w:sz w:val="24"/>
          <w:szCs w:val="24"/>
        </w:rPr>
        <w:t xml:space="preserve"> Березовского сельского поселения</w:t>
      </w:r>
      <w:r w:rsidR="00D74544" w:rsidRPr="00E209DE">
        <w:rPr>
          <w:sz w:val="24"/>
          <w:szCs w:val="24"/>
        </w:rPr>
        <w:t xml:space="preserve"> на 202</w:t>
      </w:r>
      <w:r w:rsidR="00C831C4" w:rsidRPr="00E209DE">
        <w:rPr>
          <w:sz w:val="24"/>
          <w:szCs w:val="24"/>
        </w:rPr>
        <w:t>6</w:t>
      </w:r>
      <w:r w:rsidR="0038061C" w:rsidRPr="00E209DE">
        <w:rPr>
          <w:sz w:val="24"/>
          <w:szCs w:val="24"/>
        </w:rPr>
        <w:t xml:space="preserve"> год в сумме </w:t>
      </w:r>
      <w:r w:rsidR="00C831C4" w:rsidRPr="00E209DE">
        <w:rPr>
          <w:sz w:val="24"/>
          <w:szCs w:val="24"/>
        </w:rPr>
        <w:t>155,000</w:t>
      </w:r>
      <w:r w:rsidR="006B39AB" w:rsidRPr="00E209DE">
        <w:rPr>
          <w:sz w:val="24"/>
          <w:szCs w:val="24"/>
        </w:rPr>
        <w:t xml:space="preserve"> тыс.</w:t>
      </w:r>
      <w:r w:rsidR="00E40B5D" w:rsidRPr="00E209DE">
        <w:rPr>
          <w:sz w:val="24"/>
          <w:szCs w:val="24"/>
        </w:rPr>
        <w:t xml:space="preserve"> </w:t>
      </w:r>
      <w:r w:rsidR="00AA0345" w:rsidRPr="00E209DE">
        <w:rPr>
          <w:sz w:val="24"/>
          <w:szCs w:val="24"/>
        </w:rPr>
        <w:t>рублей</w:t>
      </w:r>
      <w:r w:rsidR="00C831C4" w:rsidRPr="00E209DE">
        <w:rPr>
          <w:sz w:val="24"/>
          <w:szCs w:val="24"/>
        </w:rPr>
        <w:t xml:space="preserve"> или 2,5</w:t>
      </w:r>
      <w:r w:rsidR="00DF2299" w:rsidRPr="00E209DE">
        <w:rPr>
          <w:sz w:val="24"/>
          <w:szCs w:val="24"/>
        </w:rPr>
        <w:t xml:space="preserve"> процентов к объему доходов бюджета Березовского сельского поселения без учета утвержденного объема безвозмездных поступлений и дополнительного норматива по налогу на доходы физических лиц</w:t>
      </w:r>
      <w:r w:rsidR="00AA0345" w:rsidRPr="00E209DE">
        <w:rPr>
          <w:sz w:val="24"/>
          <w:szCs w:val="24"/>
        </w:rPr>
        <w:t>.</w:t>
      </w:r>
      <w:r w:rsidR="0038061C" w:rsidRPr="00E209DE">
        <w:rPr>
          <w:sz w:val="24"/>
          <w:szCs w:val="24"/>
        </w:rPr>
        <w:t xml:space="preserve"> </w:t>
      </w:r>
      <w:r w:rsidR="00AA0345" w:rsidRPr="00E209DE">
        <w:rPr>
          <w:sz w:val="24"/>
          <w:szCs w:val="24"/>
        </w:rPr>
        <w:t xml:space="preserve"> </w:t>
      </w:r>
    </w:p>
    <w:p w:rsidR="002C1BDF" w:rsidRPr="00E209DE" w:rsidRDefault="002C1BDF" w:rsidP="00DD0A1F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1.2. </w:t>
      </w:r>
      <w:r w:rsidR="00623E14" w:rsidRPr="00E209DE">
        <w:rPr>
          <w:sz w:val="24"/>
          <w:szCs w:val="24"/>
        </w:rPr>
        <w:t xml:space="preserve">Утвердить </w:t>
      </w:r>
      <w:r w:rsidR="00776CB4" w:rsidRPr="00E209DE">
        <w:rPr>
          <w:sz w:val="24"/>
          <w:szCs w:val="24"/>
        </w:rPr>
        <w:t>основные характеристики</w:t>
      </w:r>
      <w:r w:rsidR="00112680" w:rsidRPr="00E209DE">
        <w:rPr>
          <w:sz w:val="24"/>
          <w:szCs w:val="24"/>
        </w:rPr>
        <w:t xml:space="preserve"> </w:t>
      </w:r>
      <w:r w:rsidR="00D1603C" w:rsidRPr="00E209DE">
        <w:rPr>
          <w:sz w:val="24"/>
          <w:szCs w:val="24"/>
        </w:rPr>
        <w:t>бюджета на 202</w:t>
      </w:r>
      <w:r w:rsidR="00C831C4" w:rsidRPr="00E209DE">
        <w:rPr>
          <w:sz w:val="24"/>
          <w:szCs w:val="24"/>
        </w:rPr>
        <w:t>7</w:t>
      </w:r>
      <w:r w:rsidRPr="00E209DE">
        <w:rPr>
          <w:sz w:val="24"/>
          <w:szCs w:val="24"/>
        </w:rPr>
        <w:t xml:space="preserve"> год и на 202</w:t>
      </w:r>
      <w:r w:rsidR="00C831C4" w:rsidRPr="00E209DE">
        <w:rPr>
          <w:sz w:val="24"/>
          <w:szCs w:val="24"/>
        </w:rPr>
        <w:t>8</w:t>
      </w:r>
      <w:r w:rsidRPr="00E209DE">
        <w:rPr>
          <w:sz w:val="24"/>
          <w:szCs w:val="24"/>
        </w:rPr>
        <w:t xml:space="preserve"> год:</w:t>
      </w:r>
    </w:p>
    <w:p w:rsidR="002C1BDF" w:rsidRPr="00E209DE" w:rsidRDefault="00650E91" w:rsidP="00DD0A1F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 </w:t>
      </w:r>
      <w:r w:rsidR="002C1BDF" w:rsidRPr="00E209DE">
        <w:rPr>
          <w:sz w:val="24"/>
          <w:szCs w:val="24"/>
        </w:rPr>
        <w:t xml:space="preserve"> общий объем доходов бюджета </w:t>
      </w:r>
      <w:r w:rsidR="00112680" w:rsidRPr="00E209DE">
        <w:rPr>
          <w:sz w:val="24"/>
          <w:szCs w:val="24"/>
        </w:rPr>
        <w:t xml:space="preserve">Березовского сельского поселения </w:t>
      </w:r>
      <w:r w:rsidR="009870E4" w:rsidRPr="00E209DE">
        <w:rPr>
          <w:sz w:val="24"/>
          <w:szCs w:val="24"/>
        </w:rPr>
        <w:t>на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год в сумме </w:t>
      </w:r>
      <w:r w:rsidR="009773B9" w:rsidRPr="00E209DE">
        <w:rPr>
          <w:sz w:val="24"/>
          <w:szCs w:val="24"/>
        </w:rPr>
        <w:t>6516,2</w:t>
      </w:r>
      <w:r w:rsidR="005C60B2" w:rsidRPr="00E209DE">
        <w:rPr>
          <w:sz w:val="24"/>
          <w:szCs w:val="24"/>
        </w:rPr>
        <w:t>00</w:t>
      </w:r>
      <w:r w:rsidR="002C1BDF" w:rsidRPr="00E209DE">
        <w:rPr>
          <w:sz w:val="24"/>
          <w:szCs w:val="24"/>
        </w:rPr>
        <w:t xml:space="preserve">тыс. рублей, в том числе безвозмездные поступления  – </w:t>
      </w:r>
      <w:r w:rsidR="009773B9" w:rsidRPr="00E209DE">
        <w:rPr>
          <w:sz w:val="24"/>
          <w:szCs w:val="24"/>
        </w:rPr>
        <w:t>247</w:t>
      </w:r>
      <w:r w:rsidR="005C60B2" w:rsidRPr="00E209DE">
        <w:rPr>
          <w:sz w:val="24"/>
          <w:szCs w:val="24"/>
        </w:rPr>
        <w:t>,6</w:t>
      </w:r>
      <w:r w:rsidR="00AA0345" w:rsidRPr="00E209DE">
        <w:rPr>
          <w:sz w:val="24"/>
          <w:szCs w:val="24"/>
        </w:rPr>
        <w:t>00</w:t>
      </w:r>
      <w:r w:rsidR="00331D57" w:rsidRPr="00E209DE">
        <w:rPr>
          <w:sz w:val="24"/>
          <w:szCs w:val="24"/>
        </w:rPr>
        <w:t xml:space="preserve"> </w:t>
      </w:r>
      <w:r w:rsidR="002C1BDF" w:rsidRPr="00E209DE">
        <w:rPr>
          <w:sz w:val="24"/>
          <w:szCs w:val="24"/>
        </w:rPr>
        <w:t>тыс. рублей, и на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 в сумме </w:t>
      </w:r>
      <w:r w:rsidR="009773B9" w:rsidRPr="00E209DE">
        <w:rPr>
          <w:sz w:val="24"/>
          <w:szCs w:val="24"/>
        </w:rPr>
        <w:t>6540,3</w:t>
      </w:r>
      <w:r w:rsidR="00AA0345" w:rsidRPr="00E209DE">
        <w:rPr>
          <w:sz w:val="24"/>
          <w:szCs w:val="24"/>
        </w:rPr>
        <w:t>00</w:t>
      </w:r>
      <w:r w:rsidR="002C1BDF" w:rsidRPr="00E209DE">
        <w:rPr>
          <w:sz w:val="24"/>
          <w:szCs w:val="24"/>
        </w:rPr>
        <w:t xml:space="preserve"> тыс. рублей,</w:t>
      </w:r>
      <w:r w:rsidR="00D35C67" w:rsidRPr="00E209DE">
        <w:rPr>
          <w:sz w:val="24"/>
          <w:szCs w:val="24"/>
        </w:rPr>
        <w:t xml:space="preserve">  </w:t>
      </w:r>
      <w:r w:rsidR="002C1BDF" w:rsidRPr="00E209DE">
        <w:rPr>
          <w:sz w:val="24"/>
          <w:szCs w:val="24"/>
        </w:rPr>
        <w:t xml:space="preserve">в том числе безвозмездные поступления – </w:t>
      </w:r>
      <w:r w:rsidR="00D35C67" w:rsidRPr="00E209DE">
        <w:rPr>
          <w:sz w:val="24"/>
          <w:szCs w:val="24"/>
        </w:rPr>
        <w:t xml:space="preserve"> </w:t>
      </w:r>
      <w:r w:rsidR="009773B9" w:rsidRPr="00E209DE">
        <w:rPr>
          <w:sz w:val="24"/>
          <w:szCs w:val="24"/>
        </w:rPr>
        <w:t>314,0</w:t>
      </w:r>
      <w:r w:rsidR="008633BC" w:rsidRPr="00E209DE">
        <w:rPr>
          <w:sz w:val="24"/>
          <w:szCs w:val="24"/>
        </w:rPr>
        <w:t>00</w:t>
      </w:r>
      <w:r w:rsidR="002C1BDF" w:rsidRPr="00E209DE">
        <w:rPr>
          <w:sz w:val="24"/>
          <w:szCs w:val="24"/>
        </w:rPr>
        <w:t xml:space="preserve"> тыс. рублей;</w:t>
      </w:r>
    </w:p>
    <w:p w:rsidR="00BD2E4D" w:rsidRPr="00E209DE" w:rsidRDefault="002C1BDF" w:rsidP="00BD2E4D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общий объем расходов бюджета</w:t>
      </w:r>
      <w:r w:rsidR="00721464" w:rsidRPr="00E209DE">
        <w:rPr>
          <w:sz w:val="24"/>
          <w:szCs w:val="24"/>
        </w:rPr>
        <w:t xml:space="preserve"> Березовского сельского поселения</w:t>
      </w:r>
      <w:r w:rsidRPr="00E209DE">
        <w:rPr>
          <w:sz w:val="24"/>
          <w:szCs w:val="24"/>
        </w:rPr>
        <w:t xml:space="preserve"> на 20</w:t>
      </w:r>
      <w:r w:rsidR="009502A0" w:rsidRPr="00E209DE">
        <w:rPr>
          <w:sz w:val="24"/>
          <w:szCs w:val="24"/>
        </w:rPr>
        <w:t>2</w:t>
      </w:r>
      <w:r w:rsidR="009773B9" w:rsidRPr="00E209DE">
        <w:rPr>
          <w:sz w:val="24"/>
          <w:szCs w:val="24"/>
        </w:rPr>
        <w:t>7</w:t>
      </w:r>
      <w:r w:rsidRPr="00E209DE">
        <w:rPr>
          <w:sz w:val="24"/>
          <w:szCs w:val="24"/>
        </w:rPr>
        <w:t xml:space="preserve"> год в сумме </w:t>
      </w:r>
      <w:r w:rsidR="009773B9" w:rsidRPr="00E209DE">
        <w:rPr>
          <w:sz w:val="24"/>
          <w:szCs w:val="24"/>
        </w:rPr>
        <w:t>6616,2</w:t>
      </w:r>
      <w:r w:rsidR="00095A23" w:rsidRPr="00E209DE">
        <w:rPr>
          <w:sz w:val="24"/>
          <w:szCs w:val="24"/>
        </w:rPr>
        <w:t>00</w:t>
      </w:r>
      <w:r w:rsidRPr="00E209DE">
        <w:rPr>
          <w:sz w:val="24"/>
          <w:szCs w:val="24"/>
        </w:rPr>
        <w:t xml:space="preserve"> рублей, в том числ</w:t>
      </w:r>
      <w:r w:rsidR="00C409F9" w:rsidRPr="00E209DE">
        <w:rPr>
          <w:sz w:val="24"/>
          <w:szCs w:val="24"/>
        </w:rPr>
        <w:t>е условно утвержденные расходы</w:t>
      </w:r>
      <w:r w:rsidRPr="00E209DE">
        <w:rPr>
          <w:sz w:val="24"/>
          <w:szCs w:val="24"/>
        </w:rPr>
        <w:t xml:space="preserve"> </w:t>
      </w:r>
      <w:r w:rsidR="009E150B" w:rsidRPr="00E209DE">
        <w:rPr>
          <w:sz w:val="24"/>
          <w:szCs w:val="24"/>
        </w:rPr>
        <w:t>165,400</w:t>
      </w:r>
      <w:r w:rsidRPr="00E209DE">
        <w:rPr>
          <w:sz w:val="24"/>
          <w:szCs w:val="24"/>
        </w:rPr>
        <w:t xml:space="preserve"> тыс. рублей, и на 202</w:t>
      </w:r>
      <w:r w:rsidR="009773B9" w:rsidRPr="00E209DE">
        <w:rPr>
          <w:sz w:val="24"/>
          <w:szCs w:val="24"/>
        </w:rPr>
        <w:t>8</w:t>
      </w:r>
      <w:r w:rsidR="0020335C" w:rsidRPr="00E209DE">
        <w:rPr>
          <w:sz w:val="24"/>
          <w:szCs w:val="24"/>
        </w:rPr>
        <w:t xml:space="preserve"> год в сумме </w:t>
      </w:r>
      <w:r w:rsidR="009773B9" w:rsidRPr="00E209DE">
        <w:rPr>
          <w:sz w:val="24"/>
          <w:szCs w:val="24"/>
        </w:rPr>
        <w:t>6640,300</w:t>
      </w:r>
      <w:r w:rsidR="00AB5416" w:rsidRPr="00E209DE">
        <w:rPr>
          <w:sz w:val="24"/>
          <w:szCs w:val="24"/>
        </w:rPr>
        <w:t xml:space="preserve"> </w:t>
      </w:r>
      <w:r w:rsidRPr="00E209DE">
        <w:rPr>
          <w:sz w:val="24"/>
          <w:szCs w:val="24"/>
        </w:rPr>
        <w:t xml:space="preserve">тыс. рублей, в том числе условно утвержденные расходы </w:t>
      </w:r>
      <w:r w:rsidR="009E150B" w:rsidRPr="00E209DE">
        <w:rPr>
          <w:sz w:val="24"/>
          <w:szCs w:val="24"/>
        </w:rPr>
        <w:t>332,000</w:t>
      </w:r>
      <w:r w:rsidRPr="00E209DE">
        <w:rPr>
          <w:sz w:val="24"/>
          <w:szCs w:val="24"/>
        </w:rPr>
        <w:t xml:space="preserve"> тыс. рублей;</w:t>
      </w:r>
      <w:r w:rsidR="00BD2E4D" w:rsidRPr="00E209DE">
        <w:rPr>
          <w:sz w:val="24"/>
          <w:szCs w:val="24"/>
        </w:rPr>
        <w:t xml:space="preserve"> </w:t>
      </w:r>
    </w:p>
    <w:p w:rsidR="001A6B1C" w:rsidRPr="00E209DE" w:rsidRDefault="00BD2E4D" w:rsidP="00BD2E4D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1.3.</w:t>
      </w:r>
      <w:r w:rsidR="00650E91" w:rsidRPr="00E209DE">
        <w:rPr>
          <w:sz w:val="24"/>
          <w:szCs w:val="24"/>
        </w:rPr>
        <w:t>Д</w:t>
      </w:r>
      <w:r w:rsidR="002C1BDF" w:rsidRPr="00E209DE">
        <w:rPr>
          <w:sz w:val="24"/>
          <w:szCs w:val="24"/>
        </w:rPr>
        <w:t xml:space="preserve">ефицит бюджета </w:t>
      </w:r>
      <w:r w:rsidR="00721464" w:rsidRPr="00E209DE">
        <w:rPr>
          <w:sz w:val="24"/>
          <w:szCs w:val="24"/>
        </w:rPr>
        <w:t xml:space="preserve">Березовского сельского поселения </w:t>
      </w:r>
      <w:r w:rsidR="002C31A4" w:rsidRPr="00E209DE">
        <w:rPr>
          <w:sz w:val="24"/>
          <w:szCs w:val="24"/>
        </w:rPr>
        <w:t>на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год в сумме 0 тыс. рублей, или 0 процентов к объему доходов бюджета</w:t>
      </w:r>
      <w:r w:rsidR="005E1909" w:rsidRPr="00E209DE">
        <w:rPr>
          <w:sz w:val="24"/>
          <w:szCs w:val="24"/>
        </w:rPr>
        <w:t xml:space="preserve"> Березовского сельского </w:t>
      </w:r>
    </w:p>
    <w:p w:rsidR="002C1BDF" w:rsidRPr="00E209DE" w:rsidRDefault="005E1909" w:rsidP="00DA7F9F">
      <w:pPr>
        <w:pStyle w:val="ConsNormal"/>
        <w:ind w:firstLine="0"/>
        <w:jc w:val="both"/>
        <w:rPr>
          <w:sz w:val="24"/>
          <w:szCs w:val="24"/>
        </w:rPr>
      </w:pPr>
      <w:proofErr w:type="gramStart"/>
      <w:r w:rsidRPr="00E209DE">
        <w:rPr>
          <w:sz w:val="24"/>
          <w:szCs w:val="24"/>
        </w:rPr>
        <w:t>поселения</w:t>
      </w:r>
      <w:r w:rsidR="002C1BDF" w:rsidRPr="00E209DE">
        <w:rPr>
          <w:sz w:val="24"/>
          <w:szCs w:val="24"/>
        </w:rPr>
        <w:t xml:space="preserve"> без учета утвержденного объема безвозмездных поступлений и дополнительного норматива по налогу на доходы физически</w:t>
      </w:r>
      <w:r w:rsidRPr="00E209DE">
        <w:rPr>
          <w:sz w:val="24"/>
          <w:szCs w:val="24"/>
        </w:rPr>
        <w:t xml:space="preserve">х лиц, и прогнозируемый дефицит </w:t>
      </w:r>
      <w:r w:rsidR="002C1BDF" w:rsidRPr="00E209DE">
        <w:rPr>
          <w:sz w:val="24"/>
          <w:szCs w:val="24"/>
        </w:rPr>
        <w:t>бюджета</w:t>
      </w:r>
      <w:r w:rsidRPr="00E209DE">
        <w:rPr>
          <w:sz w:val="24"/>
          <w:szCs w:val="24"/>
        </w:rPr>
        <w:t xml:space="preserve"> Березовского сельского поселения</w:t>
      </w:r>
      <w:r w:rsidR="002C1BDF" w:rsidRPr="00E209DE">
        <w:rPr>
          <w:sz w:val="24"/>
          <w:szCs w:val="24"/>
        </w:rPr>
        <w:t xml:space="preserve"> на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 в сумме 0 тыс. рублей, ил</w:t>
      </w:r>
      <w:r w:rsidR="00DA7F9F" w:rsidRPr="00E209DE">
        <w:rPr>
          <w:sz w:val="24"/>
          <w:szCs w:val="24"/>
        </w:rPr>
        <w:t xml:space="preserve">и 0 процентов к объему доходов </w:t>
      </w:r>
      <w:r w:rsidR="002C1BDF" w:rsidRPr="00E209DE">
        <w:rPr>
          <w:sz w:val="24"/>
          <w:szCs w:val="24"/>
        </w:rPr>
        <w:t>бюджета</w:t>
      </w:r>
      <w:r w:rsidRPr="00E209DE">
        <w:rPr>
          <w:sz w:val="24"/>
          <w:szCs w:val="24"/>
        </w:rPr>
        <w:t xml:space="preserve"> Березовского сельского поселения</w:t>
      </w:r>
      <w:r w:rsidR="002C1BDF" w:rsidRPr="00E209DE">
        <w:rPr>
          <w:sz w:val="24"/>
          <w:szCs w:val="24"/>
        </w:rPr>
        <w:t xml:space="preserve"> без учета утвержденного объема безвозмездных поступлений и дополнительного норматива по налогу на доходы физических лиц.</w:t>
      </w:r>
      <w:proofErr w:type="gramEnd"/>
    </w:p>
    <w:p w:rsidR="002C1BDF" w:rsidRPr="00E209DE" w:rsidRDefault="00BD2E4D" w:rsidP="00DD0A1F">
      <w:pPr>
        <w:ind w:firstLine="708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lastRenderedPageBreak/>
        <w:t>1.4</w:t>
      </w:r>
      <w:r w:rsidR="002C1BDF" w:rsidRPr="00E209DE">
        <w:rPr>
          <w:rFonts w:ascii="Arial" w:hAnsi="Arial" w:cs="Arial"/>
        </w:rPr>
        <w:t>. В состав источников внутреннего финансирования дефицита бюджета</w:t>
      </w:r>
      <w:r w:rsidR="00555CC9" w:rsidRPr="00E209DE">
        <w:rPr>
          <w:rFonts w:ascii="Arial" w:hAnsi="Arial" w:cs="Arial"/>
        </w:rPr>
        <w:t xml:space="preserve"> Березовского сельского поселения</w:t>
      </w:r>
      <w:r w:rsidR="008C4FE9" w:rsidRPr="00E209DE">
        <w:rPr>
          <w:rFonts w:ascii="Arial" w:hAnsi="Arial" w:cs="Arial"/>
        </w:rPr>
        <w:t xml:space="preserve"> на 202</w:t>
      </w:r>
      <w:r w:rsidR="009773B9" w:rsidRPr="00E209DE">
        <w:rPr>
          <w:rFonts w:ascii="Arial" w:hAnsi="Arial" w:cs="Arial"/>
        </w:rPr>
        <w:t>6</w:t>
      </w:r>
      <w:r w:rsidR="008C4FE9" w:rsidRPr="00E209DE">
        <w:rPr>
          <w:rFonts w:ascii="Arial" w:hAnsi="Arial" w:cs="Arial"/>
        </w:rPr>
        <w:t xml:space="preserve"> год и на плановый период 202</w:t>
      </w:r>
      <w:r w:rsidR="009773B9" w:rsidRPr="00E209DE">
        <w:rPr>
          <w:rFonts w:ascii="Arial" w:hAnsi="Arial" w:cs="Arial"/>
        </w:rPr>
        <w:t>7</w:t>
      </w:r>
      <w:r w:rsidR="002C1BDF" w:rsidRPr="00E209DE">
        <w:rPr>
          <w:rFonts w:ascii="Arial" w:hAnsi="Arial" w:cs="Arial"/>
        </w:rPr>
        <w:t xml:space="preserve"> и 202</w:t>
      </w:r>
      <w:r w:rsidR="009773B9" w:rsidRPr="00E209DE">
        <w:rPr>
          <w:rFonts w:ascii="Arial" w:hAnsi="Arial" w:cs="Arial"/>
        </w:rPr>
        <w:t>8</w:t>
      </w:r>
      <w:r w:rsidR="002C1BDF" w:rsidRPr="00E209DE">
        <w:rPr>
          <w:rFonts w:ascii="Arial" w:hAnsi="Arial" w:cs="Arial"/>
        </w:rPr>
        <w:t xml:space="preserve"> годов</w:t>
      </w:r>
      <w:r w:rsidR="00DD53A4" w:rsidRPr="00E209DE">
        <w:rPr>
          <w:rFonts w:ascii="Arial" w:hAnsi="Arial" w:cs="Arial"/>
        </w:rPr>
        <w:t xml:space="preserve"> </w:t>
      </w:r>
      <w:r w:rsidR="002C1BDF" w:rsidRPr="00E209DE">
        <w:rPr>
          <w:rFonts w:ascii="Arial" w:hAnsi="Arial" w:cs="Arial"/>
        </w:rPr>
        <w:t xml:space="preserve"> включаются:</w:t>
      </w:r>
    </w:p>
    <w:p w:rsidR="002C1BDF" w:rsidRPr="00E209DE" w:rsidRDefault="002C1BDF" w:rsidP="00DD0A1F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     </w:t>
      </w:r>
      <w:proofErr w:type="gramStart"/>
      <w:r w:rsidRPr="00E209DE">
        <w:rPr>
          <w:rFonts w:ascii="Arial" w:hAnsi="Arial" w:cs="Arial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  <w:proofErr w:type="gramEnd"/>
    </w:p>
    <w:p w:rsidR="002C1BDF" w:rsidRPr="00E209DE" w:rsidRDefault="002C1BDF" w:rsidP="00DD0A1F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     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2C1BDF" w:rsidRPr="00E209DE" w:rsidRDefault="002C1BDF" w:rsidP="00DD0A1F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     </w:t>
      </w:r>
      <w:proofErr w:type="gramStart"/>
      <w:r w:rsidRPr="00E209DE">
        <w:rPr>
          <w:rFonts w:ascii="Arial" w:hAnsi="Arial" w:cs="Arial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  <w:proofErr w:type="gramEnd"/>
    </w:p>
    <w:p w:rsidR="002C1BDF" w:rsidRPr="00E209DE" w:rsidRDefault="002C1BDF" w:rsidP="00DD0A1F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     изменение остатков средств на счетах по учету средств местного бюджета в течение соответствующего финансового года;</w:t>
      </w:r>
    </w:p>
    <w:p w:rsidR="002C1BDF" w:rsidRPr="00E209DE" w:rsidRDefault="002C1BDF" w:rsidP="00DD0A1F">
      <w:pPr>
        <w:ind w:firstLine="708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иные источники внутреннего финансирования дефицита местного бюджета.</w:t>
      </w:r>
    </w:p>
    <w:p w:rsidR="002C1BDF" w:rsidRPr="00E209DE" w:rsidRDefault="00BD2E4D" w:rsidP="00DD0A1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1" w:name="sub_962"/>
      <w:r w:rsidRPr="00E209DE">
        <w:rPr>
          <w:rFonts w:ascii="Arial" w:hAnsi="Arial" w:cs="Arial"/>
        </w:rPr>
        <w:t xml:space="preserve">1.5. </w:t>
      </w:r>
      <w:r w:rsidR="002C1BDF" w:rsidRPr="00E209DE">
        <w:rPr>
          <w:rFonts w:ascii="Arial" w:hAnsi="Arial" w:cs="Arial"/>
        </w:rPr>
        <w:t>В состав иных источников внутреннего финансирования дефицита местного бюджета включаются:</w:t>
      </w:r>
    </w:p>
    <w:bookmarkEnd w:id="1"/>
    <w:p w:rsidR="002C1BDF" w:rsidRPr="00E209DE" w:rsidRDefault="002C1BDF" w:rsidP="00DD0A1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>поступления от продажи акций и иных форм участия в капитале, находящихся в собственности муниципального образования;</w:t>
      </w:r>
    </w:p>
    <w:p w:rsidR="002C1BDF" w:rsidRPr="00E209DE" w:rsidRDefault="002C1BDF" w:rsidP="00DD0A1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bookmarkStart w:id="2" w:name="sub_74073"/>
      <w:r w:rsidRPr="00E209DE">
        <w:rPr>
          <w:rFonts w:ascii="Arial" w:hAnsi="Arial" w:cs="Arial"/>
        </w:rPr>
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bookmarkEnd w:id="2"/>
    <w:p w:rsidR="002C1BDF" w:rsidRPr="00E209DE" w:rsidRDefault="002C1BDF" w:rsidP="00DD0A1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Федерации;</w:t>
      </w:r>
    </w:p>
    <w:p w:rsidR="002C1BDF" w:rsidRPr="00E209DE" w:rsidRDefault="002C1BDF" w:rsidP="00BD2E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Федерации.</w:t>
      </w:r>
    </w:p>
    <w:p w:rsidR="00984E9B" w:rsidRPr="00E209DE" w:rsidRDefault="00984E9B" w:rsidP="00F73C89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1.6. Перечень участнико</w:t>
      </w:r>
      <w:r w:rsidR="009773B9" w:rsidRPr="00E209DE">
        <w:rPr>
          <w:sz w:val="24"/>
          <w:szCs w:val="24"/>
        </w:rPr>
        <w:t>в бюджетного процесса утвержден</w:t>
      </w:r>
      <w:r w:rsidRPr="00E209DE">
        <w:rPr>
          <w:sz w:val="24"/>
          <w:szCs w:val="24"/>
        </w:rPr>
        <w:t xml:space="preserve"> приложением № 1.</w:t>
      </w:r>
    </w:p>
    <w:p w:rsidR="002C1BDF" w:rsidRPr="00E209DE" w:rsidRDefault="002C1BDF" w:rsidP="00F73C89">
      <w:pPr>
        <w:pStyle w:val="ConsNormal"/>
        <w:jc w:val="both"/>
        <w:rPr>
          <w:b/>
          <w:sz w:val="24"/>
          <w:szCs w:val="24"/>
        </w:rPr>
      </w:pPr>
      <w:r w:rsidRPr="00E209DE">
        <w:rPr>
          <w:b/>
          <w:sz w:val="24"/>
          <w:szCs w:val="24"/>
        </w:rPr>
        <w:t>Статья 2.</w:t>
      </w:r>
      <w:r w:rsidRPr="00E209DE">
        <w:rPr>
          <w:sz w:val="24"/>
          <w:szCs w:val="24"/>
        </w:rPr>
        <w:t xml:space="preserve"> </w:t>
      </w:r>
      <w:r w:rsidRPr="00E209DE">
        <w:rPr>
          <w:b/>
          <w:sz w:val="24"/>
          <w:szCs w:val="24"/>
        </w:rPr>
        <w:t xml:space="preserve"> Муниципальный внутренний долг</w:t>
      </w:r>
      <w:r w:rsidR="008273C4" w:rsidRPr="00E209DE">
        <w:rPr>
          <w:b/>
          <w:sz w:val="24"/>
          <w:szCs w:val="24"/>
        </w:rPr>
        <w:t xml:space="preserve"> </w:t>
      </w:r>
      <w:r w:rsidR="00E11DC2" w:rsidRPr="00E209DE">
        <w:rPr>
          <w:b/>
          <w:sz w:val="24"/>
          <w:szCs w:val="24"/>
        </w:rPr>
        <w:t xml:space="preserve">Березовского сельского поселения </w:t>
      </w:r>
      <w:r w:rsidRPr="00E209DE">
        <w:rPr>
          <w:b/>
          <w:sz w:val="24"/>
          <w:szCs w:val="24"/>
        </w:rPr>
        <w:t>Даниловского муниципального района</w:t>
      </w:r>
    </w:p>
    <w:p w:rsidR="002C1BDF" w:rsidRPr="00E209DE" w:rsidRDefault="00F73C89" w:rsidP="00DD0A1F">
      <w:pPr>
        <w:pStyle w:val="ConsNormal"/>
        <w:jc w:val="both"/>
        <w:rPr>
          <w:sz w:val="24"/>
          <w:szCs w:val="24"/>
        </w:rPr>
      </w:pPr>
      <w:proofErr w:type="gramStart"/>
      <w:r w:rsidRPr="00E209DE">
        <w:rPr>
          <w:sz w:val="24"/>
          <w:szCs w:val="24"/>
        </w:rPr>
        <w:t>2.1.</w:t>
      </w:r>
      <w:r w:rsidR="002C1BDF" w:rsidRPr="00E209DE">
        <w:rPr>
          <w:sz w:val="24"/>
          <w:szCs w:val="24"/>
        </w:rPr>
        <w:t>Установить верхний предел муниципального внутреннего долга</w:t>
      </w:r>
      <w:r w:rsidR="00E11DC2" w:rsidRPr="00E209DE">
        <w:rPr>
          <w:sz w:val="24"/>
          <w:szCs w:val="24"/>
        </w:rPr>
        <w:t xml:space="preserve"> Березовского сельского поселения</w:t>
      </w:r>
      <w:r w:rsidR="002C1BDF" w:rsidRPr="00E209DE">
        <w:rPr>
          <w:sz w:val="24"/>
          <w:szCs w:val="24"/>
        </w:rPr>
        <w:t xml:space="preserve"> Даниловского муниципального рай</w:t>
      </w:r>
      <w:r w:rsidR="00924531" w:rsidRPr="00E209DE">
        <w:rPr>
          <w:sz w:val="24"/>
          <w:szCs w:val="24"/>
        </w:rPr>
        <w:t>она по сост</w:t>
      </w:r>
      <w:r w:rsidR="009B7C37" w:rsidRPr="00E209DE">
        <w:rPr>
          <w:sz w:val="24"/>
          <w:szCs w:val="24"/>
        </w:rPr>
        <w:t>оянию на 1 января 202</w:t>
      </w:r>
      <w:r w:rsidR="009773B9" w:rsidRPr="00E209DE">
        <w:rPr>
          <w:sz w:val="24"/>
          <w:szCs w:val="24"/>
        </w:rPr>
        <w:t>6</w:t>
      </w:r>
      <w:r w:rsidR="002C1BDF" w:rsidRPr="00E209DE">
        <w:rPr>
          <w:sz w:val="24"/>
          <w:szCs w:val="24"/>
        </w:rPr>
        <w:t xml:space="preserve"> года в сумме 0 тыс. рублей, в том числе верхний предел по муниципальным гарантиям</w:t>
      </w:r>
      <w:r w:rsidR="00E11DC2" w:rsidRPr="00E209DE">
        <w:rPr>
          <w:sz w:val="24"/>
          <w:szCs w:val="24"/>
        </w:rPr>
        <w:t xml:space="preserve"> Березовского сельского поселения</w:t>
      </w:r>
      <w:r w:rsidR="002C1BDF" w:rsidRPr="00E209DE">
        <w:rPr>
          <w:sz w:val="24"/>
          <w:szCs w:val="24"/>
        </w:rPr>
        <w:t xml:space="preserve"> Даниловского муниципального района –</w:t>
      </w:r>
      <w:r w:rsidR="009B7C37" w:rsidRPr="00E209DE">
        <w:rPr>
          <w:sz w:val="24"/>
          <w:szCs w:val="24"/>
        </w:rPr>
        <w:t xml:space="preserve"> 0 тыс. рублей, на 1 января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года в сумме 0 тыс. рублей, в том числе верхний предел по муниципальным гарантиям</w:t>
      </w:r>
      <w:proofErr w:type="gramEnd"/>
      <w:r w:rsidR="00E11DC2" w:rsidRPr="00E209DE">
        <w:rPr>
          <w:sz w:val="24"/>
          <w:szCs w:val="24"/>
        </w:rPr>
        <w:t xml:space="preserve"> Березовского сельского поселения</w:t>
      </w:r>
      <w:r w:rsidR="002C1BDF" w:rsidRPr="00E209DE">
        <w:rPr>
          <w:sz w:val="24"/>
          <w:szCs w:val="24"/>
        </w:rPr>
        <w:t xml:space="preserve"> Даниловского муниципального района</w:t>
      </w:r>
      <w:r w:rsidR="009B7C37" w:rsidRPr="00E209DE">
        <w:rPr>
          <w:sz w:val="24"/>
          <w:szCs w:val="24"/>
        </w:rPr>
        <w:t xml:space="preserve"> 0 тыс. рублей, на 1 января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года  в сумме 0 тыс. рублей, в том числе верхний предел по муниципальным гарантиям </w:t>
      </w:r>
      <w:r w:rsidR="00237E9A" w:rsidRPr="00E209DE">
        <w:rPr>
          <w:sz w:val="24"/>
          <w:szCs w:val="24"/>
        </w:rPr>
        <w:t xml:space="preserve">Березовского сельского поселения </w:t>
      </w:r>
      <w:r w:rsidR="002C1BDF" w:rsidRPr="00E209DE">
        <w:rPr>
          <w:sz w:val="24"/>
          <w:szCs w:val="24"/>
        </w:rPr>
        <w:t>Даниловского муницип</w:t>
      </w:r>
      <w:r w:rsidR="003E258E" w:rsidRPr="00E209DE">
        <w:rPr>
          <w:sz w:val="24"/>
          <w:szCs w:val="24"/>
        </w:rPr>
        <w:t>ального района – 0 тыс.</w:t>
      </w:r>
      <w:r w:rsidR="00DD53A4" w:rsidRPr="00E209DE">
        <w:rPr>
          <w:sz w:val="24"/>
          <w:szCs w:val="24"/>
        </w:rPr>
        <w:t xml:space="preserve"> рублей  согласно приложению №</w:t>
      </w:r>
      <w:r w:rsidR="00095A23" w:rsidRPr="00E209DE">
        <w:rPr>
          <w:sz w:val="24"/>
          <w:szCs w:val="24"/>
        </w:rPr>
        <w:t xml:space="preserve"> </w:t>
      </w:r>
      <w:r w:rsidR="00984E9B" w:rsidRPr="00E209DE">
        <w:rPr>
          <w:sz w:val="24"/>
          <w:szCs w:val="24"/>
        </w:rPr>
        <w:t>6</w:t>
      </w:r>
      <w:r w:rsidR="002C1BDF" w:rsidRPr="00E209DE">
        <w:rPr>
          <w:sz w:val="24"/>
          <w:szCs w:val="24"/>
        </w:rPr>
        <w:t xml:space="preserve"> </w:t>
      </w:r>
      <w:r w:rsidR="003E258E" w:rsidRPr="00E209DE">
        <w:rPr>
          <w:sz w:val="24"/>
          <w:szCs w:val="24"/>
        </w:rPr>
        <w:t xml:space="preserve">к настоящему Решению. </w:t>
      </w:r>
    </w:p>
    <w:p w:rsidR="002C1BDF" w:rsidRPr="00E209DE" w:rsidRDefault="00F73C89" w:rsidP="00DD0A1F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2.2.</w:t>
      </w:r>
      <w:r w:rsidR="002C1BDF" w:rsidRPr="00E209DE">
        <w:rPr>
          <w:sz w:val="24"/>
          <w:szCs w:val="24"/>
        </w:rPr>
        <w:t>Установить предельный об</w:t>
      </w:r>
      <w:r w:rsidR="00C34663" w:rsidRPr="00E209DE">
        <w:rPr>
          <w:sz w:val="24"/>
          <w:szCs w:val="24"/>
        </w:rPr>
        <w:t>ъем муниципального долга на 202</w:t>
      </w:r>
      <w:r w:rsidR="009773B9" w:rsidRPr="00E209DE">
        <w:rPr>
          <w:sz w:val="24"/>
          <w:szCs w:val="24"/>
        </w:rPr>
        <w:t>6</w:t>
      </w:r>
      <w:r w:rsidR="002C1BDF" w:rsidRPr="00E209DE">
        <w:rPr>
          <w:sz w:val="24"/>
          <w:szCs w:val="24"/>
        </w:rPr>
        <w:t xml:space="preserve"> г</w:t>
      </w:r>
      <w:r w:rsidR="00924531" w:rsidRPr="00E209DE">
        <w:rPr>
          <w:sz w:val="24"/>
          <w:szCs w:val="24"/>
        </w:rPr>
        <w:t>о</w:t>
      </w:r>
      <w:r w:rsidR="00C34663" w:rsidRPr="00E209DE">
        <w:rPr>
          <w:sz w:val="24"/>
          <w:szCs w:val="24"/>
        </w:rPr>
        <w:t>д в сумме 0 тыс. рублей, на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го</w:t>
      </w:r>
      <w:r w:rsidR="00C34663" w:rsidRPr="00E209DE">
        <w:rPr>
          <w:sz w:val="24"/>
          <w:szCs w:val="24"/>
        </w:rPr>
        <w:t>д в сумме 0 тыс. рублей, на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  в сумме 0 тыс. рублей. </w:t>
      </w:r>
    </w:p>
    <w:p w:rsidR="002C1BDF" w:rsidRPr="00E209DE" w:rsidRDefault="00F73C89" w:rsidP="00DD0A1F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2.3.</w:t>
      </w:r>
      <w:r w:rsidR="002C1BDF" w:rsidRPr="00E209DE">
        <w:rPr>
          <w:sz w:val="24"/>
          <w:szCs w:val="24"/>
        </w:rPr>
        <w:t>Утвердить объем расходов на обслужива</w:t>
      </w:r>
      <w:r w:rsidR="00C34663" w:rsidRPr="00E209DE">
        <w:rPr>
          <w:sz w:val="24"/>
          <w:szCs w:val="24"/>
        </w:rPr>
        <w:t>ние  муниципального долга на 202</w:t>
      </w:r>
      <w:r w:rsidR="009773B9" w:rsidRPr="00E209DE">
        <w:rPr>
          <w:sz w:val="24"/>
          <w:szCs w:val="24"/>
        </w:rPr>
        <w:t>6</w:t>
      </w:r>
      <w:r w:rsidR="002C1BDF" w:rsidRPr="00E209DE">
        <w:rPr>
          <w:sz w:val="24"/>
          <w:szCs w:val="24"/>
        </w:rPr>
        <w:t xml:space="preserve"> год в сумме 0 ты</w:t>
      </w:r>
      <w:r w:rsidR="00C34663" w:rsidRPr="00E209DE">
        <w:rPr>
          <w:sz w:val="24"/>
          <w:szCs w:val="24"/>
        </w:rPr>
        <w:t>с. рублей, на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год в сумме 0 тыс.</w:t>
      </w:r>
      <w:r w:rsidR="00924531" w:rsidRPr="00E209DE">
        <w:rPr>
          <w:sz w:val="24"/>
          <w:szCs w:val="24"/>
        </w:rPr>
        <w:t xml:space="preserve"> </w:t>
      </w:r>
      <w:r w:rsidR="002C1BDF" w:rsidRPr="00E209DE">
        <w:rPr>
          <w:sz w:val="24"/>
          <w:szCs w:val="24"/>
        </w:rPr>
        <w:t>рублей, на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 в сумме 0 тыс.</w:t>
      </w:r>
      <w:r w:rsidR="00924531" w:rsidRPr="00E209DE">
        <w:rPr>
          <w:sz w:val="24"/>
          <w:szCs w:val="24"/>
        </w:rPr>
        <w:t xml:space="preserve"> </w:t>
      </w:r>
      <w:r w:rsidR="002C1BDF" w:rsidRPr="00E209DE">
        <w:rPr>
          <w:sz w:val="24"/>
          <w:szCs w:val="24"/>
        </w:rPr>
        <w:t>рублей.</w:t>
      </w:r>
    </w:p>
    <w:p w:rsidR="002C1BDF" w:rsidRPr="00E209DE" w:rsidRDefault="00F568FC" w:rsidP="00F568FC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  <w:b/>
        </w:rPr>
        <w:t xml:space="preserve"> </w:t>
      </w:r>
      <w:r w:rsidRPr="00E209DE">
        <w:rPr>
          <w:rFonts w:ascii="Arial" w:hAnsi="Arial" w:cs="Arial"/>
        </w:rPr>
        <w:t xml:space="preserve">           </w:t>
      </w:r>
      <w:r w:rsidR="002C1BDF" w:rsidRPr="00E209DE">
        <w:rPr>
          <w:rFonts w:ascii="Arial" w:hAnsi="Arial" w:cs="Arial"/>
          <w:b/>
        </w:rPr>
        <w:t xml:space="preserve">Статья </w:t>
      </w:r>
      <w:r w:rsidR="00DA7193" w:rsidRPr="00E209DE">
        <w:rPr>
          <w:rFonts w:ascii="Arial" w:hAnsi="Arial" w:cs="Arial"/>
          <w:b/>
        </w:rPr>
        <w:t>3</w:t>
      </w:r>
      <w:r w:rsidR="002C1BDF" w:rsidRPr="00E209DE">
        <w:rPr>
          <w:rFonts w:ascii="Arial" w:hAnsi="Arial" w:cs="Arial"/>
          <w:b/>
        </w:rPr>
        <w:t xml:space="preserve">. </w:t>
      </w:r>
      <w:r w:rsidR="00760631" w:rsidRPr="00E209DE">
        <w:rPr>
          <w:rFonts w:ascii="Arial" w:hAnsi="Arial" w:cs="Arial"/>
          <w:b/>
        </w:rPr>
        <w:t xml:space="preserve">Прогнозируемый общий объем </w:t>
      </w:r>
      <w:r w:rsidR="00C57BD7" w:rsidRPr="00E209DE">
        <w:rPr>
          <w:rFonts w:ascii="Arial" w:hAnsi="Arial" w:cs="Arial"/>
          <w:b/>
        </w:rPr>
        <w:t xml:space="preserve">доходов в </w:t>
      </w:r>
      <w:r w:rsidR="002C1BDF" w:rsidRPr="00E209DE">
        <w:rPr>
          <w:rFonts w:ascii="Arial" w:hAnsi="Arial" w:cs="Arial"/>
          <w:b/>
        </w:rPr>
        <w:t>бюджет</w:t>
      </w:r>
      <w:r w:rsidR="00935876" w:rsidRPr="00E209DE">
        <w:rPr>
          <w:rFonts w:ascii="Arial" w:hAnsi="Arial" w:cs="Arial"/>
          <w:b/>
        </w:rPr>
        <w:t xml:space="preserve"> Березовского сельского поселения</w:t>
      </w:r>
      <w:r w:rsidR="006F74E7" w:rsidRPr="00E209DE">
        <w:rPr>
          <w:rFonts w:ascii="Arial" w:hAnsi="Arial" w:cs="Arial"/>
          <w:b/>
        </w:rPr>
        <w:t xml:space="preserve"> </w:t>
      </w:r>
      <w:r w:rsidR="00C57BD7" w:rsidRPr="00E209DE">
        <w:rPr>
          <w:rFonts w:ascii="Arial" w:hAnsi="Arial" w:cs="Arial"/>
          <w:b/>
        </w:rPr>
        <w:t>в 202</w:t>
      </w:r>
      <w:r w:rsidR="009773B9" w:rsidRPr="00E209DE">
        <w:rPr>
          <w:rFonts w:ascii="Arial" w:hAnsi="Arial" w:cs="Arial"/>
          <w:b/>
        </w:rPr>
        <w:t>6</w:t>
      </w:r>
      <w:r w:rsidR="002C1BDF" w:rsidRPr="00E209DE">
        <w:rPr>
          <w:rFonts w:ascii="Arial" w:hAnsi="Arial" w:cs="Arial"/>
          <w:b/>
        </w:rPr>
        <w:t xml:space="preserve"> году</w:t>
      </w:r>
      <w:r w:rsidR="00935876" w:rsidRPr="00E209DE">
        <w:rPr>
          <w:rFonts w:ascii="Arial" w:hAnsi="Arial" w:cs="Arial"/>
          <w:b/>
        </w:rPr>
        <w:t xml:space="preserve"> </w:t>
      </w:r>
      <w:r w:rsidR="002C1BDF" w:rsidRPr="00E209DE">
        <w:rPr>
          <w:rFonts w:ascii="Arial" w:hAnsi="Arial" w:cs="Arial"/>
          <w:b/>
        </w:rPr>
        <w:t>и на плано</w:t>
      </w:r>
      <w:r w:rsidR="00C57BD7" w:rsidRPr="00E209DE">
        <w:rPr>
          <w:rFonts w:ascii="Arial" w:hAnsi="Arial" w:cs="Arial"/>
          <w:b/>
        </w:rPr>
        <w:t>вый период 202</w:t>
      </w:r>
      <w:r w:rsidR="009773B9" w:rsidRPr="00E209DE">
        <w:rPr>
          <w:rFonts w:ascii="Arial" w:hAnsi="Arial" w:cs="Arial"/>
          <w:b/>
        </w:rPr>
        <w:t>7</w:t>
      </w:r>
      <w:r w:rsidR="002C1BDF" w:rsidRPr="00E209DE">
        <w:rPr>
          <w:rFonts w:ascii="Arial" w:hAnsi="Arial" w:cs="Arial"/>
          <w:b/>
        </w:rPr>
        <w:t xml:space="preserve"> и 202</w:t>
      </w:r>
      <w:r w:rsidR="009773B9" w:rsidRPr="00E209DE">
        <w:rPr>
          <w:rFonts w:ascii="Arial" w:hAnsi="Arial" w:cs="Arial"/>
          <w:b/>
        </w:rPr>
        <w:t>8</w:t>
      </w:r>
      <w:r w:rsidR="002C1BDF" w:rsidRPr="00E209DE">
        <w:rPr>
          <w:rFonts w:ascii="Arial" w:hAnsi="Arial" w:cs="Arial"/>
          <w:b/>
        </w:rPr>
        <w:t xml:space="preserve"> годов</w:t>
      </w:r>
    </w:p>
    <w:p w:rsidR="002C1BDF" w:rsidRPr="00E209DE" w:rsidRDefault="00DA7193" w:rsidP="00FB4000">
      <w:pPr>
        <w:ind w:firstLine="708"/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>3</w:t>
      </w:r>
      <w:r w:rsidR="00FB4000" w:rsidRPr="00E209DE">
        <w:rPr>
          <w:rFonts w:ascii="Arial" w:hAnsi="Arial" w:cs="Arial"/>
        </w:rPr>
        <w:t>.1.</w:t>
      </w:r>
      <w:r w:rsidR="004A42DE" w:rsidRPr="00E209DE">
        <w:rPr>
          <w:rFonts w:ascii="Arial" w:hAnsi="Arial" w:cs="Arial"/>
        </w:rPr>
        <w:t>Утверди</w:t>
      </w:r>
      <w:r w:rsidR="00C57BD7" w:rsidRPr="00E209DE">
        <w:rPr>
          <w:rFonts w:ascii="Arial" w:hAnsi="Arial" w:cs="Arial"/>
        </w:rPr>
        <w:t xml:space="preserve">ть в </w:t>
      </w:r>
      <w:r w:rsidR="002C1BDF" w:rsidRPr="00E209DE">
        <w:rPr>
          <w:rFonts w:ascii="Arial" w:hAnsi="Arial" w:cs="Arial"/>
        </w:rPr>
        <w:t>бюджете</w:t>
      </w:r>
      <w:r w:rsidR="00091B56" w:rsidRPr="00E209DE">
        <w:rPr>
          <w:rFonts w:ascii="Arial" w:hAnsi="Arial" w:cs="Arial"/>
        </w:rPr>
        <w:t xml:space="preserve"> Березовского сельского поселения</w:t>
      </w:r>
      <w:r w:rsidR="007F72A0" w:rsidRPr="00E209DE">
        <w:rPr>
          <w:rFonts w:ascii="Arial" w:hAnsi="Arial" w:cs="Arial"/>
        </w:rPr>
        <w:t xml:space="preserve"> </w:t>
      </w:r>
      <w:r w:rsidR="004C4730" w:rsidRPr="00E209DE">
        <w:rPr>
          <w:rFonts w:ascii="Arial" w:hAnsi="Arial" w:cs="Arial"/>
        </w:rPr>
        <w:t>прогнозируемый общий объем</w:t>
      </w:r>
      <w:r w:rsidR="007F72A0" w:rsidRPr="00E209DE">
        <w:rPr>
          <w:rFonts w:ascii="Arial" w:hAnsi="Arial" w:cs="Arial"/>
        </w:rPr>
        <w:t xml:space="preserve"> доходов в 202</w:t>
      </w:r>
      <w:r w:rsidR="009773B9" w:rsidRPr="00E209DE">
        <w:rPr>
          <w:rFonts w:ascii="Arial" w:hAnsi="Arial" w:cs="Arial"/>
        </w:rPr>
        <w:t>6</w:t>
      </w:r>
      <w:r w:rsidR="007F72A0" w:rsidRPr="00E209DE">
        <w:rPr>
          <w:rFonts w:ascii="Arial" w:hAnsi="Arial" w:cs="Arial"/>
        </w:rPr>
        <w:t xml:space="preserve"> году и на плановый период 202</w:t>
      </w:r>
      <w:r w:rsidR="009773B9" w:rsidRPr="00E209DE">
        <w:rPr>
          <w:rFonts w:ascii="Arial" w:hAnsi="Arial" w:cs="Arial"/>
        </w:rPr>
        <w:t>7</w:t>
      </w:r>
      <w:r w:rsidR="007F72A0" w:rsidRPr="00E209DE">
        <w:rPr>
          <w:rFonts w:ascii="Arial" w:hAnsi="Arial" w:cs="Arial"/>
        </w:rPr>
        <w:t xml:space="preserve"> и 202</w:t>
      </w:r>
      <w:r w:rsidR="009773B9" w:rsidRPr="00E209DE">
        <w:rPr>
          <w:rFonts w:ascii="Arial" w:hAnsi="Arial" w:cs="Arial"/>
        </w:rPr>
        <w:t>8</w:t>
      </w:r>
      <w:r w:rsidR="002C1BDF" w:rsidRPr="00E209DE">
        <w:rPr>
          <w:rFonts w:ascii="Arial" w:hAnsi="Arial" w:cs="Arial"/>
        </w:rPr>
        <w:t xml:space="preserve"> годов согласно приложению</w:t>
      </w:r>
      <w:r w:rsidR="00760631" w:rsidRPr="00E209DE">
        <w:rPr>
          <w:rFonts w:ascii="Arial" w:hAnsi="Arial" w:cs="Arial"/>
        </w:rPr>
        <w:t xml:space="preserve"> №</w:t>
      </w:r>
      <w:r w:rsidR="004E4B36" w:rsidRPr="00E209DE">
        <w:rPr>
          <w:rFonts w:ascii="Arial" w:hAnsi="Arial" w:cs="Arial"/>
        </w:rPr>
        <w:t xml:space="preserve"> </w:t>
      </w:r>
      <w:r w:rsidR="00F22D57" w:rsidRPr="00E209DE">
        <w:rPr>
          <w:rFonts w:ascii="Arial" w:hAnsi="Arial" w:cs="Arial"/>
        </w:rPr>
        <w:t>2</w:t>
      </w:r>
      <w:r w:rsidR="002C1BDF" w:rsidRPr="00E209DE">
        <w:rPr>
          <w:rFonts w:ascii="Arial" w:hAnsi="Arial" w:cs="Arial"/>
        </w:rPr>
        <w:t xml:space="preserve"> к настоящему Решению. </w:t>
      </w:r>
      <w:bookmarkStart w:id="3" w:name="_Toc164233586"/>
      <w:r w:rsidR="002C1BDF" w:rsidRPr="00E209DE">
        <w:rPr>
          <w:rFonts w:ascii="Arial" w:hAnsi="Arial" w:cs="Arial"/>
        </w:rPr>
        <w:t xml:space="preserve">          </w:t>
      </w:r>
    </w:p>
    <w:p w:rsidR="002C1BDF" w:rsidRPr="00E209DE" w:rsidRDefault="005B2A78" w:rsidP="00FB4000">
      <w:pPr>
        <w:pStyle w:val="ConsNormal"/>
        <w:jc w:val="both"/>
        <w:rPr>
          <w:b/>
          <w:sz w:val="24"/>
          <w:szCs w:val="24"/>
        </w:rPr>
      </w:pPr>
      <w:r w:rsidRPr="00E209DE">
        <w:rPr>
          <w:b/>
          <w:sz w:val="24"/>
          <w:szCs w:val="24"/>
        </w:rPr>
        <w:t>С</w:t>
      </w:r>
      <w:r w:rsidR="00DA7193" w:rsidRPr="00E209DE">
        <w:rPr>
          <w:b/>
          <w:sz w:val="24"/>
          <w:szCs w:val="24"/>
        </w:rPr>
        <w:t>татья 4</w:t>
      </w:r>
      <w:r w:rsidR="00C57BD7" w:rsidRPr="00E209DE">
        <w:rPr>
          <w:b/>
          <w:sz w:val="24"/>
          <w:szCs w:val="24"/>
        </w:rPr>
        <w:t xml:space="preserve">. Бюджетные ассигнования </w:t>
      </w:r>
      <w:r w:rsidR="002C1BDF" w:rsidRPr="00E209DE">
        <w:rPr>
          <w:b/>
          <w:sz w:val="24"/>
          <w:szCs w:val="24"/>
        </w:rPr>
        <w:t>бюджета</w:t>
      </w:r>
      <w:r w:rsidR="003C23B7" w:rsidRPr="00E209DE">
        <w:rPr>
          <w:b/>
          <w:sz w:val="24"/>
          <w:szCs w:val="24"/>
        </w:rPr>
        <w:t xml:space="preserve"> Б</w:t>
      </w:r>
      <w:r w:rsidR="00FB4000" w:rsidRPr="00E209DE">
        <w:rPr>
          <w:b/>
          <w:sz w:val="24"/>
          <w:szCs w:val="24"/>
        </w:rPr>
        <w:t xml:space="preserve">ерезовского сельского поселения </w:t>
      </w:r>
      <w:r w:rsidR="007F72A0" w:rsidRPr="00E209DE">
        <w:rPr>
          <w:b/>
          <w:sz w:val="24"/>
          <w:szCs w:val="24"/>
        </w:rPr>
        <w:t>на 202</w:t>
      </w:r>
      <w:r w:rsidR="009773B9" w:rsidRPr="00E209DE">
        <w:rPr>
          <w:b/>
          <w:sz w:val="24"/>
          <w:szCs w:val="24"/>
        </w:rPr>
        <w:t>6</w:t>
      </w:r>
      <w:r w:rsidR="007F72A0" w:rsidRPr="00E209DE">
        <w:rPr>
          <w:b/>
          <w:sz w:val="24"/>
          <w:szCs w:val="24"/>
        </w:rPr>
        <w:t xml:space="preserve"> год и на плановый период 202</w:t>
      </w:r>
      <w:r w:rsidR="009773B9" w:rsidRPr="00E209DE">
        <w:rPr>
          <w:b/>
          <w:sz w:val="24"/>
          <w:szCs w:val="24"/>
        </w:rPr>
        <w:t>7</w:t>
      </w:r>
      <w:r w:rsidR="002C1BDF" w:rsidRPr="00E209DE">
        <w:rPr>
          <w:b/>
          <w:sz w:val="24"/>
          <w:szCs w:val="24"/>
        </w:rPr>
        <w:t xml:space="preserve"> и 202</w:t>
      </w:r>
      <w:r w:rsidR="009773B9" w:rsidRPr="00E209DE">
        <w:rPr>
          <w:b/>
          <w:sz w:val="24"/>
          <w:szCs w:val="24"/>
        </w:rPr>
        <w:t xml:space="preserve">8 </w:t>
      </w:r>
      <w:r w:rsidR="002C1BDF" w:rsidRPr="00E209DE">
        <w:rPr>
          <w:b/>
          <w:sz w:val="24"/>
          <w:szCs w:val="24"/>
        </w:rPr>
        <w:t>годов</w:t>
      </w:r>
    </w:p>
    <w:p w:rsidR="002C1BDF" w:rsidRPr="00E209DE" w:rsidRDefault="002C643C" w:rsidP="00F22D57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 </w:t>
      </w:r>
      <w:r w:rsidR="00DA7193" w:rsidRPr="00E209DE">
        <w:rPr>
          <w:sz w:val="24"/>
          <w:szCs w:val="24"/>
        </w:rPr>
        <w:t>4</w:t>
      </w:r>
      <w:r w:rsidRPr="00E209DE">
        <w:rPr>
          <w:sz w:val="24"/>
          <w:szCs w:val="24"/>
        </w:rPr>
        <w:t>.1</w:t>
      </w:r>
      <w:r w:rsidR="002C1BDF" w:rsidRPr="00E209DE">
        <w:rPr>
          <w:sz w:val="24"/>
          <w:szCs w:val="24"/>
        </w:rPr>
        <w:t xml:space="preserve">. </w:t>
      </w:r>
      <w:r w:rsidR="00076A81" w:rsidRPr="00E209DE">
        <w:rPr>
          <w:sz w:val="24"/>
          <w:szCs w:val="24"/>
        </w:rPr>
        <w:t xml:space="preserve">Утвердить </w:t>
      </w:r>
      <w:r w:rsidR="002C1BDF" w:rsidRPr="00E209DE">
        <w:rPr>
          <w:sz w:val="24"/>
          <w:szCs w:val="24"/>
        </w:rPr>
        <w:t>в пределах общего объема расходов, установленного статьей 1 настоящего Решения, распределение бюджетных ассигнований по разделам и подраз</w:t>
      </w:r>
      <w:r w:rsidR="00343BF8" w:rsidRPr="00E209DE">
        <w:rPr>
          <w:sz w:val="24"/>
          <w:szCs w:val="24"/>
        </w:rPr>
        <w:t>делам</w:t>
      </w:r>
      <w:r w:rsidR="002C1BDF" w:rsidRPr="00E209DE">
        <w:rPr>
          <w:sz w:val="24"/>
          <w:szCs w:val="24"/>
        </w:rPr>
        <w:t xml:space="preserve"> классификации расходов</w:t>
      </w:r>
      <w:r w:rsidR="00091BB9" w:rsidRPr="00E209DE">
        <w:rPr>
          <w:sz w:val="24"/>
          <w:szCs w:val="24"/>
        </w:rPr>
        <w:t xml:space="preserve"> бюджета Березовского сельского поселения</w:t>
      </w:r>
      <w:r w:rsidR="00F22D57" w:rsidRPr="00E209DE">
        <w:rPr>
          <w:sz w:val="24"/>
          <w:szCs w:val="24"/>
        </w:rPr>
        <w:t xml:space="preserve"> </w:t>
      </w:r>
      <w:r w:rsidR="009D4FCC" w:rsidRPr="00E209DE">
        <w:rPr>
          <w:sz w:val="24"/>
          <w:szCs w:val="24"/>
        </w:rPr>
        <w:t>на 202</w:t>
      </w:r>
      <w:r w:rsidR="009773B9" w:rsidRPr="00E209DE">
        <w:rPr>
          <w:sz w:val="24"/>
          <w:szCs w:val="24"/>
        </w:rPr>
        <w:t>6</w:t>
      </w:r>
      <w:r w:rsidR="00C57BD7" w:rsidRPr="00E209DE">
        <w:rPr>
          <w:sz w:val="24"/>
          <w:szCs w:val="24"/>
        </w:rPr>
        <w:t xml:space="preserve"> год </w:t>
      </w:r>
      <w:r w:rsidR="009D4FCC" w:rsidRPr="00E209DE">
        <w:rPr>
          <w:sz w:val="24"/>
          <w:szCs w:val="24"/>
        </w:rPr>
        <w:t>и на плановый период 202</w:t>
      </w:r>
      <w:r w:rsidR="009773B9" w:rsidRPr="00E209DE">
        <w:rPr>
          <w:sz w:val="24"/>
          <w:szCs w:val="24"/>
        </w:rPr>
        <w:t>7</w:t>
      </w:r>
      <w:r w:rsidR="002C1BDF" w:rsidRPr="00E209DE">
        <w:rPr>
          <w:sz w:val="24"/>
          <w:szCs w:val="24"/>
        </w:rPr>
        <w:t xml:space="preserve"> и 202</w:t>
      </w:r>
      <w:r w:rsidR="009773B9" w:rsidRPr="00E209DE">
        <w:rPr>
          <w:sz w:val="24"/>
          <w:szCs w:val="24"/>
        </w:rPr>
        <w:t>8</w:t>
      </w:r>
      <w:r w:rsidR="002C1BDF" w:rsidRPr="00E209DE">
        <w:rPr>
          <w:sz w:val="24"/>
          <w:szCs w:val="24"/>
        </w:rPr>
        <w:t xml:space="preserve"> годов согласно прил</w:t>
      </w:r>
      <w:r w:rsidR="00F05B8C" w:rsidRPr="00E209DE">
        <w:rPr>
          <w:sz w:val="24"/>
          <w:szCs w:val="24"/>
        </w:rPr>
        <w:t>ожению</w:t>
      </w:r>
      <w:r w:rsidR="00D06EE4" w:rsidRPr="00E209DE">
        <w:rPr>
          <w:sz w:val="24"/>
          <w:szCs w:val="24"/>
        </w:rPr>
        <w:t xml:space="preserve"> №</w:t>
      </w:r>
      <w:r w:rsidR="00343BF8" w:rsidRPr="00E209DE">
        <w:rPr>
          <w:sz w:val="24"/>
          <w:szCs w:val="24"/>
        </w:rPr>
        <w:t xml:space="preserve"> </w:t>
      </w:r>
      <w:r w:rsidR="00F22D57" w:rsidRPr="00E209DE">
        <w:rPr>
          <w:sz w:val="24"/>
          <w:szCs w:val="24"/>
        </w:rPr>
        <w:t>3</w:t>
      </w:r>
      <w:r w:rsidR="002C1BDF" w:rsidRPr="00E209DE">
        <w:rPr>
          <w:sz w:val="24"/>
          <w:szCs w:val="24"/>
        </w:rPr>
        <w:t xml:space="preserve"> к настоящему Решению.</w:t>
      </w:r>
    </w:p>
    <w:bookmarkEnd w:id="3"/>
    <w:p w:rsidR="00E92726" w:rsidRPr="00E209DE" w:rsidRDefault="00DA7193" w:rsidP="00E92726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lastRenderedPageBreak/>
        <w:t xml:space="preserve"> 4</w:t>
      </w:r>
      <w:r w:rsidR="00E92726" w:rsidRPr="00E209DE">
        <w:rPr>
          <w:sz w:val="24"/>
          <w:szCs w:val="24"/>
        </w:rPr>
        <w:t xml:space="preserve">.2.  Утвердить в пределах общего объема расходов, установленного статьей 1 настоящего Решения, распределение бюджетных ассигнований </w:t>
      </w:r>
      <w:r w:rsidR="00B0186D" w:rsidRPr="00E209DE">
        <w:rPr>
          <w:sz w:val="24"/>
          <w:szCs w:val="24"/>
        </w:rPr>
        <w:t>по ведомственной структуре</w:t>
      </w:r>
      <w:r w:rsidR="005B1962" w:rsidRPr="00E209DE">
        <w:rPr>
          <w:sz w:val="24"/>
          <w:szCs w:val="24"/>
        </w:rPr>
        <w:t xml:space="preserve"> расходов</w:t>
      </w:r>
      <w:r w:rsidR="00E92726" w:rsidRPr="00E209DE">
        <w:rPr>
          <w:sz w:val="24"/>
          <w:szCs w:val="24"/>
        </w:rPr>
        <w:t xml:space="preserve"> классификации расходов бюджета Березовского сельского поселения: </w:t>
      </w:r>
    </w:p>
    <w:p w:rsidR="001078F1" w:rsidRPr="00E209DE" w:rsidRDefault="00E92726" w:rsidP="001078F1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 </w:t>
      </w:r>
      <w:r w:rsidR="001078F1" w:rsidRPr="00E209DE">
        <w:rPr>
          <w:sz w:val="24"/>
          <w:szCs w:val="24"/>
        </w:rPr>
        <w:t>на 202</w:t>
      </w:r>
      <w:r w:rsidR="009773B9" w:rsidRPr="00E209DE">
        <w:rPr>
          <w:sz w:val="24"/>
          <w:szCs w:val="24"/>
        </w:rPr>
        <w:t>6</w:t>
      </w:r>
      <w:r w:rsidR="001078F1" w:rsidRPr="00E209DE">
        <w:rPr>
          <w:sz w:val="24"/>
          <w:szCs w:val="24"/>
        </w:rPr>
        <w:t xml:space="preserve"> год и на плановый период 202</w:t>
      </w:r>
      <w:r w:rsidR="009773B9" w:rsidRPr="00E209DE">
        <w:rPr>
          <w:sz w:val="24"/>
          <w:szCs w:val="24"/>
        </w:rPr>
        <w:t>7</w:t>
      </w:r>
      <w:r w:rsidR="001078F1" w:rsidRPr="00E209DE">
        <w:rPr>
          <w:sz w:val="24"/>
          <w:szCs w:val="24"/>
        </w:rPr>
        <w:t xml:space="preserve"> и 202</w:t>
      </w:r>
      <w:r w:rsidR="009773B9" w:rsidRPr="00E209DE">
        <w:rPr>
          <w:sz w:val="24"/>
          <w:szCs w:val="24"/>
        </w:rPr>
        <w:t>8</w:t>
      </w:r>
      <w:r w:rsidR="001078F1" w:rsidRPr="00E209DE">
        <w:rPr>
          <w:sz w:val="24"/>
          <w:szCs w:val="24"/>
        </w:rPr>
        <w:t xml:space="preserve"> годов согласно приложению № </w:t>
      </w:r>
      <w:r w:rsidR="00BE01FA" w:rsidRPr="00E209DE">
        <w:rPr>
          <w:sz w:val="24"/>
          <w:szCs w:val="24"/>
        </w:rPr>
        <w:t>5</w:t>
      </w:r>
      <w:r w:rsidR="001078F1" w:rsidRPr="00E209DE">
        <w:rPr>
          <w:sz w:val="24"/>
          <w:szCs w:val="24"/>
        </w:rPr>
        <w:t xml:space="preserve"> к настоящему Решению.</w:t>
      </w:r>
    </w:p>
    <w:p w:rsidR="00286FF1" w:rsidRPr="00E209DE" w:rsidRDefault="00BE01FA" w:rsidP="00283BBE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 xml:space="preserve"> </w:t>
      </w:r>
      <w:r w:rsidR="00154576" w:rsidRPr="00E209DE">
        <w:rPr>
          <w:b/>
          <w:sz w:val="24"/>
          <w:szCs w:val="24"/>
        </w:rPr>
        <w:t xml:space="preserve"> </w:t>
      </w:r>
      <w:r w:rsidR="00DA7193" w:rsidRPr="00E209DE">
        <w:rPr>
          <w:sz w:val="24"/>
          <w:szCs w:val="24"/>
        </w:rPr>
        <w:t>4</w:t>
      </w:r>
      <w:r w:rsidR="00286FF1" w:rsidRPr="00E209DE">
        <w:rPr>
          <w:sz w:val="24"/>
          <w:szCs w:val="24"/>
        </w:rPr>
        <w:t>.3.   Утвердить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</w:t>
      </w:r>
      <w:r w:rsidR="00D97991" w:rsidRPr="00E209DE">
        <w:rPr>
          <w:sz w:val="24"/>
          <w:szCs w:val="24"/>
        </w:rPr>
        <w:t xml:space="preserve"> </w:t>
      </w:r>
      <w:proofErr w:type="spellStart"/>
      <w:r w:rsidR="00D97991" w:rsidRPr="00E209DE">
        <w:rPr>
          <w:sz w:val="24"/>
          <w:szCs w:val="24"/>
        </w:rPr>
        <w:t>статьм</w:t>
      </w:r>
      <w:proofErr w:type="spellEnd"/>
      <w:r w:rsidR="00095A23" w:rsidRPr="00E209DE">
        <w:rPr>
          <w:sz w:val="24"/>
          <w:szCs w:val="24"/>
        </w:rPr>
        <w:t xml:space="preserve"> согласно приложению №</w:t>
      </w:r>
      <w:r w:rsidR="00F22D57" w:rsidRPr="00E209DE">
        <w:rPr>
          <w:sz w:val="24"/>
          <w:szCs w:val="24"/>
        </w:rPr>
        <w:t xml:space="preserve"> 4</w:t>
      </w:r>
      <w:r w:rsidR="00095A23" w:rsidRPr="00E209DE">
        <w:rPr>
          <w:sz w:val="24"/>
          <w:szCs w:val="24"/>
        </w:rPr>
        <w:t xml:space="preserve"> к настоящему Решению.</w:t>
      </w:r>
    </w:p>
    <w:p w:rsidR="00342331" w:rsidRPr="00E209DE" w:rsidRDefault="005960C7" w:rsidP="00283BBE">
      <w:pPr>
        <w:pStyle w:val="ConsNormal"/>
        <w:jc w:val="both"/>
        <w:rPr>
          <w:sz w:val="24"/>
          <w:szCs w:val="24"/>
        </w:rPr>
      </w:pPr>
      <w:r w:rsidRPr="00E209DE">
        <w:rPr>
          <w:b/>
          <w:sz w:val="24"/>
          <w:szCs w:val="24"/>
        </w:rPr>
        <w:t xml:space="preserve">Статья </w:t>
      </w:r>
      <w:r w:rsidR="00DA7193" w:rsidRPr="00E209DE">
        <w:rPr>
          <w:b/>
          <w:sz w:val="24"/>
          <w:szCs w:val="24"/>
        </w:rPr>
        <w:t>5</w:t>
      </w:r>
      <w:r w:rsidR="002C1BDF" w:rsidRPr="00E209DE">
        <w:rPr>
          <w:b/>
          <w:sz w:val="24"/>
          <w:szCs w:val="24"/>
        </w:rPr>
        <w:t xml:space="preserve">. </w:t>
      </w:r>
      <w:r w:rsidR="00342331" w:rsidRPr="00E209DE">
        <w:rPr>
          <w:b/>
          <w:bCs/>
          <w:color w:val="000000"/>
          <w:sz w:val="24"/>
          <w:szCs w:val="24"/>
        </w:rPr>
        <w:t>Распределение средств дорожного фонда на финансирование расходов по обеспечению дорожной деятельности по направлениям расходов и главным распорядителям бюджетных средств Березовс</w:t>
      </w:r>
      <w:r w:rsidR="00305BC2" w:rsidRPr="00E209DE">
        <w:rPr>
          <w:b/>
          <w:bCs/>
          <w:color w:val="000000"/>
          <w:sz w:val="24"/>
          <w:szCs w:val="24"/>
        </w:rPr>
        <w:t>кого сельского поселения на 202</w:t>
      </w:r>
      <w:r w:rsidR="005B59D9" w:rsidRPr="00E209DE">
        <w:rPr>
          <w:b/>
          <w:bCs/>
          <w:color w:val="000000"/>
          <w:sz w:val="24"/>
          <w:szCs w:val="24"/>
        </w:rPr>
        <w:t>5</w:t>
      </w:r>
      <w:r w:rsidR="00305BC2" w:rsidRPr="00E209DE">
        <w:rPr>
          <w:b/>
          <w:bCs/>
          <w:color w:val="000000"/>
          <w:sz w:val="24"/>
          <w:szCs w:val="24"/>
        </w:rPr>
        <w:t xml:space="preserve"> год и на плановый период 202</w:t>
      </w:r>
      <w:r w:rsidR="005B59D9" w:rsidRPr="00E209DE">
        <w:rPr>
          <w:b/>
          <w:bCs/>
          <w:color w:val="000000"/>
          <w:sz w:val="24"/>
          <w:szCs w:val="24"/>
        </w:rPr>
        <w:t>6</w:t>
      </w:r>
      <w:r w:rsidR="00305BC2" w:rsidRPr="00E209DE">
        <w:rPr>
          <w:b/>
          <w:bCs/>
          <w:color w:val="000000"/>
          <w:sz w:val="24"/>
          <w:szCs w:val="24"/>
        </w:rPr>
        <w:t xml:space="preserve"> и 202</w:t>
      </w:r>
      <w:r w:rsidR="005B59D9" w:rsidRPr="00E209DE">
        <w:rPr>
          <w:b/>
          <w:bCs/>
          <w:color w:val="000000"/>
          <w:sz w:val="24"/>
          <w:szCs w:val="24"/>
        </w:rPr>
        <w:t>7</w:t>
      </w:r>
      <w:r w:rsidR="00CC4075" w:rsidRPr="00E209DE">
        <w:rPr>
          <w:b/>
          <w:bCs/>
          <w:color w:val="000000"/>
          <w:sz w:val="24"/>
          <w:szCs w:val="24"/>
        </w:rPr>
        <w:t xml:space="preserve"> </w:t>
      </w:r>
      <w:r w:rsidR="00342331" w:rsidRPr="00E209DE">
        <w:rPr>
          <w:b/>
          <w:bCs/>
          <w:color w:val="000000"/>
          <w:sz w:val="24"/>
          <w:szCs w:val="24"/>
        </w:rPr>
        <w:t>годов</w:t>
      </w:r>
    </w:p>
    <w:p w:rsidR="002C1BDF" w:rsidRPr="00E209DE" w:rsidRDefault="00DA7193" w:rsidP="00477544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5</w:t>
      </w:r>
      <w:r w:rsidR="002D2484" w:rsidRPr="00E209DE">
        <w:rPr>
          <w:sz w:val="24"/>
          <w:szCs w:val="24"/>
        </w:rPr>
        <w:t xml:space="preserve">.1. </w:t>
      </w:r>
      <w:r w:rsidR="00342331" w:rsidRPr="00E209DE">
        <w:rPr>
          <w:sz w:val="24"/>
          <w:szCs w:val="24"/>
        </w:rPr>
        <w:t>Утвердить р</w:t>
      </w:r>
      <w:r w:rsidR="00342331" w:rsidRPr="00E209DE">
        <w:rPr>
          <w:bCs/>
          <w:color w:val="000000"/>
          <w:sz w:val="24"/>
          <w:szCs w:val="24"/>
        </w:rPr>
        <w:t xml:space="preserve">аспределение средств дорожного фонда на финансирование расходов по </w:t>
      </w:r>
      <w:r w:rsidR="00342331" w:rsidRPr="00E209DE">
        <w:rPr>
          <w:bCs/>
          <w:sz w:val="24"/>
          <w:szCs w:val="24"/>
        </w:rPr>
        <w:t>обеспечению дорожной деятельности по направлениям расходов и главным распорядителям бюджетных средств Березовс</w:t>
      </w:r>
      <w:r w:rsidR="00305BC2" w:rsidRPr="00E209DE">
        <w:rPr>
          <w:bCs/>
          <w:sz w:val="24"/>
          <w:szCs w:val="24"/>
        </w:rPr>
        <w:t>кого сельского поселения на 202</w:t>
      </w:r>
      <w:r w:rsidR="009773B9" w:rsidRPr="00E209DE">
        <w:rPr>
          <w:bCs/>
          <w:sz w:val="24"/>
          <w:szCs w:val="24"/>
        </w:rPr>
        <w:t>6</w:t>
      </w:r>
      <w:r w:rsidR="002A5A4E" w:rsidRPr="00E209DE">
        <w:rPr>
          <w:bCs/>
          <w:sz w:val="24"/>
          <w:szCs w:val="24"/>
        </w:rPr>
        <w:t xml:space="preserve"> год</w:t>
      </w:r>
      <w:r w:rsidR="005B59D9" w:rsidRPr="00E209DE">
        <w:rPr>
          <w:bCs/>
          <w:sz w:val="24"/>
          <w:szCs w:val="24"/>
        </w:rPr>
        <w:t xml:space="preserve"> – </w:t>
      </w:r>
      <w:r w:rsidR="009773B9" w:rsidRPr="00E209DE">
        <w:rPr>
          <w:bCs/>
          <w:sz w:val="24"/>
          <w:szCs w:val="24"/>
        </w:rPr>
        <w:t>1145,23</w:t>
      </w:r>
      <w:r w:rsidR="005B09F4" w:rsidRPr="00E209DE">
        <w:rPr>
          <w:bCs/>
          <w:sz w:val="24"/>
          <w:szCs w:val="24"/>
        </w:rPr>
        <w:t>0</w:t>
      </w:r>
      <w:r w:rsidR="007B5A12" w:rsidRPr="00E209DE">
        <w:rPr>
          <w:bCs/>
          <w:sz w:val="24"/>
          <w:szCs w:val="24"/>
        </w:rPr>
        <w:t>тыс</w:t>
      </w:r>
      <w:proofErr w:type="gramStart"/>
      <w:r w:rsidR="007B5A12" w:rsidRPr="00E209DE">
        <w:rPr>
          <w:bCs/>
          <w:sz w:val="24"/>
          <w:szCs w:val="24"/>
        </w:rPr>
        <w:t>.р</w:t>
      </w:r>
      <w:proofErr w:type="gramEnd"/>
      <w:r w:rsidR="007B5A12" w:rsidRPr="00E209DE">
        <w:rPr>
          <w:bCs/>
          <w:sz w:val="24"/>
          <w:szCs w:val="24"/>
        </w:rPr>
        <w:t xml:space="preserve">уб., </w:t>
      </w:r>
      <w:r w:rsidR="002A5A4E" w:rsidRPr="00E209DE">
        <w:rPr>
          <w:bCs/>
          <w:sz w:val="24"/>
          <w:szCs w:val="24"/>
        </w:rPr>
        <w:t>на плановый период 202</w:t>
      </w:r>
      <w:r w:rsidR="009773B9" w:rsidRPr="00E209DE">
        <w:rPr>
          <w:bCs/>
          <w:sz w:val="24"/>
          <w:szCs w:val="24"/>
        </w:rPr>
        <w:t>7</w:t>
      </w:r>
      <w:r w:rsidR="005B59D9" w:rsidRPr="00E209DE">
        <w:rPr>
          <w:bCs/>
          <w:sz w:val="24"/>
          <w:szCs w:val="24"/>
        </w:rPr>
        <w:t xml:space="preserve"> </w:t>
      </w:r>
      <w:r w:rsidR="007F3C06" w:rsidRPr="00E209DE">
        <w:rPr>
          <w:bCs/>
          <w:sz w:val="24"/>
          <w:szCs w:val="24"/>
        </w:rPr>
        <w:t>г.-</w:t>
      </w:r>
      <w:r w:rsidR="009773B9" w:rsidRPr="00E209DE">
        <w:rPr>
          <w:bCs/>
          <w:sz w:val="24"/>
          <w:szCs w:val="24"/>
        </w:rPr>
        <w:t>1584,38</w:t>
      </w:r>
      <w:r w:rsidR="007F3C06" w:rsidRPr="00E209DE">
        <w:rPr>
          <w:bCs/>
          <w:sz w:val="24"/>
          <w:szCs w:val="24"/>
        </w:rPr>
        <w:t>0</w:t>
      </w:r>
      <w:r w:rsidR="005B59D9" w:rsidRPr="00E209DE">
        <w:rPr>
          <w:bCs/>
          <w:sz w:val="24"/>
          <w:szCs w:val="24"/>
        </w:rPr>
        <w:t xml:space="preserve"> </w:t>
      </w:r>
      <w:proofErr w:type="spellStart"/>
      <w:r w:rsidR="007F3C06" w:rsidRPr="00E209DE">
        <w:rPr>
          <w:bCs/>
          <w:sz w:val="24"/>
          <w:szCs w:val="24"/>
        </w:rPr>
        <w:t>тыс.руб</w:t>
      </w:r>
      <w:proofErr w:type="spellEnd"/>
      <w:r w:rsidR="007F3C06" w:rsidRPr="00E209DE">
        <w:rPr>
          <w:bCs/>
          <w:sz w:val="24"/>
          <w:szCs w:val="24"/>
        </w:rPr>
        <w:t>.</w:t>
      </w:r>
      <w:r w:rsidR="002A5A4E" w:rsidRPr="00E209DE">
        <w:rPr>
          <w:bCs/>
          <w:sz w:val="24"/>
          <w:szCs w:val="24"/>
        </w:rPr>
        <w:t xml:space="preserve"> и 202</w:t>
      </w:r>
      <w:r w:rsidR="009773B9" w:rsidRPr="00E209DE">
        <w:rPr>
          <w:bCs/>
          <w:sz w:val="24"/>
          <w:szCs w:val="24"/>
        </w:rPr>
        <w:t>8</w:t>
      </w:r>
      <w:r w:rsidR="007F3C06" w:rsidRPr="00E209DE">
        <w:rPr>
          <w:bCs/>
          <w:sz w:val="24"/>
          <w:szCs w:val="24"/>
        </w:rPr>
        <w:t xml:space="preserve"> г.-</w:t>
      </w:r>
      <w:r w:rsidR="005B59D9" w:rsidRPr="00E209DE">
        <w:rPr>
          <w:bCs/>
          <w:sz w:val="24"/>
          <w:szCs w:val="24"/>
        </w:rPr>
        <w:t>1</w:t>
      </w:r>
      <w:r w:rsidR="009773B9" w:rsidRPr="00E209DE">
        <w:rPr>
          <w:bCs/>
          <w:sz w:val="24"/>
          <w:szCs w:val="24"/>
        </w:rPr>
        <w:t>641,15</w:t>
      </w:r>
      <w:r w:rsidR="005B59D9" w:rsidRPr="00E209DE">
        <w:rPr>
          <w:bCs/>
          <w:sz w:val="24"/>
          <w:szCs w:val="24"/>
        </w:rPr>
        <w:t>0</w:t>
      </w:r>
      <w:r w:rsidR="007F3C06" w:rsidRPr="00E209DE">
        <w:rPr>
          <w:bCs/>
          <w:sz w:val="24"/>
          <w:szCs w:val="24"/>
        </w:rPr>
        <w:t>тыс.руб</w:t>
      </w:r>
      <w:r w:rsidR="002C1BDF" w:rsidRPr="00E209DE">
        <w:rPr>
          <w:sz w:val="24"/>
          <w:szCs w:val="24"/>
        </w:rPr>
        <w:t>.</w:t>
      </w:r>
    </w:p>
    <w:p w:rsidR="000B790D" w:rsidRPr="00E209DE" w:rsidRDefault="004D3C6D" w:rsidP="00477544">
      <w:pPr>
        <w:pStyle w:val="ConsNormal"/>
        <w:jc w:val="both"/>
        <w:rPr>
          <w:b/>
          <w:sz w:val="24"/>
          <w:szCs w:val="24"/>
        </w:rPr>
      </w:pPr>
      <w:r w:rsidRPr="00E209DE">
        <w:rPr>
          <w:b/>
          <w:sz w:val="24"/>
          <w:szCs w:val="24"/>
        </w:rPr>
        <w:t xml:space="preserve">Статья </w:t>
      </w:r>
      <w:r w:rsidR="00DA7193" w:rsidRPr="00E209DE">
        <w:rPr>
          <w:b/>
          <w:sz w:val="24"/>
          <w:szCs w:val="24"/>
        </w:rPr>
        <w:t>6</w:t>
      </w:r>
      <w:r w:rsidR="000B790D" w:rsidRPr="00E209DE">
        <w:rPr>
          <w:b/>
          <w:sz w:val="24"/>
          <w:szCs w:val="24"/>
        </w:rPr>
        <w:t>. Программа муниципальных внутренних заимствований</w:t>
      </w:r>
      <w:r w:rsidR="00477544" w:rsidRPr="00E209DE">
        <w:rPr>
          <w:b/>
          <w:sz w:val="24"/>
          <w:szCs w:val="24"/>
        </w:rPr>
        <w:t xml:space="preserve"> </w:t>
      </w:r>
      <w:r w:rsidR="000B790D" w:rsidRPr="00E209DE">
        <w:rPr>
          <w:b/>
          <w:sz w:val="24"/>
          <w:szCs w:val="24"/>
        </w:rPr>
        <w:t>Березовского сельского поселения Даниловского муниципального района</w:t>
      </w:r>
    </w:p>
    <w:p w:rsidR="00AE43F7" w:rsidRPr="00E209DE" w:rsidRDefault="00DA7193" w:rsidP="00AE192F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6</w:t>
      </w:r>
      <w:r w:rsidR="000514E8" w:rsidRPr="00E209DE">
        <w:rPr>
          <w:sz w:val="24"/>
          <w:szCs w:val="24"/>
        </w:rPr>
        <w:t xml:space="preserve">.1. </w:t>
      </w:r>
      <w:proofErr w:type="gramStart"/>
      <w:r w:rsidR="000B790D" w:rsidRPr="00E209DE">
        <w:rPr>
          <w:sz w:val="24"/>
          <w:szCs w:val="24"/>
        </w:rPr>
        <w:t>Утвердить программу муниципальных внутренних заимствований</w:t>
      </w:r>
      <w:r w:rsidR="0073621D" w:rsidRPr="00E209DE">
        <w:rPr>
          <w:sz w:val="24"/>
          <w:szCs w:val="24"/>
        </w:rPr>
        <w:t xml:space="preserve"> Березовского сельского поселения</w:t>
      </w:r>
      <w:r w:rsidR="000B790D" w:rsidRPr="00E209DE">
        <w:rPr>
          <w:sz w:val="24"/>
          <w:szCs w:val="24"/>
        </w:rPr>
        <w:t xml:space="preserve"> Даниловского муниципального района, направляемых на покрытие дефицита  бюджета</w:t>
      </w:r>
      <w:r w:rsidR="0073621D" w:rsidRPr="00E209DE">
        <w:rPr>
          <w:sz w:val="24"/>
          <w:szCs w:val="24"/>
        </w:rPr>
        <w:t xml:space="preserve"> Березовского сельского поселения</w:t>
      </w:r>
      <w:r w:rsidR="000B790D" w:rsidRPr="00E209DE">
        <w:rPr>
          <w:sz w:val="24"/>
          <w:szCs w:val="24"/>
        </w:rPr>
        <w:t xml:space="preserve"> и погашение муниципальных долговых обязательств</w:t>
      </w:r>
      <w:r w:rsidR="0073621D" w:rsidRPr="00E209DE">
        <w:rPr>
          <w:sz w:val="24"/>
          <w:szCs w:val="24"/>
        </w:rPr>
        <w:t xml:space="preserve"> Березовского сельского поселения</w:t>
      </w:r>
      <w:r w:rsidR="000B790D" w:rsidRPr="00E209DE">
        <w:rPr>
          <w:sz w:val="24"/>
          <w:szCs w:val="24"/>
        </w:rPr>
        <w:t xml:space="preserve"> Даниловско</w:t>
      </w:r>
      <w:r w:rsidR="007E2359" w:rsidRPr="00E209DE">
        <w:rPr>
          <w:sz w:val="24"/>
          <w:szCs w:val="24"/>
        </w:rPr>
        <w:t>го муниципального района, на 202</w:t>
      </w:r>
      <w:r w:rsidR="009773B9" w:rsidRPr="00E209DE">
        <w:rPr>
          <w:sz w:val="24"/>
          <w:szCs w:val="24"/>
        </w:rPr>
        <w:t>6</w:t>
      </w:r>
      <w:r w:rsidR="000B790D" w:rsidRPr="00E209DE">
        <w:rPr>
          <w:sz w:val="24"/>
          <w:szCs w:val="24"/>
        </w:rPr>
        <w:t xml:space="preserve"> год согласно приложению</w:t>
      </w:r>
      <w:r w:rsidR="00477544" w:rsidRPr="00E209DE">
        <w:rPr>
          <w:sz w:val="24"/>
          <w:szCs w:val="24"/>
        </w:rPr>
        <w:t xml:space="preserve"> №</w:t>
      </w:r>
      <w:r w:rsidR="000B790D" w:rsidRPr="00E209DE">
        <w:rPr>
          <w:sz w:val="24"/>
          <w:szCs w:val="24"/>
        </w:rPr>
        <w:t xml:space="preserve"> </w:t>
      </w:r>
      <w:r w:rsidR="00984E9B" w:rsidRPr="00E209DE">
        <w:rPr>
          <w:sz w:val="24"/>
          <w:szCs w:val="24"/>
        </w:rPr>
        <w:t>7</w:t>
      </w:r>
      <w:r w:rsidR="000B790D" w:rsidRPr="00E209DE">
        <w:rPr>
          <w:sz w:val="24"/>
          <w:szCs w:val="24"/>
        </w:rPr>
        <w:t xml:space="preserve"> к настоящему Решению и программу муниципальных внутренних заимствований</w:t>
      </w:r>
      <w:r w:rsidR="00751140" w:rsidRPr="00E209DE">
        <w:rPr>
          <w:sz w:val="24"/>
          <w:szCs w:val="24"/>
        </w:rPr>
        <w:t xml:space="preserve"> Березовского сельского поселения</w:t>
      </w:r>
      <w:r w:rsidR="000B790D" w:rsidRPr="00E209DE">
        <w:rPr>
          <w:sz w:val="24"/>
          <w:szCs w:val="24"/>
        </w:rPr>
        <w:t xml:space="preserve"> Даниловского муниципального района, направляемых на покрытие дефицита  </w:t>
      </w:r>
      <w:r w:rsidR="00751140" w:rsidRPr="00E209DE">
        <w:rPr>
          <w:sz w:val="24"/>
          <w:szCs w:val="24"/>
        </w:rPr>
        <w:t xml:space="preserve"> </w:t>
      </w:r>
      <w:r w:rsidR="000B790D" w:rsidRPr="00E209DE">
        <w:rPr>
          <w:sz w:val="24"/>
          <w:szCs w:val="24"/>
        </w:rPr>
        <w:t xml:space="preserve"> бюджета</w:t>
      </w:r>
      <w:r w:rsidR="00751140" w:rsidRPr="00E209DE">
        <w:rPr>
          <w:sz w:val="24"/>
          <w:szCs w:val="24"/>
        </w:rPr>
        <w:t xml:space="preserve"> Березовского сельского поселения</w:t>
      </w:r>
      <w:r w:rsidR="000B790D" w:rsidRPr="00E209DE">
        <w:rPr>
          <w:sz w:val="24"/>
          <w:szCs w:val="24"/>
        </w:rPr>
        <w:t xml:space="preserve"> и погашение</w:t>
      </w:r>
      <w:proofErr w:type="gramEnd"/>
      <w:r w:rsidR="000B790D" w:rsidRPr="00E209DE">
        <w:rPr>
          <w:sz w:val="24"/>
          <w:szCs w:val="24"/>
        </w:rPr>
        <w:t xml:space="preserve"> муниципальных долговых обязательств </w:t>
      </w:r>
      <w:r w:rsidR="00751140" w:rsidRPr="00E209DE">
        <w:rPr>
          <w:sz w:val="24"/>
          <w:szCs w:val="24"/>
        </w:rPr>
        <w:t xml:space="preserve">Березовского сельского поселения </w:t>
      </w:r>
      <w:r w:rsidR="000B790D" w:rsidRPr="00E209DE">
        <w:rPr>
          <w:sz w:val="24"/>
          <w:szCs w:val="24"/>
        </w:rPr>
        <w:t>Даниловског</w:t>
      </w:r>
      <w:r w:rsidR="002A5A4E" w:rsidRPr="00E209DE">
        <w:rPr>
          <w:sz w:val="24"/>
          <w:szCs w:val="24"/>
        </w:rPr>
        <w:t>о муниципального района, на 20</w:t>
      </w:r>
      <w:r w:rsidR="007E2359" w:rsidRPr="00E209DE">
        <w:rPr>
          <w:sz w:val="24"/>
          <w:szCs w:val="24"/>
        </w:rPr>
        <w:t>2</w:t>
      </w:r>
      <w:r w:rsidR="009773B9" w:rsidRPr="00E209DE">
        <w:rPr>
          <w:sz w:val="24"/>
          <w:szCs w:val="24"/>
        </w:rPr>
        <w:t>7</w:t>
      </w:r>
      <w:r w:rsidR="007E2359" w:rsidRPr="00E209DE">
        <w:rPr>
          <w:sz w:val="24"/>
          <w:szCs w:val="24"/>
        </w:rPr>
        <w:t>-202</w:t>
      </w:r>
      <w:r w:rsidR="009773B9" w:rsidRPr="00E209DE">
        <w:rPr>
          <w:sz w:val="24"/>
          <w:szCs w:val="24"/>
        </w:rPr>
        <w:t>8</w:t>
      </w:r>
      <w:r w:rsidR="000B790D" w:rsidRPr="00E209DE">
        <w:rPr>
          <w:sz w:val="24"/>
          <w:szCs w:val="24"/>
        </w:rPr>
        <w:t xml:space="preserve"> годы согласно приложению </w:t>
      </w:r>
      <w:r w:rsidR="00477544" w:rsidRPr="00E209DE">
        <w:rPr>
          <w:sz w:val="24"/>
          <w:szCs w:val="24"/>
        </w:rPr>
        <w:t>№</w:t>
      </w:r>
      <w:r w:rsidR="00984E9B" w:rsidRPr="00E209DE">
        <w:rPr>
          <w:sz w:val="24"/>
          <w:szCs w:val="24"/>
        </w:rPr>
        <w:t>8</w:t>
      </w:r>
      <w:r w:rsidR="000B790D" w:rsidRPr="00E209DE">
        <w:rPr>
          <w:sz w:val="24"/>
          <w:szCs w:val="24"/>
        </w:rPr>
        <w:t xml:space="preserve"> к настоящему Решению.</w:t>
      </w:r>
    </w:p>
    <w:p w:rsidR="000B790D" w:rsidRPr="00E209DE" w:rsidRDefault="004D3C6D" w:rsidP="00AE192F">
      <w:pPr>
        <w:pStyle w:val="ConsNormal"/>
        <w:jc w:val="both"/>
        <w:rPr>
          <w:b/>
          <w:sz w:val="24"/>
          <w:szCs w:val="24"/>
        </w:rPr>
      </w:pPr>
      <w:r w:rsidRPr="00E209DE">
        <w:rPr>
          <w:b/>
          <w:sz w:val="24"/>
          <w:szCs w:val="24"/>
        </w:rPr>
        <w:t xml:space="preserve">Статья </w:t>
      </w:r>
      <w:r w:rsidR="00DA7193" w:rsidRPr="00E209DE">
        <w:rPr>
          <w:b/>
          <w:sz w:val="24"/>
          <w:szCs w:val="24"/>
        </w:rPr>
        <w:t>7</w:t>
      </w:r>
      <w:r w:rsidR="000B790D" w:rsidRPr="00E209DE">
        <w:rPr>
          <w:b/>
          <w:sz w:val="24"/>
          <w:szCs w:val="24"/>
        </w:rPr>
        <w:t>. Программа муниципальных гарантий</w:t>
      </w:r>
      <w:r w:rsidR="00AE192F" w:rsidRPr="00E209DE">
        <w:rPr>
          <w:b/>
          <w:sz w:val="24"/>
          <w:szCs w:val="24"/>
        </w:rPr>
        <w:t xml:space="preserve"> </w:t>
      </w:r>
      <w:r w:rsidR="004F451D" w:rsidRPr="00E209DE">
        <w:rPr>
          <w:b/>
          <w:sz w:val="24"/>
          <w:szCs w:val="24"/>
        </w:rPr>
        <w:t xml:space="preserve">  Березовского сельского поселения</w:t>
      </w:r>
    </w:p>
    <w:p w:rsidR="00DE4DBC" w:rsidRPr="00E209DE" w:rsidRDefault="00DA7193" w:rsidP="00F76A02">
      <w:pPr>
        <w:pStyle w:val="ConsNormal"/>
        <w:jc w:val="both"/>
        <w:rPr>
          <w:sz w:val="24"/>
          <w:szCs w:val="24"/>
        </w:rPr>
      </w:pPr>
      <w:r w:rsidRPr="00E209DE">
        <w:rPr>
          <w:sz w:val="24"/>
          <w:szCs w:val="24"/>
        </w:rPr>
        <w:t>7</w:t>
      </w:r>
      <w:r w:rsidR="000514E8" w:rsidRPr="00E209DE">
        <w:rPr>
          <w:sz w:val="24"/>
          <w:szCs w:val="24"/>
        </w:rPr>
        <w:t xml:space="preserve">.1. </w:t>
      </w:r>
      <w:r w:rsidR="000B790D" w:rsidRPr="00E209DE">
        <w:rPr>
          <w:sz w:val="24"/>
          <w:szCs w:val="24"/>
        </w:rPr>
        <w:t xml:space="preserve">Утвердить программу муниципальных гарантий </w:t>
      </w:r>
      <w:r w:rsidR="00E76F6C" w:rsidRPr="00E209DE">
        <w:rPr>
          <w:sz w:val="24"/>
          <w:szCs w:val="24"/>
        </w:rPr>
        <w:t>Березовского сельского поселения</w:t>
      </w:r>
      <w:r w:rsidR="00D731A5" w:rsidRPr="00E209DE">
        <w:rPr>
          <w:sz w:val="24"/>
          <w:szCs w:val="24"/>
        </w:rPr>
        <w:t xml:space="preserve"> на 202</w:t>
      </w:r>
      <w:r w:rsidR="009773B9" w:rsidRPr="00E209DE">
        <w:rPr>
          <w:sz w:val="24"/>
          <w:szCs w:val="24"/>
        </w:rPr>
        <w:t>6</w:t>
      </w:r>
      <w:r w:rsidR="000B790D" w:rsidRPr="00E209DE">
        <w:rPr>
          <w:sz w:val="24"/>
          <w:szCs w:val="24"/>
        </w:rPr>
        <w:t xml:space="preserve"> год согласно приложению </w:t>
      </w:r>
      <w:r w:rsidR="00014767" w:rsidRPr="00E209DE">
        <w:rPr>
          <w:sz w:val="24"/>
          <w:szCs w:val="24"/>
        </w:rPr>
        <w:t>№</w:t>
      </w:r>
      <w:r w:rsidR="00984E9B" w:rsidRPr="00E209DE">
        <w:rPr>
          <w:sz w:val="24"/>
          <w:szCs w:val="24"/>
        </w:rPr>
        <w:t>9</w:t>
      </w:r>
      <w:r w:rsidR="000B790D" w:rsidRPr="00E209DE">
        <w:rPr>
          <w:sz w:val="24"/>
          <w:szCs w:val="24"/>
        </w:rPr>
        <w:t xml:space="preserve"> к настоящему решению и программу муниципальных гарантий </w:t>
      </w:r>
      <w:r w:rsidR="00E76F6C" w:rsidRPr="00E209DE">
        <w:rPr>
          <w:sz w:val="24"/>
          <w:szCs w:val="24"/>
        </w:rPr>
        <w:t xml:space="preserve">Березовского сельского поселения </w:t>
      </w:r>
      <w:r w:rsidR="00D731A5" w:rsidRPr="00E209DE">
        <w:rPr>
          <w:sz w:val="24"/>
          <w:szCs w:val="24"/>
        </w:rPr>
        <w:t>до 202</w:t>
      </w:r>
      <w:r w:rsidR="009773B9" w:rsidRPr="00E209DE">
        <w:rPr>
          <w:sz w:val="24"/>
          <w:szCs w:val="24"/>
        </w:rPr>
        <w:t>7</w:t>
      </w:r>
      <w:r w:rsidR="00916D34" w:rsidRPr="00E209DE">
        <w:rPr>
          <w:sz w:val="24"/>
          <w:szCs w:val="24"/>
        </w:rPr>
        <w:t>-</w:t>
      </w:r>
      <w:r w:rsidR="00D731A5" w:rsidRPr="00E209DE">
        <w:rPr>
          <w:sz w:val="24"/>
          <w:szCs w:val="24"/>
        </w:rPr>
        <w:t>202</w:t>
      </w:r>
      <w:r w:rsidR="009773B9" w:rsidRPr="00E209DE">
        <w:rPr>
          <w:sz w:val="24"/>
          <w:szCs w:val="24"/>
        </w:rPr>
        <w:t>8</w:t>
      </w:r>
      <w:r w:rsidR="00014767" w:rsidRPr="00E209DE">
        <w:rPr>
          <w:sz w:val="24"/>
          <w:szCs w:val="24"/>
        </w:rPr>
        <w:t xml:space="preserve"> годов</w:t>
      </w:r>
      <w:r w:rsidR="000B790D" w:rsidRPr="00E209DE">
        <w:rPr>
          <w:sz w:val="24"/>
          <w:szCs w:val="24"/>
        </w:rPr>
        <w:t xml:space="preserve"> согла</w:t>
      </w:r>
      <w:r w:rsidR="00E76F6C" w:rsidRPr="00E209DE">
        <w:rPr>
          <w:sz w:val="24"/>
          <w:szCs w:val="24"/>
        </w:rPr>
        <w:t xml:space="preserve">сно приложению </w:t>
      </w:r>
      <w:r w:rsidR="00014767" w:rsidRPr="00E209DE">
        <w:rPr>
          <w:sz w:val="24"/>
          <w:szCs w:val="24"/>
        </w:rPr>
        <w:t>№</w:t>
      </w:r>
      <w:r w:rsidR="00984E9B" w:rsidRPr="00E209DE">
        <w:rPr>
          <w:sz w:val="24"/>
          <w:szCs w:val="24"/>
        </w:rPr>
        <w:t>10</w:t>
      </w:r>
      <w:r w:rsidR="00E76F6C" w:rsidRPr="00E209DE">
        <w:rPr>
          <w:sz w:val="24"/>
          <w:szCs w:val="24"/>
        </w:rPr>
        <w:t xml:space="preserve"> к настоящему Р</w:t>
      </w:r>
      <w:r w:rsidR="000B790D" w:rsidRPr="00E209DE">
        <w:rPr>
          <w:sz w:val="24"/>
          <w:szCs w:val="24"/>
        </w:rPr>
        <w:t>ешению</w:t>
      </w:r>
      <w:r w:rsidR="00E76F6C" w:rsidRPr="00E209DE">
        <w:rPr>
          <w:sz w:val="24"/>
          <w:szCs w:val="24"/>
        </w:rPr>
        <w:t>.</w:t>
      </w:r>
    </w:p>
    <w:p w:rsidR="00CD5A4F" w:rsidRPr="00E209DE" w:rsidRDefault="00CB0CC2" w:rsidP="00ED10EF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Arial" w:hAnsi="Arial" w:cs="Arial"/>
          <w:b/>
          <w:color w:val="000000"/>
          <w:spacing w:val="2"/>
        </w:rPr>
      </w:pPr>
      <w:r w:rsidRPr="00E209DE">
        <w:rPr>
          <w:rFonts w:ascii="Arial" w:hAnsi="Arial" w:cs="Arial"/>
          <w:b/>
          <w:color w:val="000000"/>
          <w:spacing w:val="2"/>
        </w:rPr>
        <w:t xml:space="preserve">Статья </w:t>
      </w:r>
      <w:r w:rsidR="00DA7193" w:rsidRPr="00E209DE">
        <w:rPr>
          <w:rFonts w:ascii="Arial" w:hAnsi="Arial" w:cs="Arial"/>
          <w:b/>
          <w:color w:val="000000"/>
          <w:spacing w:val="2"/>
        </w:rPr>
        <w:t>8</w:t>
      </w:r>
      <w:r w:rsidR="00CD5A4F" w:rsidRPr="00E209DE">
        <w:rPr>
          <w:rFonts w:ascii="Arial" w:hAnsi="Arial" w:cs="Arial"/>
          <w:b/>
          <w:color w:val="000000"/>
          <w:spacing w:val="2"/>
        </w:rPr>
        <w:t>. Источники финансирования</w:t>
      </w:r>
      <w:r w:rsidRPr="00E209DE">
        <w:rPr>
          <w:rFonts w:ascii="Arial" w:hAnsi="Arial" w:cs="Arial"/>
          <w:b/>
          <w:color w:val="000000"/>
          <w:spacing w:val="2"/>
        </w:rPr>
        <w:t xml:space="preserve"> дефицита</w:t>
      </w:r>
      <w:r w:rsidR="00CD5A4F" w:rsidRPr="00E209DE">
        <w:rPr>
          <w:rFonts w:ascii="Arial" w:hAnsi="Arial" w:cs="Arial"/>
          <w:b/>
          <w:color w:val="000000"/>
          <w:spacing w:val="2"/>
        </w:rPr>
        <w:t xml:space="preserve"> бюджета Березовского сельского поселения Даниловского муниципального района </w:t>
      </w:r>
    </w:p>
    <w:p w:rsidR="00396374" w:rsidRPr="00E209DE" w:rsidRDefault="00DA7193" w:rsidP="00396374">
      <w:pPr>
        <w:spacing w:line="276" w:lineRule="auto"/>
        <w:jc w:val="both"/>
        <w:rPr>
          <w:rFonts w:ascii="Arial" w:hAnsi="Arial" w:cs="Arial"/>
          <w:bCs/>
        </w:rPr>
      </w:pPr>
      <w:r w:rsidRPr="00E209DE">
        <w:rPr>
          <w:rFonts w:ascii="Arial" w:hAnsi="Arial" w:cs="Arial"/>
          <w:color w:val="2D2D2D"/>
          <w:spacing w:val="2"/>
        </w:rPr>
        <w:t xml:space="preserve">       8</w:t>
      </w:r>
      <w:r w:rsidR="00396374" w:rsidRPr="00E209DE">
        <w:rPr>
          <w:rFonts w:ascii="Arial" w:hAnsi="Arial" w:cs="Arial"/>
          <w:color w:val="2D2D2D"/>
          <w:spacing w:val="2"/>
        </w:rPr>
        <w:t>.1.</w:t>
      </w:r>
      <w:r w:rsidR="003F1287" w:rsidRPr="00E209DE">
        <w:rPr>
          <w:rFonts w:ascii="Arial" w:hAnsi="Arial" w:cs="Arial"/>
          <w:color w:val="2D2D2D"/>
          <w:spacing w:val="2"/>
        </w:rPr>
        <w:t>Утвердить и</w:t>
      </w:r>
      <w:r w:rsidR="00396374" w:rsidRPr="00E209DE">
        <w:rPr>
          <w:rFonts w:ascii="Arial" w:hAnsi="Arial" w:cs="Arial"/>
          <w:bCs/>
        </w:rPr>
        <w:t>сточники финансирован</w:t>
      </w:r>
      <w:r w:rsidR="009A053C" w:rsidRPr="00E209DE">
        <w:rPr>
          <w:rFonts w:ascii="Arial" w:hAnsi="Arial" w:cs="Arial"/>
          <w:bCs/>
        </w:rPr>
        <w:t>ия дефицита бюджета на 202</w:t>
      </w:r>
      <w:r w:rsidR="009773B9" w:rsidRPr="00E209DE">
        <w:rPr>
          <w:rFonts w:ascii="Arial" w:hAnsi="Arial" w:cs="Arial"/>
          <w:bCs/>
        </w:rPr>
        <w:t>6</w:t>
      </w:r>
      <w:r w:rsidR="009A053C" w:rsidRPr="00E209DE">
        <w:rPr>
          <w:rFonts w:ascii="Arial" w:hAnsi="Arial" w:cs="Arial"/>
          <w:bCs/>
        </w:rPr>
        <w:t xml:space="preserve"> год и плановый период до 202</w:t>
      </w:r>
      <w:r w:rsidR="009773B9" w:rsidRPr="00E209DE">
        <w:rPr>
          <w:rFonts w:ascii="Arial" w:hAnsi="Arial" w:cs="Arial"/>
          <w:bCs/>
        </w:rPr>
        <w:t>7</w:t>
      </w:r>
      <w:r w:rsidR="00396374" w:rsidRPr="00E209DE">
        <w:rPr>
          <w:rFonts w:ascii="Arial" w:hAnsi="Arial" w:cs="Arial"/>
          <w:bCs/>
        </w:rPr>
        <w:t xml:space="preserve"> </w:t>
      </w:r>
      <w:r w:rsidR="009A053C" w:rsidRPr="00E209DE">
        <w:rPr>
          <w:rFonts w:ascii="Arial" w:hAnsi="Arial" w:cs="Arial"/>
          <w:bCs/>
        </w:rPr>
        <w:t>и 202</w:t>
      </w:r>
      <w:r w:rsidR="009773B9" w:rsidRPr="00E209DE">
        <w:rPr>
          <w:rFonts w:ascii="Arial" w:hAnsi="Arial" w:cs="Arial"/>
          <w:bCs/>
        </w:rPr>
        <w:t>8</w:t>
      </w:r>
      <w:r w:rsidR="009A053C" w:rsidRPr="00E209DE">
        <w:rPr>
          <w:rFonts w:ascii="Arial" w:hAnsi="Arial" w:cs="Arial"/>
          <w:bCs/>
        </w:rPr>
        <w:t xml:space="preserve"> годов согласно приложению № 1</w:t>
      </w:r>
      <w:r w:rsidR="00984E9B" w:rsidRPr="00E209DE">
        <w:rPr>
          <w:rFonts w:ascii="Arial" w:hAnsi="Arial" w:cs="Arial"/>
          <w:bCs/>
        </w:rPr>
        <w:t>1</w:t>
      </w:r>
      <w:r w:rsidR="006451B1" w:rsidRPr="00E209DE">
        <w:rPr>
          <w:rFonts w:ascii="Arial" w:hAnsi="Arial" w:cs="Arial"/>
          <w:bCs/>
        </w:rPr>
        <w:t xml:space="preserve"> к настоящему Решению. </w:t>
      </w:r>
    </w:p>
    <w:p w:rsidR="00E82FDC" w:rsidRPr="00E209DE" w:rsidRDefault="00813B3B" w:rsidP="00813B3B">
      <w:pPr>
        <w:jc w:val="both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 </w:t>
      </w:r>
      <w:r w:rsidRPr="00E209DE">
        <w:rPr>
          <w:rFonts w:ascii="Arial" w:hAnsi="Arial" w:cs="Arial"/>
          <w:bCs/>
        </w:rPr>
        <w:t xml:space="preserve">       </w:t>
      </w:r>
      <w:r w:rsidR="00E7140B" w:rsidRPr="00E209DE">
        <w:rPr>
          <w:rFonts w:ascii="Arial" w:hAnsi="Arial" w:cs="Arial"/>
          <w:bCs/>
        </w:rPr>
        <w:t xml:space="preserve">   </w:t>
      </w:r>
      <w:r w:rsidR="00E7140B" w:rsidRPr="00E209DE">
        <w:rPr>
          <w:rFonts w:ascii="Arial" w:hAnsi="Arial" w:cs="Arial"/>
          <w:b/>
          <w:bCs/>
        </w:rPr>
        <w:t xml:space="preserve">  </w:t>
      </w:r>
      <w:r w:rsidR="00DA7193" w:rsidRPr="00E209DE">
        <w:rPr>
          <w:rFonts w:ascii="Arial" w:hAnsi="Arial" w:cs="Arial"/>
          <w:b/>
          <w:bCs/>
        </w:rPr>
        <w:t>Статья 9</w:t>
      </w:r>
      <w:r w:rsidR="00E82FDC" w:rsidRPr="00E209DE">
        <w:rPr>
          <w:rFonts w:ascii="Arial" w:hAnsi="Arial" w:cs="Arial"/>
          <w:b/>
          <w:bCs/>
        </w:rPr>
        <w:t>. Главные распорядители бюджетных средств</w:t>
      </w:r>
    </w:p>
    <w:p w:rsidR="00E82FDC" w:rsidRPr="00E209DE" w:rsidRDefault="00E82FDC" w:rsidP="00813B3B">
      <w:pPr>
        <w:jc w:val="both"/>
        <w:rPr>
          <w:rFonts w:ascii="Arial" w:hAnsi="Arial" w:cs="Arial"/>
          <w:bCs/>
        </w:rPr>
      </w:pPr>
      <w:r w:rsidRPr="00E209DE">
        <w:rPr>
          <w:rFonts w:ascii="Arial" w:hAnsi="Arial" w:cs="Arial"/>
          <w:b/>
          <w:bCs/>
        </w:rPr>
        <w:t xml:space="preserve">    </w:t>
      </w:r>
      <w:r w:rsidR="00DA7193" w:rsidRPr="00E209DE">
        <w:rPr>
          <w:rFonts w:ascii="Arial" w:hAnsi="Arial" w:cs="Arial"/>
          <w:bCs/>
        </w:rPr>
        <w:t xml:space="preserve">    9</w:t>
      </w:r>
      <w:r w:rsidRPr="00E209DE">
        <w:rPr>
          <w:rFonts w:ascii="Arial" w:hAnsi="Arial" w:cs="Arial"/>
          <w:bCs/>
        </w:rPr>
        <w:t>.1. Главным распорядителем бюджетных</w:t>
      </w:r>
      <w:r w:rsidR="00365DFF" w:rsidRPr="00E209DE">
        <w:rPr>
          <w:rFonts w:ascii="Arial" w:hAnsi="Arial" w:cs="Arial"/>
          <w:bCs/>
        </w:rPr>
        <w:t xml:space="preserve"> средств утверждена</w:t>
      </w:r>
      <w:r w:rsidRPr="00E209DE">
        <w:rPr>
          <w:rFonts w:ascii="Arial" w:hAnsi="Arial" w:cs="Arial"/>
          <w:bCs/>
        </w:rPr>
        <w:t xml:space="preserve">  администрация </w:t>
      </w:r>
      <w:r w:rsidRPr="00E209DE">
        <w:rPr>
          <w:rFonts w:ascii="Arial" w:hAnsi="Arial" w:cs="Arial"/>
          <w:color w:val="000000"/>
          <w:spacing w:val="2"/>
        </w:rPr>
        <w:t>Березовского сельского поселения Даниловского муниципального района Волгоградской области.</w:t>
      </w:r>
    </w:p>
    <w:p w:rsidR="00163DF0" w:rsidRPr="00E209DE" w:rsidRDefault="00E7140B" w:rsidP="00813B3B">
      <w:pPr>
        <w:jc w:val="both"/>
        <w:rPr>
          <w:rFonts w:ascii="Arial" w:hAnsi="Arial" w:cs="Arial"/>
          <w:b/>
          <w:color w:val="000000"/>
          <w:spacing w:val="2"/>
        </w:rPr>
      </w:pPr>
      <w:r w:rsidRPr="00E209DE">
        <w:rPr>
          <w:rFonts w:ascii="Arial" w:hAnsi="Arial" w:cs="Arial"/>
          <w:b/>
        </w:rPr>
        <w:t>Статья 1</w:t>
      </w:r>
      <w:r w:rsidR="00DA7193" w:rsidRPr="00E209DE">
        <w:rPr>
          <w:rFonts w:ascii="Arial" w:hAnsi="Arial" w:cs="Arial"/>
          <w:b/>
        </w:rPr>
        <w:t>0</w:t>
      </w:r>
      <w:r w:rsidRPr="00E209DE">
        <w:rPr>
          <w:rFonts w:ascii="Arial" w:hAnsi="Arial" w:cs="Arial"/>
          <w:b/>
        </w:rPr>
        <w:t>.</w:t>
      </w:r>
      <w:r w:rsidR="0007486F" w:rsidRPr="00E209DE">
        <w:rPr>
          <w:rFonts w:ascii="Arial" w:hAnsi="Arial" w:cs="Arial"/>
          <w:b/>
        </w:rPr>
        <w:t xml:space="preserve"> </w:t>
      </w:r>
      <w:r w:rsidRPr="00E209DE">
        <w:rPr>
          <w:rFonts w:ascii="Arial" w:hAnsi="Arial" w:cs="Arial"/>
          <w:b/>
        </w:rPr>
        <w:t>Предельная штатная численность муниципальных служащих</w:t>
      </w:r>
      <w:r w:rsidR="002F0D20" w:rsidRPr="00E209DE">
        <w:rPr>
          <w:rFonts w:ascii="Arial" w:hAnsi="Arial" w:cs="Arial"/>
          <w:b/>
        </w:rPr>
        <w:t xml:space="preserve"> </w:t>
      </w:r>
      <w:r w:rsidR="002F0D20" w:rsidRPr="00E209DE">
        <w:rPr>
          <w:rFonts w:ascii="Arial" w:hAnsi="Arial" w:cs="Arial"/>
          <w:b/>
          <w:color w:val="000000"/>
          <w:spacing w:val="2"/>
        </w:rPr>
        <w:t>Березовского сельского поселения Даниловского муниципального района</w:t>
      </w:r>
    </w:p>
    <w:p w:rsidR="002F0D20" w:rsidRPr="00E209DE" w:rsidRDefault="00DA7193" w:rsidP="00813B3B">
      <w:pPr>
        <w:jc w:val="both"/>
        <w:rPr>
          <w:rFonts w:ascii="Arial" w:hAnsi="Arial" w:cs="Arial"/>
          <w:bCs/>
        </w:rPr>
      </w:pPr>
      <w:r w:rsidRPr="00E209DE">
        <w:rPr>
          <w:rFonts w:ascii="Arial" w:hAnsi="Arial" w:cs="Arial"/>
        </w:rPr>
        <w:t xml:space="preserve">        10</w:t>
      </w:r>
      <w:r w:rsidR="00576723" w:rsidRPr="00E209DE">
        <w:rPr>
          <w:rFonts w:ascii="Arial" w:hAnsi="Arial" w:cs="Arial"/>
        </w:rPr>
        <w:t>.1.</w:t>
      </w:r>
      <w:r w:rsidR="007063F7" w:rsidRPr="00E209DE">
        <w:rPr>
          <w:rFonts w:ascii="Arial" w:hAnsi="Arial" w:cs="Arial"/>
        </w:rPr>
        <w:t>Утвердить предельную штатную</w:t>
      </w:r>
      <w:r w:rsidR="004B3C41" w:rsidRPr="00E209DE">
        <w:rPr>
          <w:rFonts w:ascii="Arial" w:hAnsi="Arial" w:cs="Arial"/>
        </w:rPr>
        <w:t xml:space="preserve"> </w:t>
      </w:r>
      <w:r w:rsidR="002F0D20" w:rsidRPr="00E209DE">
        <w:rPr>
          <w:rFonts w:ascii="Arial" w:hAnsi="Arial" w:cs="Arial"/>
        </w:rPr>
        <w:t xml:space="preserve">численность муниципальных служащих </w:t>
      </w:r>
      <w:r w:rsidR="002F0D20" w:rsidRPr="00E209DE">
        <w:rPr>
          <w:rFonts w:ascii="Arial" w:hAnsi="Arial" w:cs="Arial"/>
          <w:color w:val="000000"/>
          <w:spacing w:val="2"/>
        </w:rPr>
        <w:t>Березовского сельского поселения</w:t>
      </w:r>
      <w:r w:rsidR="004B3C41" w:rsidRPr="00E209DE">
        <w:rPr>
          <w:rFonts w:ascii="Arial" w:hAnsi="Arial" w:cs="Arial"/>
          <w:color w:val="000000"/>
          <w:spacing w:val="2"/>
        </w:rPr>
        <w:t xml:space="preserve"> </w:t>
      </w:r>
      <w:r w:rsidR="004B3C41" w:rsidRPr="00E209DE">
        <w:rPr>
          <w:rFonts w:ascii="Arial" w:hAnsi="Arial" w:cs="Arial"/>
        </w:rPr>
        <w:t>согласно приложению №</w:t>
      </w:r>
      <w:r w:rsidR="00984E9B" w:rsidRPr="00E209DE">
        <w:rPr>
          <w:rFonts w:ascii="Arial" w:hAnsi="Arial" w:cs="Arial"/>
        </w:rPr>
        <w:t>12</w:t>
      </w:r>
      <w:r w:rsidR="004B3C41" w:rsidRPr="00E209DE">
        <w:rPr>
          <w:rFonts w:ascii="Arial" w:hAnsi="Arial" w:cs="Arial"/>
        </w:rPr>
        <w:t xml:space="preserve"> к настоящему Решению.</w:t>
      </w:r>
    </w:p>
    <w:p w:rsidR="00E7140B" w:rsidRPr="00E209DE" w:rsidRDefault="00E7140B" w:rsidP="00813B3B">
      <w:pPr>
        <w:jc w:val="both"/>
        <w:rPr>
          <w:rFonts w:ascii="Arial" w:hAnsi="Arial" w:cs="Arial"/>
          <w:b/>
        </w:rPr>
      </w:pPr>
      <w:r w:rsidRPr="00E209DE">
        <w:rPr>
          <w:rFonts w:ascii="Arial" w:hAnsi="Arial" w:cs="Arial"/>
          <w:b/>
        </w:rPr>
        <w:t xml:space="preserve">   </w:t>
      </w:r>
      <w:r w:rsidR="00DD39D8" w:rsidRPr="00E209DE">
        <w:rPr>
          <w:rFonts w:ascii="Arial" w:hAnsi="Arial" w:cs="Arial"/>
          <w:b/>
        </w:rPr>
        <w:t xml:space="preserve">           </w:t>
      </w:r>
      <w:r w:rsidRPr="00E209DE">
        <w:rPr>
          <w:rFonts w:ascii="Arial" w:hAnsi="Arial" w:cs="Arial"/>
          <w:b/>
        </w:rPr>
        <w:t>Статья 1</w:t>
      </w:r>
      <w:r w:rsidR="00DA7193" w:rsidRPr="00E209DE">
        <w:rPr>
          <w:rFonts w:ascii="Arial" w:hAnsi="Arial" w:cs="Arial"/>
          <w:b/>
        </w:rPr>
        <w:t>1</w:t>
      </w:r>
      <w:r w:rsidRPr="00E209DE">
        <w:rPr>
          <w:rFonts w:ascii="Arial" w:hAnsi="Arial" w:cs="Arial"/>
          <w:b/>
        </w:rPr>
        <w:t>.</w:t>
      </w:r>
      <w:r w:rsidR="00E82FDC" w:rsidRPr="00E209DE">
        <w:rPr>
          <w:rFonts w:ascii="Arial" w:hAnsi="Arial" w:cs="Arial"/>
          <w:b/>
        </w:rPr>
        <w:t xml:space="preserve"> </w:t>
      </w:r>
      <w:r w:rsidR="001E04A2" w:rsidRPr="00E209DE">
        <w:rPr>
          <w:rFonts w:ascii="Arial" w:hAnsi="Arial" w:cs="Arial"/>
          <w:b/>
        </w:rPr>
        <w:t>Общий объем бюджетных ассигнований, направляемых на исполнение публичных нормативных обязательств</w:t>
      </w:r>
    </w:p>
    <w:p w:rsidR="006A672F" w:rsidRPr="00E209DE" w:rsidRDefault="00576723" w:rsidP="006A672F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</w:t>
      </w:r>
      <w:r w:rsidR="00DA7193" w:rsidRPr="00E209DE">
        <w:rPr>
          <w:rFonts w:ascii="Arial" w:hAnsi="Arial" w:cs="Arial"/>
        </w:rPr>
        <w:t xml:space="preserve">   11</w:t>
      </w:r>
      <w:r w:rsidR="00CC25DC" w:rsidRPr="00E209DE">
        <w:rPr>
          <w:rFonts w:ascii="Arial" w:hAnsi="Arial" w:cs="Arial"/>
        </w:rPr>
        <w:t xml:space="preserve">.1. </w:t>
      </w:r>
      <w:r w:rsidR="006A672F" w:rsidRPr="00E209DE">
        <w:rPr>
          <w:rFonts w:ascii="Arial" w:hAnsi="Arial" w:cs="Arial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9773B9" w:rsidRPr="00E209DE">
        <w:rPr>
          <w:rFonts w:ascii="Arial" w:hAnsi="Arial" w:cs="Arial"/>
        </w:rPr>
        <w:t>6г. в размере 20</w:t>
      </w:r>
      <w:r w:rsidR="006A672F" w:rsidRPr="00E209DE">
        <w:rPr>
          <w:rFonts w:ascii="Arial" w:hAnsi="Arial" w:cs="Arial"/>
        </w:rPr>
        <w:t>0,000 тыс</w:t>
      </w:r>
      <w:proofErr w:type="gramStart"/>
      <w:r w:rsidR="006A672F" w:rsidRPr="00E209DE">
        <w:rPr>
          <w:rFonts w:ascii="Arial" w:hAnsi="Arial" w:cs="Arial"/>
        </w:rPr>
        <w:t>.</w:t>
      </w:r>
      <w:proofErr w:type="spellStart"/>
      <w:r w:rsidR="006A672F" w:rsidRPr="00E209DE">
        <w:rPr>
          <w:rFonts w:ascii="Arial" w:hAnsi="Arial" w:cs="Arial"/>
        </w:rPr>
        <w:t>р</w:t>
      </w:r>
      <w:proofErr w:type="gramEnd"/>
      <w:r w:rsidR="006A672F" w:rsidRPr="00E209DE">
        <w:rPr>
          <w:rFonts w:ascii="Arial" w:hAnsi="Arial" w:cs="Arial"/>
        </w:rPr>
        <w:t>уб</w:t>
      </w:r>
      <w:proofErr w:type="spellEnd"/>
      <w:r w:rsidR="006A672F" w:rsidRPr="00E209DE">
        <w:rPr>
          <w:rFonts w:ascii="Arial" w:hAnsi="Arial" w:cs="Arial"/>
        </w:rPr>
        <w:t>.,на 202</w:t>
      </w:r>
      <w:r w:rsidR="009773B9" w:rsidRPr="00E209DE">
        <w:rPr>
          <w:rFonts w:ascii="Arial" w:hAnsi="Arial" w:cs="Arial"/>
        </w:rPr>
        <w:t>7</w:t>
      </w:r>
      <w:r w:rsidR="006A672F" w:rsidRPr="00E209DE">
        <w:rPr>
          <w:rFonts w:ascii="Arial" w:hAnsi="Arial" w:cs="Arial"/>
        </w:rPr>
        <w:t xml:space="preserve"> г.-</w:t>
      </w:r>
      <w:r w:rsidR="00B173BA" w:rsidRPr="00E209DE">
        <w:rPr>
          <w:rFonts w:ascii="Arial" w:hAnsi="Arial" w:cs="Arial"/>
        </w:rPr>
        <w:t>2</w:t>
      </w:r>
      <w:r w:rsidR="00F80498" w:rsidRPr="00E209DE">
        <w:rPr>
          <w:rFonts w:ascii="Arial" w:hAnsi="Arial" w:cs="Arial"/>
        </w:rPr>
        <w:t xml:space="preserve">00,000 </w:t>
      </w:r>
      <w:proofErr w:type="spellStart"/>
      <w:r w:rsidR="00F80498" w:rsidRPr="00E209DE">
        <w:rPr>
          <w:rFonts w:ascii="Arial" w:hAnsi="Arial" w:cs="Arial"/>
        </w:rPr>
        <w:t>тыс.р</w:t>
      </w:r>
      <w:r w:rsidR="00B173BA" w:rsidRPr="00E209DE">
        <w:rPr>
          <w:rFonts w:ascii="Arial" w:hAnsi="Arial" w:cs="Arial"/>
        </w:rPr>
        <w:t>уб</w:t>
      </w:r>
      <w:proofErr w:type="spellEnd"/>
      <w:r w:rsidR="00B173BA" w:rsidRPr="00E209DE">
        <w:rPr>
          <w:rFonts w:ascii="Arial" w:hAnsi="Arial" w:cs="Arial"/>
        </w:rPr>
        <w:t>., на 202</w:t>
      </w:r>
      <w:r w:rsidR="009773B9" w:rsidRPr="00E209DE">
        <w:rPr>
          <w:rFonts w:ascii="Arial" w:hAnsi="Arial" w:cs="Arial"/>
        </w:rPr>
        <w:t>8</w:t>
      </w:r>
      <w:r w:rsidR="00B173BA" w:rsidRPr="00E209DE">
        <w:rPr>
          <w:rFonts w:ascii="Arial" w:hAnsi="Arial" w:cs="Arial"/>
        </w:rPr>
        <w:t xml:space="preserve"> г.-2</w:t>
      </w:r>
      <w:r w:rsidR="00F80498" w:rsidRPr="00E209DE">
        <w:rPr>
          <w:rFonts w:ascii="Arial" w:hAnsi="Arial" w:cs="Arial"/>
        </w:rPr>
        <w:t xml:space="preserve">00,000 </w:t>
      </w:r>
      <w:proofErr w:type="spellStart"/>
      <w:r w:rsidR="00F80498" w:rsidRPr="00E209DE">
        <w:rPr>
          <w:rFonts w:ascii="Arial" w:hAnsi="Arial" w:cs="Arial"/>
        </w:rPr>
        <w:t>тыс.руб</w:t>
      </w:r>
      <w:proofErr w:type="spellEnd"/>
      <w:r w:rsidR="00F80498" w:rsidRPr="00E209DE">
        <w:rPr>
          <w:rFonts w:ascii="Arial" w:hAnsi="Arial" w:cs="Arial"/>
        </w:rPr>
        <w:t>.</w:t>
      </w:r>
    </w:p>
    <w:p w:rsidR="0007486F" w:rsidRPr="00E209DE" w:rsidRDefault="00E82FDC" w:rsidP="00813B3B">
      <w:pPr>
        <w:jc w:val="both"/>
        <w:rPr>
          <w:rFonts w:ascii="Arial" w:hAnsi="Arial" w:cs="Arial"/>
          <w:b/>
        </w:rPr>
      </w:pPr>
      <w:r w:rsidRPr="00E209DE">
        <w:rPr>
          <w:rFonts w:ascii="Arial" w:hAnsi="Arial" w:cs="Arial"/>
        </w:rPr>
        <w:t xml:space="preserve">              </w:t>
      </w:r>
      <w:r w:rsidR="0007486F" w:rsidRPr="00E209DE">
        <w:rPr>
          <w:rFonts w:ascii="Arial" w:hAnsi="Arial" w:cs="Arial"/>
          <w:b/>
        </w:rPr>
        <w:t>Статья 1</w:t>
      </w:r>
      <w:r w:rsidR="00DA7193" w:rsidRPr="00E209DE">
        <w:rPr>
          <w:rFonts w:ascii="Arial" w:hAnsi="Arial" w:cs="Arial"/>
          <w:b/>
        </w:rPr>
        <w:t>2</w:t>
      </w:r>
      <w:r w:rsidR="0007486F" w:rsidRPr="00E209DE">
        <w:rPr>
          <w:rFonts w:ascii="Arial" w:hAnsi="Arial" w:cs="Arial"/>
          <w:b/>
        </w:rPr>
        <w:t>.</w:t>
      </w:r>
      <w:r w:rsidR="00E56628" w:rsidRPr="00E209DE">
        <w:rPr>
          <w:rFonts w:ascii="Arial" w:hAnsi="Arial" w:cs="Arial"/>
          <w:b/>
        </w:rPr>
        <w:t xml:space="preserve"> </w:t>
      </w:r>
      <w:r w:rsidR="00DD39D8" w:rsidRPr="00E209DE">
        <w:rPr>
          <w:rFonts w:ascii="Arial" w:hAnsi="Arial" w:cs="Arial"/>
          <w:b/>
        </w:rPr>
        <w:t>Объем межбюджетных трансфертов</w:t>
      </w:r>
      <w:r w:rsidR="00E56628" w:rsidRPr="00E209DE">
        <w:rPr>
          <w:rFonts w:ascii="Arial" w:hAnsi="Arial" w:cs="Arial"/>
          <w:b/>
        </w:rPr>
        <w:t>, предоставляемых другим бюджетам бюджетной системы Российской Федерации</w:t>
      </w:r>
    </w:p>
    <w:p w:rsidR="00C34518" w:rsidRPr="00E209DE" w:rsidRDefault="00DA7193" w:rsidP="00C34518">
      <w:pPr>
        <w:jc w:val="both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        12</w:t>
      </w:r>
      <w:r w:rsidR="00CC25DC" w:rsidRPr="00E209DE">
        <w:rPr>
          <w:rFonts w:ascii="Arial" w:hAnsi="Arial" w:cs="Arial"/>
        </w:rPr>
        <w:t xml:space="preserve">.1. </w:t>
      </w:r>
      <w:r w:rsidR="00C34518" w:rsidRPr="00E209DE">
        <w:rPr>
          <w:rFonts w:ascii="Arial" w:hAnsi="Arial" w:cs="Arial"/>
        </w:rPr>
        <w:t>Утвердить объем межбюджетных трансфертов, предоставляемых другим бюджетам бюджетной системы Российской Федерации на 202</w:t>
      </w:r>
      <w:r w:rsidR="009E150B" w:rsidRPr="00E209DE">
        <w:rPr>
          <w:rFonts w:ascii="Arial" w:hAnsi="Arial" w:cs="Arial"/>
        </w:rPr>
        <w:t>6</w:t>
      </w:r>
      <w:r w:rsidR="00C34518" w:rsidRPr="00E209DE">
        <w:rPr>
          <w:rFonts w:ascii="Arial" w:hAnsi="Arial" w:cs="Arial"/>
        </w:rPr>
        <w:t xml:space="preserve"> год в сумме </w:t>
      </w:r>
      <w:r w:rsidR="009E150B" w:rsidRPr="00E209DE">
        <w:rPr>
          <w:rFonts w:ascii="Arial" w:hAnsi="Arial" w:cs="Arial"/>
        </w:rPr>
        <w:t>44,9</w:t>
      </w:r>
      <w:r w:rsidR="00C34518" w:rsidRPr="00E209DE">
        <w:rPr>
          <w:rFonts w:ascii="Arial" w:hAnsi="Arial" w:cs="Arial"/>
        </w:rPr>
        <w:t>00</w:t>
      </w:r>
      <w:r w:rsidR="00576723" w:rsidRPr="00E209DE">
        <w:rPr>
          <w:rFonts w:ascii="Arial" w:hAnsi="Arial" w:cs="Arial"/>
        </w:rPr>
        <w:t xml:space="preserve"> </w:t>
      </w:r>
      <w:r w:rsidR="00C34518" w:rsidRPr="00E209DE">
        <w:rPr>
          <w:rFonts w:ascii="Arial" w:hAnsi="Arial" w:cs="Arial"/>
        </w:rPr>
        <w:t>тыс</w:t>
      </w:r>
      <w:proofErr w:type="gramStart"/>
      <w:r w:rsidR="00C34518" w:rsidRPr="00E209DE">
        <w:rPr>
          <w:rFonts w:ascii="Arial" w:hAnsi="Arial" w:cs="Arial"/>
        </w:rPr>
        <w:t>.р</w:t>
      </w:r>
      <w:proofErr w:type="gramEnd"/>
      <w:r w:rsidR="00C34518" w:rsidRPr="00E209DE">
        <w:rPr>
          <w:rFonts w:ascii="Arial" w:hAnsi="Arial" w:cs="Arial"/>
        </w:rPr>
        <w:t>уб.</w:t>
      </w:r>
      <w:r w:rsidR="00B173BA" w:rsidRPr="00E209DE">
        <w:rPr>
          <w:rFonts w:ascii="Arial" w:hAnsi="Arial" w:cs="Arial"/>
        </w:rPr>
        <w:t>,202</w:t>
      </w:r>
      <w:r w:rsidR="009E150B" w:rsidRPr="00E209DE">
        <w:rPr>
          <w:rFonts w:ascii="Arial" w:hAnsi="Arial" w:cs="Arial"/>
        </w:rPr>
        <w:t>7</w:t>
      </w:r>
      <w:r w:rsidR="007476DC" w:rsidRPr="00E209DE">
        <w:rPr>
          <w:rFonts w:ascii="Arial" w:hAnsi="Arial" w:cs="Arial"/>
        </w:rPr>
        <w:t xml:space="preserve"> год- 41,400 </w:t>
      </w:r>
      <w:proofErr w:type="spellStart"/>
      <w:r w:rsidR="007476DC" w:rsidRPr="00E209DE">
        <w:rPr>
          <w:rFonts w:ascii="Arial" w:hAnsi="Arial" w:cs="Arial"/>
        </w:rPr>
        <w:t>тыс.руб</w:t>
      </w:r>
      <w:proofErr w:type="spellEnd"/>
      <w:r w:rsidR="007476DC" w:rsidRPr="00E209DE">
        <w:rPr>
          <w:rFonts w:ascii="Arial" w:hAnsi="Arial" w:cs="Arial"/>
        </w:rPr>
        <w:t>.</w:t>
      </w:r>
      <w:r w:rsidR="00576723" w:rsidRPr="00E209DE">
        <w:rPr>
          <w:rFonts w:ascii="Arial" w:hAnsi="Arial" w:cs="Arial"/>
        </w:rPr>
        <w:t>.</w:t>
      </w:r>
    </w:p>
    <w:p w:rsidR="00715318" w:rsidRPr="00E209DE" w:rsidRDefault="00576723" w:rsidP="00715318">
      <w:pPr>
        <w:jc w:val="both"/>
        <w:rPr>
          <w:rFonts w:ascii="Arial" w:hAnsi="Arial" w:cs="Arial"/>
          <w:color w:val="FF0000"/>
        </w:rPr>
      </w:pPr>
      <w:r w:rsidRPr="00E209DE">
        <w:rPr>
          <w:rFonts w:ascii="Arial" w:hAnsi="Arial" w:cs="Arial"/>
          <w:color w:val="FF0000"/>
        </w:rPr>
        <w:t xml:space="preserve">           </w:t>
      </w:r>
    </w:p>
    <w:p w:rsidR="00715318" w:rsidRPr="00E209DE" w:rsidRDefault="00576723" w:rsidP="00715318">
      <w:pPr>
        <w:jc w:val="both"/>
        <w:rPr>
          <w:rFonts w:ascii="Arial" w:hAnsi="Arial" w:cs="Arial"/>
          <w:bCs/>
        </w:rPr>
      </w:pPr>
      <w:r w:rsidRPr="00E209DE">
        <w:rPr>
          <w:rFonts w:ascii="Arial" w:hAnsi="Arial" w:cs="Arial"/>
          <w:color w:val="FF0000"/>
        </w:rPr>
        <w:t xml:space="preserve"> </w:t>
      </w:r>
      <w:r w:rsidR="005B6983" w:rsidRPr="00E209DE">
        <w:rPr>
          <w:rFonts w:ascii="Arial" w:hAnsi="Arial" w:cs="Arial"/>
          <w:b/>
          <w:color w:val="FF0000"/>
        </w:rPr>
        <w:t xml:space="preserve">Статья 13. </w:t>
      </w:r>
      <w:r w:rsidR="00715318" w:rsidRPr="00E209DE">
        <w:rPr>
          <w:rFonts w:ascii="Arial" w:hAnsi="Arial" w:cs="Arial"/>
          <w:b/>
          <w:color w:val="FF0000"/>
        </w:rPr>
        <w:t xml:space="preserve"> </w:t>
      </w:r>
      <w:r w:rsidR="00715318" w:rsidRPr="00E209DE">
        <w:rPr>
          <w:rFonts w:ascii="Arial" w:hAnsi="Arial" w:cs="Arial"/>
          <w:b/>
        </w:rPr>
        <w:t>Заключительные положения.</w:t>
      </w:r>
    </w:p>
    <w:p w:rsidR="002C1BDF" w:rsidRPr="00E209DE" w:rsidRDefault="00715318" w:rsidP="00715318">
      <w:pPr>
        <w:jc w:val="both"/>
        <w:rPr>
          <w:rFonts w:ascii="Arial" w:hAnsi="Arial" w:cs="Arial"/>
          <w:bCs/>
        </w:rPr>
      </w:pPr>
      <w:r w:rsidRPr="00E209DE">
        <w:rPr>
          <w:rFonts w:ascii="Arial" w:hAnsi="Arial" w:cs="Arial"/>
        </w:rPr>
        <w:t xml:space="preserve">          </w:t>
      </w:r>
      <w:r w:rsidR="002D2484" w:rsidRPr="00E209DE">
        <w:rPr>
          <w:rFonts w:ascii="Arial" w:hAnsi="Arial" w:cs="Arial"/>
          <w:noProof/>
        </w:rPr>
        <w:t>1</w:t>
      </w:r>
      <w:r w:rsidR="00DA7193" w:rsidRPr="00E209DE">
        <w:rPr>
          <w:rFonts w:ascii="Arial" w:hAnsi="Arial" w:cs="Arial"/>
          <w:noProof/>
        </w:rPr>
        <w:t>3</w:t>
      </w:r>
      <w:r w:rsidR="002D2484" w:rsidRPr="00E209DE">
        <w:rPr>
          <w:rFonts w:ascii="Arial" w:hAnsi="Arial" w:cs="Arial"/>
          <w:noProof/>
        </w:rPr>
        <w:t xml:space="preserve">.1. </w:t>
      </w:r>
      <w:r w:rsidR="002C1BDF" w:rsidRPr="00E209DE">
        <w:rPr>
          <w:rFonts w:ascii="Arial" w:hAnsi="Arial" w:cs="Arial"/>
          <w:noProof/>
        </w:rPr>
        <w:t>Настоящее Решени</w:t>
      </w:r>
      <w:r w:rsidR="001B05BF" w:rsidRPr="00E209DE">
        <w:rPr>
          <w:rFonts w:ascii="Arial" w:hAnsi="Arial" w:cs="Arial"/>
          <w:noProof/>
        </w:rPr>
        <w:t>е вступает в силу с 1 января 202</w:t>
      </w:r>
      <w:r w:rsidR="009E150B" w:rsidRPr="00E209DE">
        <w:rPr>
          <w:rFonts w:ascii="Arial" w:hAnsi="Arial" w:cs="Arial"/>
          <w:noProof/>
        </w:rPr>
        <w:t>6</w:t>
      </w:r>
      <w:r w:rsidR="002C1BDF" w:rsidRPr="00E209DE">
        <w:rPr>
          <w:rFonts w:ascii="Arial" w:hAnsi="Arial" w:cs="Arial"/>
          <w:noProof/>
        </w:rPr>
        <w:t xml:space="preserve"> года.</w:t>
      </w:r>
    </w:p>
    <w:p w:rsidR="00D91F20" w:rsidRPr="00E209DE" w:rsidRDefault="00D91F20" w:rsidP="00DD0A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C1BDF" w:rsidRPr="00E209DE" w:rsidRDefault="002C1BDF" w:rsidP="00DD0A1F">
      <w:pPr>
        <w:tabs>
          <w:tab w:val="left" w:pos="1800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8"/>
        <w:gridCol w:w="3271"/>
        <w:gridCol w:w="3285"/>
      </w:tblGrid>
      <w:tr w:rsidR="002C1BDF" w:rsidRPr="00E209DE" w:rsidTr="00204A5E">
        <w:tc>
          <w:tcPr>
            <w:tcW w:w="3298" w:type="dxa"/>
          </w:tcPr>
          <w:p w:rsidR="002C1BDF" w:rsidRPr="00E209DE" w:rsidRDefault="002C1BDF" w:rsidP="00DD0A1F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Глава </w:t>
            </w:r>
            <w:r w:rsidR="00D91F20" w:rsidRPr="00E209DE">
              <w:rPr>
                <w:rFonts w:ascii="Arial" w:hAnsi="Arial" w:cs="Arial"/>
                <w:b/>
              </w:rPr>
              <w:t>Березовского</w:t>
            </w:r>
          </w:p>
          <w:p w:rsidR="00D91F20" w:rsidRPr="00E209DE" w:rsidRDefault="00D91F20" w:rsidP="00DD0A1F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сельского поселения</w:t>
            </w:r>
          </w:p>
        </w:tc>
        <w:tc>
          <w:tcPr>
            <w:tcW w:w="3271" w:type="dxa"/>
          </w:tcPr>
          <w:p w:rsidR="002C1BDF" w:rsidRPr="00E209DE" w:rsidRDefault="002C1BDF" w:rsidP="00DD0A1F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  <w:vAlign w:val="bottom"/>
          </w:tcPr>
          <w:p w:rsidR="002C1BDF" w:rsidRPr="00E209DE" w:rsidRDefault="00933603" w:rsidP="00813B3B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proofErr w:type="spellStart"/>
            <w:r w:rsidRPr="00E209DE">
              <w:rPr>
                <w:rFonts w:ascii="Arial" w:hAnsi="Arial" w:cs="Arial"/>
                <w:b/>
              </w:rPr>
              <w:t>В.И.Бакулин</w:t>
            </w:r>
            <w:proofErr w:type="spellEnd"/>
          </w:p>
        </w:tc>
      </w:tr>
    </w:tbl>
    <w:permEnd w:id="1340542708"/>
    <w:p w:rsidR="00DD05EE" w:rsidRPr="00E209DE" w:rsidRDefault="00204A5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t xml:space="preserve">                                                                                                  </w:t>
      </w:r>
    </w:p>
    <w:p w:rsidR="00DD05EE" w:rsidRPr="00E209DE" w:rsidRDefault="00DD05EE" w:rsidP="00DD05EE">
      <w:pPr>
        <w:jc w:val="right"/>
        <w:rPr>
          <w:rFonts w:ascii="Arial" w:hAnsi="Arial" w:cs="Arial"/>
          <w:b/>
        </w:rPr>
      </w:pPr>
      <w:r w:rsidRPr="00E209DE">
        <w:rPr>
          <w:rFonts w:ascii="Arial" w:hAnsi="Arial" w:cs="Arial"/>
          <w:color w:val="000000"/>
        </w:rPr>
        <w:br w:type="page"/>
      </w:r>
      <w:r w:rsidR="00204A5E" w:rsidRPr="00E209DE"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  <w:r w:rsidRPr="00E209DE">
        <w:rPr>
          <w:rFonts w:ascii="Arial" w:hAnsi="Arial" w:cs="Arial"/>
          <w:b/>
        </w:rPr>
        <w:t xml:space="preserve">Приложение № 1 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к решению Совета депутатов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«О бюджете Березовского сельского поселения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на 2026 год и плановый период 2027 и 2028 годов»                                                                                          от</w:t>
      </w:r>
      <w:r w:rsidR="00E209DE" w:rsidRPr="00E209DE">
        <w:rPr>
          <w:rFonts w:ascii="Arial" w:hAnsi="Arial" w:cs="Arial"/>
        </w:rPr>
        <w:t xml:space="preserve"> 25.12.</w:t>
      </w:r>
      <w:r w:rsidRPr="00E209DE">
        <w:rPr>
          <w:rFonts w:ascii="Arial" w:hAnsi="Arial" w:cs="Arial"/>
        </w:rPr>
        <w:t xml:space="preserve">2025 г. № </w:t>
      </w:r>
      <w:r w:rsidR="00E209DE" w:rsidRPr="00E209DE">
        <w:rPr>
          <w:rFonts w:ascii="Arial" w:hAnsi="Arial" w:cs="Arial"/>
        </w:rPr>
        <w:t>19/1</w:t>
      </w: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>Перечень</w:t>
      </w:r>
    </w:p>
    <w:p w:rsidR="00DD05EE" w:rsidRPr="00E209DE" w:rsidRDefault="00DD05EE" w:rsidP="00DD05E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участников бюджетного процесса в Березовском сельском поселении </w:t>
      </w:r>
    </w:p>
    <w:p w:rsidR="00DD05EE" w:rsidRPr="00E209DE" w:rsidRDefault="00DD05EE" w:rsidP="00DD05E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 на 2026 год и плановый до 2027 и 2028 годов</w:t>
      </w:r>
    </w:p>
    <w:p w:rsidR="00DD05EE" w:rsidRPr="00E209DE" w:rsidRDefault="00DD05EE" w:rsidP="00DD05EE">
      <w:pPr>
        <w:ind w:left="360"/>
        <w:jc w:val="center"/>
        <w:rPr>
          <w:rFonts w:ascii="Arial" w:hAnsi="Arial" w:cs="Arial"/>
          <w:b/>
          <w:bCs/>
        </w:rPr>
      </w:pPr>
    </w:p>
    <w:p w:rsidR="00DD05EE" w:rsidRPr="00E209DE" w:rsidRDefault="00DD05EE" w:rsidP="00DD05E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E209DE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E209DE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05EE" w:rsidRPr="00E209DE" w:rsidRDefault="00DD05EE" w:rsidP="00DD05EE">
            <w:pPr>
              <w:pStyle w:val="1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Наименование </w:t>
            </w:r>
          </w:p>
        </w:tc>
      </w:tr>
      <w:tr w:rsidR="00DD05EE" w:rsidRPr="00E209DE" w:rsidTr="00E209DE">
        <w:trPr>
          <w:trHeight w:val="204"/>
        </w:trPr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1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 глава Березовского сельского поселения</w:t>
            </w:r>
          </w:p>
        </w:tc>
      </w:tr>
      <w:tr w:rsidR="00DD05EE" w:rsidRPr="00E209DE" w:rsidTr="00E209DE">
        <w:trPr>
          <w:trHeight w:val="350"/>
        </w:trPr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2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Совет депутатов Березовского сельского поселения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3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администрация Березовского сельского поселения</w:t>
            </w:r>
          </w:p>
        </w:tc>
      </w:tr>
      <w:tr w:rsidR="00DD05EE" w:rsidRPr="00E209DE" w:rsidTr="00E209DE">
        <w:trPr>
          <w:trHeight w:val="273"/>
        </w:trPr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4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финансовый орган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5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контрольно-счетная палата Даниловского муниципального района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6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 главные распорядители бюджетных средств бюджета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7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 главные администраторы доходов бюджета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8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главные администраторы источников финансирования дефицита бюджета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9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получатели бюджетных средств Березовского сельского поселения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10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иные органы, на которые законодательством Российской Федерации либо нормативно-правовыми актами органов местного самоуправления возложены бюджетные и налоговые полномочия</w:t>
            </w:r>
          </w:p>
        </w:tc>
      </w:tr>
      <w:tr w:rsidR="00DD05EE" w:rsidRPr="00E209DE" w:rsidTr="00DD05EE">
        <w:tc>
          <w:tcPr>
            <w:tcW w:w="1008" w:type="dxa"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11</w:t>
            </w:r>
          </w:p>
        </w:tc>
        <w:tc>
          <w:tcPr>
            <w:tcW w:w="8563" w:type="dxa"/>
          </w:tcPr>
          <w:p w:rsidR="00DD05EE" w:rsidRPr="00E209DE" w:rsidRDefault="00DD05EE" w:rsidP="00DD05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Центральный банк РФ</w:t>
            </w:r>
          </w:p>
        </w:tc>
      </w:tr>
    </w:tbl>
    <w:p w:rsidR="00DD05EE" w:rsidRPr="00E209DE" w:rsidRDefault="00DD05EE" w:rsidP="00DD05EE">
      <w:pPr>
        <w:jc w:val="center"/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</w:t>
      </w: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204A5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t xml:space="preserve">     </w:t>
      </w:r>
    </w:p>
    <w:p w:rsidR="00DD05EE" w:rsidRPr="00E209DE" w:rsidRDefault="00DD05EE" w:rsidP="00DD05EE">
      <w:pPr>
        <w:rPr>
          <w:rFonts w:ascii="Arial" w:hAnsi="Arial" w:cs="Arial"/>
        </w:rPr>
      </w:pPr>
      <w:r w:rsidRPr="00E209DE">
        <w:rPr>
          <w:rFonts w:ascii="Arial" w:hAnsi="Arial" w:cs="Arial"/>
          <w:color w:val="000000"/>
        </w:rPr>
        <w:br w:type="page"/>
      </w:r>
    </w:p>
    <w:tbl>
      <w:tblPr>
        <w:tblW w:w="9371" w:type="dxa"/>
        <w:jc w:val="right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009"/>
      </w:tblGrid>
      <w:tr w:rsidR="00DD05EE" w:rsidRPr="00E209DE" w:rsidTr="00E209DE">
        <w:trPr>
          <w:trHeight w:val="315"/>
          <w:jc w:val="right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5EE" w:rsidRPr="00E209DE" w:rsidRDefault="00DD05EE" w:rsidP="00DD05EE">
            <w:pPr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Приложение № 2</w:t>
            </w:r>
          </w:p>
        </w:tc>
      </w:tr>
      <w:tr w:rsidR="00DD05EE" w:rsidRPr="00E209DE" w:rsidTr="00E209DE">
        <w:trPr>
          <w:trHeight w:val="315"/>
          <w:jc w:val="right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к проекту решения Совета </w:t>
            </w:r>
            <w:r w:rsidR="00E209DE" w:rsidRPr="00E209DE">
              <w:rPr>
                <w:rFonts w:ascii="Arial" w:hAnsi="Arial" w:cs="Arial"/>
              </w:rPr>
              <w:t>депутатов</w:t>
            </w:r>
            <w:r w:rsidRPr="00E209DE">
              <w:rPr>
                <w:rFonts w:ascii="Arial" w:hAnsi="Arial" w:cs="Arial"/>
              </w:rPr>
              <w:t xml:space="preserve"> "О бюджете   </w:t>
            </w:r>
          </w:p>
        </w:tc>
      </w:tr>
      <w:tr w:rsidR="00DD05EE" w:rsidRPr="00E209DE" w:rsidTr="00E209DE">
        <w:trPr>
          <w:trHeight w:val="315"/>
          <w:jc w:val="right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Березовского сельского поселения   на 2026 год      </w:t>
            </w:r>
          </w:p>
        </w:tc>
      </w:tr>
      <w:tr w:rsidR="00DD05EE" w:rsidRPr="00E209DE" w:rsidTr="00E209DE">
        <w:trPr>
          <w:trHeight w:val="315"/>
          <w:jc w:val="right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 и плановый период до 2027 и 2028 годов".</w:t>
            </w:r>
          </w:p>
        </w:tc>
      </w:tr>
      <w:tr w:rsidR="00DD05EE" w:rsidRPr="00E209DE" w:rsidTr="00E209DE">
        <w:trPr>
          <w:trHeight w:val="315"/>
          <w:jc w:val="right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от  25.12.2025г. № 19/1</w:t>
            </w:r>
          </w:p>
        </w:tc>
      </w:tr>
    </w:tbl>
    <w:p w:rsidR="00DD05EE" w:rsidRPr="00E209DE" w:rsidRDefault="00DD05EE" w:rsidP="00DD05EE">
      <w:pPr>
        <w:rPr>
          <w:rFonts w:ascii="Arial" w:hAnsi="Arial" w:cs="Arial"/>
        </w:rPr>
      </w:pPr>
    </w:p>
    <w:tbl>
      <w:tblPr>
        <w:tblW w:w="9735" w:type="dxa"/>
        <w:jc w:val="center"/>
        <w:tblInd w:w="93" w:type="dxa"/>
        <w:tblLook w:val="04A0" w:firstRow="1" w:lastRow="0" w:firstColumn="1" w:lastColumn="0" w:noHBand="0" w:noVBand="1"/>
      </w:tblPr>
      <w:tblGrid>
        <w:gridCol w:w="222"/>
        <w:gridCol w:w="9291"/>
        <w:gridCol w:w="222"/>
      </w:tblGrid>
      <w:tr w:rsidR="00DD05EE" w:rsidRPr="00E209DE" w:rsidTr="002722CE">
        <w:trPr>
          <w:gridBefore w:val="1"/>
          <w:wBefore w:w="222" w:type="dxa"/>
          <w:trHeight w:val="705"/>
          <w:jc w:val="center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DD05EE" w:rsidRPr="00E209DE" w:rsidTr="002722CE">
        <w:trPr>
          <w:gridAfter w:val="1"/>
          <w:wAfter w:w="222" w:type="dxa"/>
          <w:trHeight w:val="375"/>
          <w:jc w:val="center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 w:rsidP="00DD0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 xml:space="preserve"> на 2026 год и на плановый период  2027 и 2028 годов</w:t>
            </w:r>
          </w:p>
        </w:tc>
      </w:tr>
    </w:tbl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  <w:color w:val="000000"/>
        </w:rPr>
      </w:pPr>
    </w:p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tbl>
      <w:tblPr>
        <w:tblW w:w="10539" w:type="dxa"/>
        <w:tblInd w:w="93" w:type="dxa"/>
        <w:tblLook w:val="04A0" w:firstRow="1" w:lastRow="0" w:firstColumn="1" w:lastColumn="0" w:noHBand="0" w:noVBand="1"/>
      </w:tblPr>
      <w:tblGrid>
        <w:gridCol w:w="2567"/>
        <w:gridCol w:w="4536"/>
        <w:gridCol w:w="1134"/>
        <w:gridCol w:w="1134"/>
        <w:gridCol w:w="1168"/>
      </w:tblGrid>
      <w:tr w:rsidR="00DD05EE" w:rsidRPr="00E209DE" w:rsidTr="002722CE">
        <w:trPr>
          <w:trHeight w:val="31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16"/>
                <w:szCs w:val="20"/>
              </w:rPr>
            </w:pPr>
            <w:r w:rsidRPr="00E209DE">
              <w:rPr>
                <w:rFonts w:ascii="Arial" w:hAnsi="Arial" w:cs="Arial"/>
                <w:sz w:val="16"/>
                <w:szCs w:val="20"/>
              </w:rPr>
              <w:t>(</w:t>
            </w:r>
            <w:proofErr w:type="spellStart"/>
            <w:r w:rsidRPr="00E209DE">
              <w:rPr>
                <w:rFonts w:ascii="Arial" w:hAnsi="Arial" w:cs="Arial"/>
                <w:sz w:val="16"/>
                <w:szCs w:val="20"/>
              </w:rPr>
              <w:t>тыс</w:t>
            </w:r>
            <w:proofErr w:type="gramStart"/>
            <w:r w:rsidRPr="00E209DE">
              <w:rPr>
                <w:rFonts w:ascii="Arial" w:hAnsi="Arial" w:cs="Arial"/>
                <w:sz w:val="16"/>
                <w:szCs w:val="20"/>
              </w:rPr>
              <w:t>.р</w:t>
            </w:r>
            <w:proofErr w:type="gramEnd"/>
            <w:r w:rsidRPr="00E209DE">
              <w:rPr>
                <w:rFonts w:ascii="Arial" w:hAnsi="Arial" w:cs="Arial"/>
                <w:sz w:val="16"/>
                <w:szCs w:val="20"/>
              </w:rPr>
              <w:t>ублей</w:t>
            </w:r>
            <w:proofErr w:type="spellEnd"/>
            <w:r w:rsidRPr="00E209DE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DD05EE" w:rsidRPr="00E209DE" w:rsidTr="002722CE">
        <w:trPr>
          <w:trHeight w:val="12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Коды бюджет</w:t>
            </w:r>
            <w:proofErr w:type="gramStart"/>
            <w:r w:rsidRPr="00E209D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09DE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E209DE">
              <w:rPr>
                <w:rFonts w:ascii="Arial" w:hAnsi="Arial" w:cs="Arial"/>
                <w:sz w:val="20"/>
                <w:szCs w:val="20"/>
              </w:rPr>
              <w:t>лассиф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DD05EE" w:rsidRPr="00E209DE" w:rsidTr="002722CE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010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8 515,000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6 616,200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6 640,300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6 279,400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6 368,600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6 326,300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000 1 01 00000 00 0000 110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 на прибыль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000 1 01 02000 00 0000 110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</w:t>
            </w:r>
            <w:proofErr w:type="gramStart"/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1 000,000</w:t>
            </w:r>
          </w:p>
        </w:tc>
      </w:tr>
      <w:tr w:rsidR="00DD05EE" w:rsidRPr="00E209DE" w:rsidTr="002722CE">
        <w:trPr>
          <w:trHeight w:val="18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945 1 01 02010 01 0000 110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соотвествии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  ст.227,227.1 и 228 Налогового кодекса Р</w:t>
            </w:r>
            <w:proofErr w:type="gram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Ф(</w:t>
            </w:r>
            <w:proofErr w:type="gram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перерасчеты, недоимка и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задолжность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соотвествующему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платежу, в том числе по отмененному)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950,000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950,000</w:t>
            </w:r>
          </w:p>
        </w:tc>
      </w:tr>
      <w:tr w:rsidR="00DD05EE" w:rsidRPr="00E209DE" w:rsidTr="002722CE">
        <w:trPr>
          <w:trHeight w:val="13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945 1 01 02030 01 0000 110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суммы денежных взысканий (штрафов) по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соответсвующему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платежу согласно законодательству РФ)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</w:tr>
      <w:tr w:rsidR="00DD05EE" w:rsidRPr="00E209DE" w:rsidTr="002722CE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945 1 03 00000 00 0000 000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1 135,230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1 574,380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1 631,150</w:t>
            </w:r>
          </w:p>
        </w:tc>
      </w:tr>
      <w:tr w:rsidR="00DD05EE" w:rsidRPr="00E209DE" w:rsidTr="002722CE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945  1 03 02231 01  0000 110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594,030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822,800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851,130</w:t>
            </w:r>
          </w:p>
        </w:tc>
      </w:tr>
      <w:tr w:rsidR="00DD05EE" w:rsidRPr="00E209DE" w:rsidTr="002722CE">
        <w:trPr>
          <w:trHeight w:val="12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945 1 03 02241 01   0000  110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бюджетамис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4,010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4,140</w:t>
            </w:r>
          </w:p>
        </w:tc>
      </w:tr>
      <w:tr w:rsidR="00DD05EE" w:rsidRPr="00E209DE" w:rsidTr="002722CE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945  1 03 02251 01  0000  110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574,590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795,830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823,830</w:t>
            </w:r>
          </w:p>
        </w:tc>
      </w:tr>
      <w:tr w:rsidR="00DD05EE" w:rsidRPr="00E209DE" w:rsidTr="002722CE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945 1 03 02261 01  0000  110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-36,293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-48,255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-47,954</w:t>
            </w:r>
          </w:p>
        </w:tc>
      </w:tr>
      <w:tr w:rsidR="00DD05EE" w:rsidRPr="00E209DE" w:rsidTr="002722CE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945 1 05 00000 00 0000 000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1 300,000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1 300,000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945 1 05 03010 01 0000  110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1 230,000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1 200,000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1 200,000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DD05EE" w:rsidRPr="00E209DE" w:rsidTr="002722CE">
        <w:trPr>
          <w:trHeight w:val="9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945 1 06 01030 10  0000  110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обьектам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налогооблажения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>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1 180,000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1 180,000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945  1 06 06033 10 0000  110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1 000,000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945 1 06 06043 10  0000  110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180,000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180,000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945 1 08 00000 00 0000 000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15,000</w:t>
            </w:r>
          </w:p>
        </w:tc>
      </w:tr>
      <w:tr w:rsidR="00DD05EE" w:rsidRPr="00E209DE" w:rsidTr="002722CE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945 1 08 04020 01 0000 110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самоуправления</w:t>
            </w:r>
            <w:proofErr w:type="gramStart"/>
            <w:r w:rsidRPr="00E209DE">
              <w:rPr>
                <w:rFonts w:ascii="Arial" w:hAnsi="Arial" w:cs="Arial"/>
                <w:sz w:val="20"/>
                <w:szCs w:val="20"/>
              </w:rPr>
              <w:t>,у</w:t>
            </w:r>
            <w:proofErr w:type="gramEnd"/>
            <w:r w:rsidRPr="00E209DE">
              <w:rPr>
                <w:rFonts w:ascii="Arial" w:hAnsi="Arial" w:cs="Arial"/>
                <w:sz w:val="20"/>
                <w:szCs w:val="20"/>
              </w:rPr>
              <w:t>полномоченного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соответсвии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E209DE" w:rsidTr="002722CE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945 1 11 00000 00 0000 000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мунципальной</w:t>
            </w:r>
            <w:proofErr w:type="spellEnd"/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1 355,000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1 245,050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1 140,000</w:t>
            </w:r>
          </w:p>
        </w:tc>
      </w:tr>
      <w:tr w:rsidR="00DD05EE" w:rsidRPr="00E209DE" w:rsidTr="002722CE">
        <w:trPr>
          <w:trHeight w:val="15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1 245,050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1 140,000</w:t>
            </w:r>
          </w:p>
        </w:tc>
      </w:tr>
      <w:tr w:rsidR="00DD05EE" w:rsidRPr="00E209DE" w:rsidTr="002722CE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945 1 11 05025 10  0000  120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находящиееся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1 045,000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1 040,000</w:t>
            </w:r>
          </w:p>
        </w:tc>
      </w:tr>
      <w:tr w:rsidR="00DD05EE" w:rsidRPr="00E209DE" w:rsidTr="002722CE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945 1 11 05035 10  0000  120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сдачи в аренду имущества, находящегося в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оперативвном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200,050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100,000</w:t>
            </w:r>
          </w:p>
        </w:tc>
      </w:tr>
      <w:tr w:rsidR="00DD05EE" w:rsidRPr="00E209DE" w:rsidTr="002722CE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945 1 11 09000 00 0000 120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15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945 1 11 09045 10 0000  120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собственносими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сельских поселений </w:t>
            </w:r>
            <w:proofErr w:type="gram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за  исключением имущества 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мунципальных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бюджетных и  автономных учреждений, а также имущества </w:t>
            </w:r>
            <w:proofErr w:type="spellStart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мунципальных</w:t>
            </w:r>
            <w:proofErr w:type="spellEnd"/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 унитарных предприятий, в том числе казенных)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72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26282F"/>
                <w:sz w:val="20"/>
                <w:szCs w:val="20"/>
              </w:rPr>
            </w:pPr>
            <w:bookmarkStart w:id="4" w:name="RANGE!A66"/>
            <w:r w:rsidRPr="00E209DE">
              <w:rPr>
                <w:rFonts w:ascii="Arial" w:hAnsi="Arial" w:cs="Arial"/>
                <w:b/>
                <w:bCs/>
                <w:color w:val="26282F"/>
                <w:sz w:val="20"/>
                <w:szCs w:val="20"/>
              </w:rPr>
              <w:t>000 1 13 00000 00 0000 000</w:t>
            </w:r>
            <w:bookmarkEnd w:id="4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25,170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25,170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29,150</w:t>
            </w:r>
          </w:p>
        </w:tc>
      </w:tr>
      <w:tr w:rsidR="00DD05EE" w:rsidRPr="00E209DE" w:rsidTr="002722CE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945 1 13 02000 00 0000 130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25,170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25,170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29,150</w:t>
            </w:r>
          </w:p>
        </w:tc>
      </w:tr>
      <w:tr w:rsidR="00DD05EE" w:rsidRPr="00E209DE" w:rsidTr="002722CE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945 1 13 02065 10 0000 130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20,170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20,150</w:t>
            </w:r>
          </w:p>
        </w:tc>
      </w:tr>
      <w:tr w:rsidR="00DD05EE" w:rsidRPr="00E209DE" w:rsidTr="002722CE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945 1 13 02995 10 0000 130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</w:tr>
      <w:tr w:rsidR="00DD05EE" w:rsidRPr="00E209DE" w:rsidTr="002722CE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945 1 14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945 1 16 00000 00 0000 000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14,000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11,000</w:t>
            </w:r>
          </w:p>
        </w:tc>
      </w:tr>
      <w:tr w:rsidR="00DD05EE" w:rsidRPr="00E209DE" w:rsidTr="002722CE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945 1 16 02020 02 0000 140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законами субъекта 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E209DE" w:rsidTr="002722CE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000000"/>
                <w:sz w:val="20"/>
                <w:szCs w:val="20"/>
              </w:rPr>
              <w:t xml:space="preserve">945 1 16 10123 01 0000 140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Доходы от денежных взысканий </w:t>
            </w:r>
            <w:proofErr w:type="gramStart"/>
            <w:r w:rsidRPr="00E209DE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E209DE">
              <w:rPr>
                <w:rFonts w:ascii="Arial" w:hAnsi="Arial" w:cs="Arial"/>
                <w:sz w:val="20"/>
                <w:szCs w:val="20"/>
              </w:rPr>
              <w:t xml:space="preserve">штрафы),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поступающиее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945 2 00 00000 00 0000 000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2235,600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247,600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314,000</w:t>
            </w:r>
          </w:p>
        </w:tc>
      </w:tr>
      <w:tr w:rsidR="00DD05EE" w:rsidRPr="00E209DE" w:rsidTr="002722CE">
        <w:trPr>
          <w:trHeight w:val="10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945 2 02 00000 00 0000 000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2235,600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247,600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333300"/>
                <w:sz w:val="20"/>
                <w:szCs w:val="20"/>
              </w:rPr>
              <w:t>314,000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rPr>
                <w:rFonts w:ascii="Arial" w:hAnsi="Arial" w:cs="Arial"/>
                <w:color w:val="8000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800000"/>
                <w:sz w:val="20"/>
                <w:szCs w:val="20"/>
              </w:rPr>
              <w:t>945 2 02 10000 00 0000 150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333300"/>
                <w:sz w:val="20"/>
                <w:szCs w:val="20"/>
              </w:rPr>
              <w:t>2013,000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333300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color w:val="333300"/>
                <w:sz w:val="20"/>
                <w:szCs w:val="20"/>
              </w:rPr>
            </w:pPr>
            <w:r w:rsidRPr="00E209DE">
              <w:rPr>
                <w:rFonts w:ascii="Arial" w:hAnsi="Arial" w:cs="Arial"/>
                <w:color w:val="333300"/>
                <w:sz w:val="20"/>
                <w:szCs w:val="20"/>
              </w:rPr>
              <w:t xml:space="preserve"> </w:t>
            </w:r>
          </w:p>
        </w:tc>
      </w:tr>
      <w:tr w:rsidR="00DD05EE" w:rsidRPr="00E209DE" w:rsidTr="002722CE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945 2 02 15001 10 0000 150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обеспечеености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 из бюджета субъекта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2013,000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E209DE" w:rsidTr="002722CE">
        <w:trPr>
          <w:trHeight w:val="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945 2 02 30000 00 0000 150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222,600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247,600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314,000</w:t>
            </w:r>
          </w:p>
        </w:tc>
      </w:tr>
      <w:tr w:rsidR="00DD05EE" w:rsidRPr="00E209DE" w:rsidTr="002722CE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217,300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242,300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308,700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945 2 02 30024 10  0000  150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E209DE">
              <w:rPr>
                <w:rFonts w:ascii="Arial" w:hAnsi="Arial" w:cs="Arial"/>
                <w:sz w:val="20"/>
                <w:szCs w:val="20"/>
              </w:rPr>
              <w:t>субьектов</w:t>
            </w:r>
            <w:proofErr w:type="spellEnd"/>
            <w:r w:rsidRPr="00E209DE">
              <w:rPr>
                <w:rFonts w:ascii="Arial" w:hAnsi="Arial" w:cs="Arial"/>
                <w:sz w:val="20"/>
                <w:szCs w:val="20"/>
              </w:rPr>
              <w:t xml:space="preserve"> РФ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DD05EE" w:rsidRPr="00E209DE" w:rsidTr="002722CE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945 2 02 40000 00 0000 150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Прочие субсидии передаваемые бюджетам 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E209DE" w:rsidTr="002722CE">
        <w:trPr>
          <w:trHeight w:val="62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945 2 02 49999 10 0000 150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E209DE" w:rsidRDefault="00DD05EE" w:rsidP="00E209DE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E209DE" w:rsidTr="002722CE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Доходы бюджета-всего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8 515,000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6 616,200</w:t>
            </w:r>
          </w:p>
        </w:tc>
        <w:tc>
          <w:tcPr>
            <w:tcW w:w="11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DE">
              <w:rPr>
                <w:rFonts w:ascii="Arial" w:hAnsi="Arial" w:cs="Arial"/>
                <w:b/>
                <w:bCs/>
                <w:sz w:val="20"/>
                <w:szCs w:val="20"/>
              </w:rPr>
              <w:t>6 640,300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DD05EE" w:rsidRPr="00E209DE" w:rsidRDefault="00DD05E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br w:type="page"/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300"/>
        <w:gridCol w:w="4205"/>
      </w:tblGrid>
      <w:tr w:rsidR="00DD05EE" w:rsidRPr="00E209DE" w:rsidTr="002722CE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Приложение № 3</w:t>
            </w:r>
          </w:p>
        </w:tc>
      </w:tr>
      <w:tr w:rsidR="00DD05EE" w:rsidRPr="00E209DE" w:rsidTr="002722CE">
        <w:trPr>
          <w:trHeight w:val="264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к Проекту решения Совета депутатов Березовского сельского  поселения</w:t>
            </w:r>
          </w:p>
        </w:tc>
      </w:tr>
      <w:tr w:rsidR="00DD05EE" w:rsidRPr="00E209DE" w:rsidTr="002722CE">
        <w:trPr>
          <w:trHeight w:val="264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 xml:space="preserve">           "О бюджете на 2026 год и плановый период до 2027 и 2028 годов"</w:t>
            </w:r>
          </w:p>
        </w:tc>
      </w:tr>
      <w:tr w:rsidR="00DD05EE" w:rsidRPr="00E209DE" w:rsidTr="002722CE">
        <w:trPr>
          <w:trHeight w:val="264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    от  26.12.2025 г. № 19/1 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DD05EE" w:rsidRPr="00E209DE" w:rsidRDefault="00DD05EE" w:rsidP="002722C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>Распределение расходов по разделам, подразделам   бюджетной классификации РФ бюджета Берёзовского сельского поселения   на 2025 год и плановый  период до 2026 и 2027 годов</w:t>
      </w:r>
    </w:p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tbl>
      <w:tblPr>
        <w:tblW w:w="10493" w:type="dxa"/>
        <w:tblInd w:w="93" w:type="dxa"/>
        <w:tblLook w:val="04A0" w:firstRow="1" w:lastRow="0" w:firstColumn="1" w:lastColumn="0" w:noHBand="0" w:noVBand="1"/>
      </w:tblPr>
      <w:tblGrid>
        <w:gridCol w:w="1340"/>
        <w:gridCol w:w="5621"/>
        <w:gridCol w:w="1051"/>
        <w:gridCol w:w="1075"/>
        <w:gridCol w:w="1406"/>
      </w:tblGrid>
      <w:tr w:rsidR="00DD05EE" w:rsidRPr="002722CE" w:rsidTr="002722CE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ублей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05EE" w:rsidRPr="002722CE" w:rsidTr="002722CE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ФКР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D05EE" w:rsidRPr="002722CE" w:rsidTr="002722CE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5149,500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3384,800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3043,400</w:t>
            </w:r>
          </w:p>
        </w:tc>
      </w:tr>
      <w:tr w:rsidR="00DD05EE" w:rsidRPr="002722CE" w:rsidTr="002722CE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2888,300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1622,300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1622,300</w:t>
            </w:r>
          </w:p>
        </w:tc>
      </w:tr>
      <w:tr w:rsidR="00DD05EE" w:rsidRPr="002722CE" w:rsidTr="002722CE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финонсово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>-бюджетного) надзора организаций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1270,000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465,500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217,300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color w:val="22272F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2272F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1145,230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1584,380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1641,150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rPr>
                <w:rFonts w:ascii="Arial" w:hAnsi="Arial" w:cs="Arial"/>
                <w:color w:val="22272F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2272F"/>
                <w:sz w:val="20"/>
                <w:szCs w:val="20"/>
              </w:rPr>
              <w:t>Дорожное хозяйство (дорожные фонды)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1584,380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1641,150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361,970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76,220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322,650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351,970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66,220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317,650</w:t>
            </w:r>
          </w:p>
        </w:tc>
      </w:tr>
      <w:tr w:rsidR="00DD05EE" w:rsidRPr="002722CE" w:rsidTr="002722CE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0707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1540,000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1093,500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8670,000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6616,200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6640,300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DD05EE" w:rsidRPr="00E209DE" w:rsidRDefault="00DD05E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br w:type="page"/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236"/>
        <w:gridCol w:w="3383"/>
      </w:tblGrid>
      <w:tr w:rsidR="00DD05EE" w:rsidRPr="00E209DE" w:rsidTr="002722CE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Приложение № 4</w:t>
            </w:r>
          </w:p>
        </w:tc>
      </w:tr>
      <w:tr w:rsidR="00DD05EE" w:rsidRPr="00E209DE" w:rsidTr="002722CE">
        <w:trPr>
          <w:trHeight w:val="27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к  Решению Совета депутатов Берёзовского сельского поселения</w:t>
            </w:r>
          </w:p>
        </w:tc>
      </w:tr>
      <w:tr w:rsidR="00DD05EE" w:rsidRPr="00E209DE" w:rsidTr="002722CE">
        <w:trPr>
          <w:trHeight w:val="264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"О бюджете поселения на 2026 год и плановый период до 2027 и 2028  годов"</w:t>
            </w:r>
          </w:p>
        </w:tc>
      </w:tr>
      <w:tr w:rsidR="00DD05EE" w:rsidRPr="00E209DE" w:rsidTr="002722CE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2CE" w:rsidRPr="00E209DE" w:rsidRDefault="002722CE" w:rsidP="002722C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от 25.12.2025 г. № 19/1</w:t>
            </w:r>
          </w:p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DD05EE" w:rsidRPr="00E209DE" w:rsidRDefault="00DD05EE" w:rsidP="002722C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>Распределение расходов по разделам,</w:t>
      </w:r>
      <w:r w:rsidR="002722CE">
        <w:rPr>
          <w:rFonts w:ascii="Arial" w:hAnsi="Arial" w:cs="Arial"/>
          <w:b/>
          <w:bCs/>
        </w:rPr>
        <w:t xml:space="preserve"> </w:t>
      </w:r>
      <w:r w:rsidRPr="00E209DE">
        <w:rPr>
          <w:rFonts w:ascii="Arial" w:hAnsi="Arial" w:cs="Arial"/>
          <w:b/>
          <w:bCs/>
        </w:rPr>
        <w:t>подразделам,</w:t>
      </w:r>
      <w:r w:rsidR="002722CE">
        <w:rPr>
          <w:rFonts w:ascii="Arial" w:hAnsi="Arial" w:cs="Arial"/>
          <w:b/>
          <w:bCs/>
        </w:rPr>
        <w:t xml:space="preserve"> </w:t>
      </w:r>
      <w:r w:rsidRPr="00E209DE">
        <w:rPr>
          <w:rFonts w:ascii="Arial" w:hAnsi="Arial" w:cs="Arial"/>
          <w:b/>
          <w:bCs/>
        </w:rPr>
        <w:t>целевым статьям и видам расходов бюджетной классификации РФ бюджета Берёзовского сельского поселения на 2026 год и плановый  период до 2027 и 2028 годов</w:t>
      </w:r>
    </w:p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tbl>
      <w:tblPr>
        <w:tblW w:w="10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80"/>
        <w:gridCol w:w="580"/>
        <w:gridCol w:w="1329"/>
        <w:gridCol w:w="580"/>
        <w:gridCol w:w="1060"/>
        <w:gridCol w:w="1180"/>
        <w:gridCol w:w="1120"/>
      </w:tblGrid>
      <w:tr w:rsidR="00DD05EE" w:rsidRPr="002722CE" w:rsidTr="002722CE">
        <w:trPr>
          <w:trHeight w:val="12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5149,500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3384,800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3043,400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730,500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</w:tr>
      <w:tr w:rsidR="00DD05EE" w:rsidRPr="002722CE" w:rsidTr="002722C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210,800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</w:tr>
      <w:tr w:rsidR="00DD05EE" w:rsidRPr="002722CE" w:rsidTr="002722C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</w:tr>
      <w:tr w:rsidR="00DD05EE" w:rsidRPr="002722CE" w:rsidTr="002722C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</w:tr>
      <w:tr w:rsidR="00DD05EE" w:rsidRPr="002722CE" w:rsidTr="002722C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2883,000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1617,000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1617,000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Фонд оплаты труда государственны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1820,800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1062,000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х(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муниципальных)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органов,за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</w:tr>
      <w:tr w:rsidR="00DD05EE" w:rsidRPr="002722CE" w:rsidTr="002722CE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522,400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320,300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320,300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110,800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энэргетических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5,300</w:t>
            </w:r>
          </w:p>
        </w:tc>
      </w:tr>
      <w:tr w:rsidR="00DD05EE" w:rsidRPr="002722CE" w:rsidTr="002722CE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полномочиц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финансовых, налоговых и </w:t>
            </w:r>
            <w:proofErr w:type="spellStart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таможных</w:t>
            </w:r>
            <w:proofErr w:type="spellEnd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44,900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1270,000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465,500</w:t>
            </w:r>
          </w:p>
        </w:tc>
      </w:tr>
      <w:tr w:rsidR="00DD05EE" w:rsidRPr="002722CE" w:rsidTr="002722CE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450,500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энэргетических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территории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де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217,300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134,300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160,600</w:t>
            </w:r>
          </w:p>
        </w:tc>
      </w:tr>
      <w:tr w:rsidR="00DD05EE" w:rsidRPr="002722CE" w:rsidTr="002722C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48,600</w:t>
            </w:r>
          </w:p>
        </w:tc>
      </w:tr>
      <w:tr w:rsidR="00DD05EE" w:rsidRPr="002722CE" w:rsidTr="002722CE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64,100</w:t>
            </w:r>
          </w:p>
        </w:tc>
      </w:tr>
      <w:tr w:rsidR="00DD05EE" w:rsidRPr="002722CE" w:rsidTr="002722CE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35,400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6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73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1145,230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1584,380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1641,150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535,230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934,380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991,150</w:t>
            </w:r>
          </w:p>
        </w:tc>
      </w:tr>
      <w:tr w:rsidR="00DD05EE" w:rsidRPr="002722CE" w:rsidTr="002722CE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Непрграммные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361,970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76,220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322,650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351,970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66,220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317,650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351,970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66,220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317,650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341,970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56,220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307,650</w:t>
            </w:r>
          </w:p>
        </w:tc>
      </w:tr>
      <w:tr w:rsidR="00DD05EE" w:rsidRPr="002722CE" w:rsidTr="002722CE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,в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ыполнением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работ,оказанием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</w:tr>
      <w:tr w:rsidR="00DD05EE" w:rsidRPr="002722CE" w:rsidTr="002722CE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Расходы на обеспечение деятельности (оказание услуг</w:t>
            </w:r>
            <w:proofErr w:type="gramStart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)к</w:t>
            </w:r>
            <w:proofErr w:type="gramEnd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1710,000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1093,500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526,000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550,400</w:t>
            </w:r>
          </w:p>
        </w:tc>
      </w:tr>
      <w:tr w:rsidR="00DD05EE" w:rsidRPr="002722CE" w:rsidTr="002722CE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Иные выплаты персоналу казенных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учреждений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78,000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119,000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136,000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  <w:proofErr w:type="gramStart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8670,000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6616,200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6640,300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DD05EE" w:rsidRPr="00E209DE" w:rsidRDefault="00DD05E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711"/>
      </w:tblGrid>
      <w:tr w:rsidR="00DD05EE" w:rsidRPr="00E209DE" w:rsidTr="002722CE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Приложение №  5</w:t>
            </w:r>
            <w:r w:rsidRPr="00E209DE">
              <w:rPr>
                <w:rFonts w:ascii="Arial" w:hAnsi="Arial" w:cs="Arial"/>
              </w:rPr>
              <w:t xml:space="preserve">    </w:t>
            </w:r>
          </w:p>
        </w:tc>
      </w:tr>
      <w:tr w:rsidR="00DD05EE" w:rsidRPr="00E209DE" w:rsidTr="002722CE">
        <w:trPr>
          <w:trHeight w:val="46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right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 xml:space="preserve">к  решению Совета депутатов Березовского сельского поселения </w:t>
            </w:r>
            <w:r w:rsidRPr="00E209DE">
              <w:rPr>
                <w:rFonts w:ascii="Arial" w:hAnsi="Arial" w:cs="Arial"/>
                <w:b/>
                <w:bCs/>
              </w:rPr>
              <w:br/>
              <w:t>"О бюджете на 2026 год и плановый период до 2027 и 2028 годов"</w:t>
            </w:r>
          </w:p>
        </w:tc>
      </w:tr>
      <w:tr w:rsidR="00DD05EE" w:rsidRPr="002722CE" w:rsidTr="002722CE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2722CE" w:rsidP="002722CE">
            <w:pPr>
              <w:jc w:val="right"/>
              <w:rPr>
                <w:rFonts w:ascii="Arial" w:hAnsi="Arial" w:cs="Arial"/>
                <w:b/>
                <w:bCs/>
              </w:rPr>
            </w:pPr>
            <w:r w:rsidRPr="002722CE">
              <w:rPr>
                <w:rFonts w:ascii="Arial" w:hAnsi="Arial" w:cs="Arial"/>
                <w:b/>
              </w:rPr>
              <w:t>от 25.12.2025 г. № 19/1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DD05EE" w:rsidRPr="00E209DE" w:rsidTr="002722CE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 xml:space="preserve">Ведомственная структура расходов </w:t>
            </w:r>
          </w:p>
        </w:tc>
      </w:tr>
      <w:tr w:rsidR="00DD05EE" w:rsidRPr="00E209DE" w:rsidTr="002722CE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9DE">
              <w:rPr>
                <w:rFonts w:ascii="Arial" w:hAnsi="Arial" w:cs="Arial"/>
                <w:b/>
                <w:bCs/>
              </w:rPr>
              <w:t>бюджета Березовского сельского поселения на 2026 год и плановый период до 2027 и 2028 годов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tbl>
      <w:tblPr>
        <w:tblW w:w="10686" w:type="dxa"/>
        <w:tblInd w:w="93" w:type="dxa"/>
        <w:tblLook w:val="04A0" w:firstRow="1" w:lastRow="0" w:firstColumn="1" w:lastColumn="0" w:noHBand="0" w:noVBand="1"/>
      </w:tblPr>
      <w:tblGrid>
        <w:gridCol w:w="3559"/>
        <w:gridCol w:w="550"/>
        <w:gridCol w:w="580"/>
        <w:gridCol w:w="580"/>
        <w:gridCol w:w="1329"/>
        <w:gridCol w:w="580"/>
        <w:gridCol w:w="1406"/>
        <w:gridCol w:w="1051"/>
        <w:gridCol w:w="1051"/>
      </w:tblGrid>
      <w:tr w:rsidR="00DD05EE" w:rsidRPr="002722CE" w:rsidTr="002722C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2722CE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2722CE">
              <w:rPr>
                <w:rFonts w:ascii="Arial" w:hAnsi="Arial" w:cs="Arial"/>
                <w:sz w:val="20"/>
                <w:szCs w:val="20"/>
              </w:rPr>
              <w:t>ублей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  <w:r w:rsid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5149,500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3384,800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3043,400</w:t>
            </w:r>
          </w:p>
        </w:tc>
      </w:tr>
      <w:tr w:rsidR="00DD05EE" w:rsidRPr="002722CE" w:rsidTr="002722CE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Функционирование  высшего должностного лица субъекта РФ и </w:t>
            </w:r>
            <w:proofErr w:type="spellStart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мунипального</w:t>
            </w:r>
            <w:proofErr w:type="spellEnd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950,600</w:t>
            </w:r>
          </w:p>
        </w:tc>
      </w:tr>
      <w:tr w:rsidR="00DD05EE" w:rsidRPr="002722CE" w:rsidTr="002722C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725,800</w:t>
            </w:r>
          </w:p>
        </w:tc>
      </w:tr>
      <w:tr w:rsidR="00DD05EE" w:rsidRPr="002722CE" w:rsidTr="002722C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224,800</w:t>
            </w:r>
          </w:p>
        </w:tc>
      </w:tr>
      <w:tr w:rsidR="00DD05EE" w:rsidRPr="002722CE" w:rsidTr="002722CE">
        <w:trPr>
          <w:trHeight w:val="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05EE" w:rsidRPr="002722CE" w:rsidTr="002722CE">
        <w:trPr>
          <w:trHeight w:val="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05EE" w:rsidRPr="002722CE" w:rsidTr="002722CE">
        <w:trPr>
          <w:trHeight w:val="148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1622,300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2492,300</w:t>
            </w:r>
          </w:p>
        </w:tc>
      </w:tr>
      <w:tr w:rsidR="00DD05EE" w:rsidRPr="002722CE" w:rsidTr="002722C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1622,300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2492,300</w:t>
            </w:r>
          </w:p>
        </w:tc>
      </w:tr>
      <w:tr w:rsidR="00DD05EE" w:rsidRPr="002722CE" w:rsidTr="002722CE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1617,000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2487,000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1820,800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1662,000</w:t>
            </w:r>
          </w:p>
        </w:tc>
      </w:tr>
      <w:tr w:rsidR="00DD05EE" w:rsidRPr="002722CE" w:rsidTr="002722C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</w:tr>
      <w:tr w:rsidR="00DD05EE" w:rsidRPr="002722CE" w:rsidTr="002722C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522,400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320,300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490,300</w:t>
            </w:r>
          </w:p>
        </w:tc>
      </w:tr>
      <w:tr w:rsidR="00DD05EE" w:rsidRPr="002722CE" w:rsidTr="002722CE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210,800</w:t>
            </w:r>
          </w:p>
        </w:tc>
      </w:tr>
      <w:tr w:rsidR="00DD05EE" w:rsidRPr="002722CE" w:rsidTr="002722CE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100,400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</w:tr>
      <w:tr w:rsidR="00DD05EE" w:rsidRPr="002722CE" w:rsidTr="002722CE">
        <w:trPr>
          <w:trHeight w:val="9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DD05EE" w:rsidRPr="002722CE" w:rsidTr="002722CE">
        <w:trPr>
          <w:trHeight w:val="3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5,300</w:t>
            </w:r>
          </w:p>
        </w:tc>
      </w:tr>
      <w:tr w:rsidR="00DD05EE" w:rsidRPr="002722CE" w:rsidTr="002722CE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Межбюджетные трансферты бюджету муниципального района из бюджета поселения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44,900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05EE" w:rsidRPr="002722CE" w:rsidTr="002722CE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1270,000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665,500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665,500</w:t>
            </w:r>
          </w:p>
        </w:tc>
      </w:tr>
      <w:tr w:rsidR="00DD05EE" w:rsidRPr="002722CE" w:rsidTr="002722CE"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15,000</w:t>
            </w:r>
          </w:p>
        </w:tc>
      </w:tr>
      <w:tr w:rsidR="00DD05EE" w:rsidRPr="002722CE" w:rsidTr="002722CE">
        <w:trPr>
          <w:trHeight w:val="72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650,500</w:t>
            </w:r>
          </w:p>
        </w:tc>
      </w:tr>
      <w:tr w:rsidR="00DD05EE" w:rsidRPr="002722CE" w:rsidTr="002722C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50,500</w:t>
            </w:r>
          </w:p>
        </w:tc>
      </w:tr>
      <w:tr w:rsidR="00DD05EE" w:rsidRPr="002722CE" w:rsidTr="002722C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217,300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308,700</w:t>
            </w:r>
          </w:p>
        </w:tc>
      </w:tr>
      <w:tr w:rsidR="00DD05EE" w:rsidRPr="002722CE" w:rsidTr="002722CE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Фонд оплаты труда государственных (</w:t>
            </w:r>
            <w:proofErr w:type="spellStart"/>
            <w:r w:rsidRPr="002722CE">
              <w:rPr>
                <w:rFonts w:ascii="Arial" w:hAnsi="Arial" w:cs="Arial"/>
                <w:sz w:val="20"/>
                <w:szCs w:val="20"/>
              </w:rPr>
              <w:t>мунципальных</w:t>
            </w:r>
            <w:proofErr w:type="spellEnd"/>
            <w:r w:rsidRPr="002722CE">
              <w:rPr>
                <w:rFonts w:ascii="Arial" w:hAnsi="Arial" w:cs="Arial"/>
                <w:sz w:val="20"/>
                <w:szCs w:val="20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160,600</w:t>
            </w:r>
          </w:p>
        </w:tc>
      </w:tr>
      <w:tr w:rsidR="00DD05EE" w:rsidRPr="002722CE" w:rsidTr="002722CE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48,600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64,100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33,400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35,400</w:t>
            </w:r>
          </w:p>
        </w:tc>
      </w:tr>
      <w:tr w:rsidR="00DD05EE" w:rsidRPr="002722CE" w:rsidTr="002722C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46,000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1145,230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1584,380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1641,150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1574,380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1631,150</w:t>
            </w:r>
          </w:p>
        </w:tc>
      </w:tr>
      <w:tr w:rsidR="00DD05EE" w:rsidRPr="002722CE" w:rsidTr="002722CE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535,230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934,380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991,150</w:t>
            </w:r>
          </w:p>
        </w:tc>
      </w:tr>
      <w:tr w:rsidR="00DD05EE" w:rsidRPr="002722CE" w:rsidTr="002722CE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640,000</w:t>
            </w:r>
          </w:p>
        </w:tc>
      </w:tr>
      <w:tr w:rsidR="00DD05EE" w:rsidRPr="002722CE" w:rsidTr="002722CE">
        <w:trPr>
          <w:trHeight w:val="4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361,970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76,220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322,650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2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351,970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317,650</w:t>
            </w:r>
          </w:p>
        </w:tc>
      </w:tr>
      <w:tr w:rsidR="00DD05EE" w:rsidRPr="002722CE" w:rsidTr="002722CE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351,970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66,220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317,650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341,970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56,220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307,650</w:t>
            </w:r>
          </w:p>
        </w:tc>
      </w:tr>
      <w:tr w:rsidR="00DD05EE" w:rsidRPr="002722CE" w:rsidTr="002722CE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</w:tr>
      <w:tr w:rsidR="00DD05EE" w:rsidRPr="002722CE" w:rsidTr="002722CE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3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1093,500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1109,400</w:t>
            </w:r>
          </w:p>
        </w:tc>
      </w:tr>
      <w:tr w:rsidR="00DD05EE" w:rsidRPr="002722CE" w:rsidTr="002722CE">
        <w:trPr>
          <w:trHeight w:val="2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526,000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550,400</w:t>
            </w:r>
          </w:p>
        </w:tc>
      </w:tr>
      <w:tr w:rsidR="00DD05EE" w:rsidRPr="002722CE" w:rsidTr="002722C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160,000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78,000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123,500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119,000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</w:tr>
      <w:tr w:rsidR="00DD05EE" w:rsidRPr="002722CE" w:rsidTr="002722C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136,000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76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4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4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</w:tr>
      <w:tr w:rsidR="00DD05EE" w:rsidRPr="002722CE" w:rsidTr="002722CE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  <w:proofErr w:type="gramStart"/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8670,000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6616,200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EE" w:rsidRPr="002722CE" w:rsidRDefault="00DD05EE" w:rsidP="00DD05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2CE">
              <w:rPr>
                <w:rFonts w:ascii="Arial" w:hAnsi="Arial" w:cs="Arial"/>
                <w:b/>
                <w:bCs/>
                <w:sz w:val="20"/>
                <w:szCs w:val="20"/>
              </w:rPr>
              <w:t>6640,300</w:t>
            </w:r>
          </w:p>
        </w:tc>
      </w:tr>
    </w:tbl>
    <w:p w:rsidR="00DD05EE" w:rsidRPr="00E209DE" w:rsidRDefault="00DD05EE" w:rsidP="00DD0A1F">
      <w:pPr>
        <w:rPr>
          <w:rFonts w:ascii="Arial" w:hAnsi="Arial" w:cs="Arial"/>
          <w:color w:val="000000"/>
        </w:rPr>
      </w:pPr>
    </w:p>
    <w:p w:rsidR="002722CE" w:rsidRDefault="00DD05EE" w:rsidP="002722C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br w:type="page"/>
      </w:r>
    </w:p>
    <w:p w:rsidR="00DD05EE" w:rsidRPr="00E209DE" w:rsidRDefault="00DD05EE" w:rsidP="002722C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t>Приложение №6</w:t>
      </w:r>
    </w:p>
    <w:p w:rsidR="00DD05EE" w:rsidRPr="00E209DE" w:rsidRDefault="00DD05EE" w:rsidP="00DD05E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t>к  решению Совет депутатов «О бюджете Березовского сельского поселения</w:t>
      </w:r>
    </w:p>
    <w:p w:rsidR="00DD05EE" w:rsidRPr="00E209DE" w:rsidRDefault="00DD05EE" w:rsidP="00DD05E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t xml:space="preserve"> на 2026 год и плановый период до 2027 и 2028 годов» </w:t>
      </w:r>
    </w:p>
    <w:p w:rsidR="002722CE" w:rsidRPr="00E209DE" w:rsidRDefault="002722CE" w:rsidP="002722C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от 25.12.2025 г. № 19/1</w:t>
      </w:r>
    </w:p>
    <w:p w:rsidR="00DD05EE" w:rsidRPr="00E209DE" w:rsidRDefault="00DD05EE" w:rsidP="00DD05EE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</w:rPr>
        <w:t xml:space="preserve"> </w:t>
      </w:r>
    </w:p>
    <w:p w:rsidR="002722CE" w:rsidRDefault="002722CE" w:rsidP="00DD05EE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</w:rPr>
      </w:pPr>
    </w:p>
    <w:p w:rsidR="00DD05EE" w:rsidRDefault="00DD05EE" w:rsidP="002722C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b/>
          <w:bCs/>
          <w:color w:val="2D2D2D"/>
          <w:spacing w:val="2"/>
        </w:rPr>
        <w:t>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</w:t>
      </w:r>
      <w:r w:rsidRPr="00E209DE">
        <w:rPr>
          <w:rFonts w:ascii="Arial" w:hAnsi="Arial" w:cs="Arial"/>
          <w:color w:val="2D2D2D"/>
          <w:spacing w:val="2"/>
        </w:rPr>
        <w:t xml:space="preserve"> </w:t>
      </w:r>
      <w:r w:rsidRPr="00E209DE">
        <w:rPr>
          <w:rFonts w:ascii="Arial" w:hAnsi="Arial" w:cs="Arial"/>
          <w:color w:val="2D2D2D"/>
          <w:spacing w:val="2"/>
          <w:u w:val="single"/>
        </w:rPr>
        <w:t>Березовского сельского поселения Даниловского муниципального района Волгоградской области</w:t>
      </w:r>
    </w:p>
    <w:p w:rsidR="002722CE" w:rsidRPr="00E209DE" w:rsidRDefault="002722CE" w:rsidP="00DD05EE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u w:val="single"/>
        </w:rPr>
      </w:pPr>
    </w:p>
    <w:tbl>
      <w:tblPr>
        <w:tblW w:w="106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19"/>
        <w:gridCol w:w="35"/>
        <w:gridCol w:w="1674"/>
        <w:gridCol w:w="1401"/>
        <w:gridCol w:w="1355"/>
        <w:gridCol w:w="1318"/>
        <w:gridCol w:w="1674"/>
        <w:gridCol w:w="1355"/>
        <w:gridCol w:w="1318"/>
        <w:gridCol w:w="28"/>
      </w:tblGrid>
      <w:tr w:rsidR="00DD05EE" w:rsidRPr="002722CE" w:rsidTr="002722CE">
        <w:trPr>
          <w:trHeight w:val="15"/>
        </w:trPr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pacing w:val="2"/>
                <w:sz w:val="20"/>
                <w:szCs w:val="20"/>
              </w:rPr>
            </w:pPr>
          </w:p>
        </w:tc>
        <w:tc>
          <w:tcPr>
            <w:tcW w:w="421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" w:type="dxa"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 xml:space="preserve">N </w:t>
            </w:r>
            <w:proofErr w:type="gramStart"/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п</w:t>
            </w:r>
            <w:proofErr w:type="gramEnd"/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/п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Вид долгового обязательства муниципального образования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Величина муниципального долга на 1 января текущего финансового года (2025г.)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Объем привлечения в текущем финансовом году (2025г.)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Объем погашения</w:t>
            </w: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br/>
              <w:t>в текущем финансовом году (2025г.)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Планируемая величина муниципального долга на 1 января очередного финансового 2026г.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 xml:space="preserve">Объем привлечения в очередном финансовом 2026 году 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Объем погашения в очередном</w:t>
            </w: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br/>
              <w:t xml:space="preserve">финансовом 2026 году  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1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Муниципальные ценные бумаги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2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3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4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Муниципальные гарантии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5EE" w:rsidRPr="002722CE" w:rsidTr="002722CE"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5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Итого долговых обязательств муниципального образования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</w:tbl>
    <w:p w:rsidR="00DD05EE" w:rsidRPr="00E209DE" w:rsidRDefault="00DD05EE" w:rsidP="00DD05E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br/>
        <w:t>Глава Березовского сельского поселения</w:t>
      </w:r>
      <w:r w:rsidRPr="00E209DE">
        <w:rPr>
          <w:rFonts w:ascii="Arial" w:hAnsi="Arial" w:cs="Arial"/>
          <w:color w:val="2D2D2D"/>
          <w:spacing w:val="2"/>
        </w:rPr>
        <w:br/>
        <w:t xml:space="preserve">__________             </w:t>
      </w:r>
      <w:proofErr w:type="spellStart"/>
      <w:r w:rsidRPr="00E209DE">
        <w:rPr>
          <w:rFonts w:ascii="Arial" w:hAnsi="Arial" w:cs="Arial"/>
          <w:color w:val="2D2D2D"/>
          <w:spacing w:val="2"/>
        </w:rPr>
        <w:t>В.И.Бакулин</w:t>
      </w:r>
      <w:proofErr w:type="spellEnd"/>
    </w:p>
    <w:p w:rsidR="00DD05EE" w:rsidRPr="00E209DE" w:rsidRDefault="00DD05EE" w:rsidP="00DD05E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t>(подпись)      (расшифровка подписи)</w:t>
      </w:r>
      <w:r w:rsidRPr="00E209DE">
        <w:rPr>
          <w:rFonts w:ascii="Arial" w:hAnsi="Arial" w:cs="Arial"/>
          <w:color w:val="2D2D2D"/>
          <w:spacing w:val="2"/>
        </w:rPr>
        <w:br/>
      </w:r>
      <w:r w:rsidRPr="00E209DE">
        <w:rPr>
          <w:rFonts w:ascii="Arial" w:hAnsi="Arial" w:cs="Arial"/>
          <w:color w:val="2D2D2D"/>
          <w:spacing w:val="2"/>
        </w:rPr>
        <w:br/>
        <w:t xml:space="preserve"> </w:t>
      </w:r>
      <w:r w:rsidRPr="00E209DE">
        <w:rPr>
          <w:rFonts w:ascii="Arial" w:hAnsi="Arial" w:cs="Arial"/>
          <w:color w:val="2D2D2D"/>
          <w:spacing w:val="2"/>
        </w:rPr>
        <w:br/>
      </w:r>
      <w:r w:rsidRPr="00E209DE">
        <w:rPr>
          <w:rFonts w:ascii="Arial" w:hAnsi="Arial" w:cs="Arial"/>
          <w:color w:val="2D2D2D"/>
          <w:spacing w:val="2"/>
          <w:u w:val="single"/>
        </w:rPr>
        <w:t xml:space="preserve"> </w:t>
      </w:r>
      <w:r w:rsidRPr="00E209DE">
        <w:rPr>
          <w:rFonts w:ascii="Arial" w:hAnsi="Arial" w:cs="Arial"/>
          <w:color w:val="2D2D2D"/>
          <w:spacing w:val="2"/>
        </w:rPr>
        <w:br/>
      </w:r>
    </w:p>
    <w:tbl>
      <w:tblPr>
        <w:tblW w:w="11067" w:type="dxa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393"/>
        <w:gridCol w:w="1681"/>
        <w:gridCol w:w="1528"/>
        <w:gridCol w:w="1239"/>
        <w:gridCol w:w="1054"/>
        <w:gridCol w:w="1528"/>
        <w:gridCol w:w="1239"/>
        <w:gridCol w:w="1054"/>
        <w:gridCol w:w="1528"/>
        <w:gridCol w:w="14"/>
      </w:tblGrid>
      <w:tr w:rsidR="002722CE" w:rsidRPr="002722CE" w:rsidTr="002722CE">
        <w:trPr>
          <w:trHeight w:val="15"/>
        </w:trPr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pacing w:val="2"/>
                <w:sz w:val="20"/>
                <w:szCs w:val="20"/>
              </w:rPr>
            </w:pPr>
          </w:p>
        </w:tc>
        <w:tc>
          <w:tcPr>
            <w:tcW w:w="417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2CE" w:rsidRPr="002722CE" w:rsidTr="002722CE">
        <w:trPr>
          <w:trHeight w:val="2650"/>
        </w:trPr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 xml:space="preserve">N </w:t>
            </w:r>
            <w:proofErr w:type="gramStart"/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п</w:t>
            </w:r>
            <w:proofErr w:type="gramEnd"/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/п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Вид долгового обязательства муниципального образования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 xml:space="preserve">Планируемая величина муниципального долга на 1 января года, следующего за очередным финансовым 2027 голом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Объем привлечения в первом году планового периода 2027 года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Объем погашения в первом году планового периода 2026г.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Планируемая величина муниципального долга на 1 января года, следующего за первым годом планового периода (2028г.)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Объем привлечения во втором году планового периода (2028г.)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Объем погашения во втором году планового периода (2028г.)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18"/>
                <w:szCs w:val="18"/>
              </w:rPr>
            </w:pPr>
            <w:r w:rsidRPr="002722CE">
              <w:rPr>
                <w:rFonts w:ascii="Arial" w:hAnsi="Arial" w:cs="Arial"/>
                <w:color w:val="2D2D2D"/>
                <w:sz w:val="18"/>
                <w:szCs w:val="18"/>
              </w:rPr>
              <w:t>Планируемая величина муниципального долга на 1 января года, следующего за вторым годом планового периода (2028г.)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2722CE" w:rsidRPr="002722CE" w:rsidTr="002722CE"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 xml:space="preserve">Муниципальные ценные </w:t>
            </w:r>
          </w:p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бумаги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2722CE" w:rsidRPr="002722CE" w:rsidTr="002722CE"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2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2722CE" w:rsidRPr="002722CE" w:rsidTr="002722CE"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2722CE" w:rsidRPr="002722CE" w:rsidTr="002722CE"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4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Муниципальные гарантии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  <w:r w:rsidRPr="00272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  <w:tr w:rsidR="002722CE" w:rsidRPr="002722CE" w:rsidTr="002722CE">
        <w:tc>
          <w:tcPr>
            <w:tcW w:w="15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Итого долговых обязательств муниципального образования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05EE" w:rsidRPr="002722CE" w:rsidRDefault="00DD05EE" w:rsidP="00DD05EE">
            <w:pPr>
              <w:spacing w:line="315" w:lineRule="atLeast"/>
              <w:textAlignment w:val="baseline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2722CE">
              <w:rPr>
                <w:rFonts w:ascii="Arial" w:hAnsi="Arial" w:cs="Arial"/>
                <w:color w:val="2D2D2D"/>
                <w:sz w:val="20"/>
                <w:szCs w:val="20"/>
              </w:rPr>
              <w:t>0</w:t>
            </w:r>
          </w:p>
        </w:tc>
        <w:tc>
          <w:tcPr>
            <w:tcW w:w="14" w:type="dxa"/>
            <w:hideMark/>
          </w:tcPr>
          <w:p w:rsidR="00DD05EE" w:rsidRPr="002722CE" w:rsidRDefault="00DD05EE" w:rsidP="00DD05EE">
            <w:pPr>
              <w:rPr>
                <w:rFonts w:ascii="Arial" w:hAnsi="Arial" w:cs="Arial"/>
                <w:color w:val="2D2D2D"/>
                <w:sz w:val="20"/>
                <w:szCs w:val="20"/>
              </w:rPr>
            </w:pPr>
          </w:p>
        </w:tc>
      </w:tr>
    </w:tbl>
    <w:p w:rsidR="00DD05EE" w:rsidRPr="00E209DE" w:rsidRDefault="00DD05EE" w:rsidP="00DD05E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br/>
        <w:t xml:space="preserve">Глава Березовского сельского поселения </w:t>
      </w:r>
      <w:r w:rsidRPr="00E209DE">
        <w:rPr>
          <w:rFonts w:ascii="Arial" w:hAnsi="Arial" w:cs="Arial"/>
          <w:color w:val="2D2D2D"/>
          <w:spacing w:val="2"/>
        </w:rPr>
        <w:br/>
        <w:t>___________</w:t>
      </w:r>
      <w:proofErr w:type="spellStart"/>
      <w:r w:rsidRPr="00E209DE">
        <w:rPr>
          <w:rFonts w:ascii="Arial" w:hAnsi="Arial" w:cs="Arial"/>
          <w:color w:val="2D2D2D"/>
          <w:spacing w:val="2"/>
        </w:rPr>
        <w:t>В.И.Бакулин</w:t>
      </w:r>
      <w:proofErr w:type="spellEnd"/>
      <w:r w:rsidRPr="00E209DE">
        <w:rPr>
          <w:rFonts w:ascii="Arial" w:hAnsi="Arial" w:cs="Arial"/>
          <w:color w:val="2D2D2D"/>
          <w:spacing w:val="2"/>
        </w:rPr>
        <w:br/>
      </w:r>
      <w:r w:rsidRPr="00E209DE">
        <w:rPr>
          <w:rFonts w:ascii="Arial" w:hAnsi="Arial" w:cs="Arial"/>
          <w:color w:val="2D2D2D"/>
          <w:spacing w:val="2"/>
        </w:rPr>
        <w:br/>
        <w:t xml:space="preserve"> </w:t>
      </w:r>
    </w:p>
    <w:p w:rsidR="002722CE" w:rsidRDefault="00DD05EE" w:rsidP="002722CE">
      <w:pPr>
        <w:jc w:val="right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br w:type="page"/>
      </w:r>
    </w:p>
    <w:p w:rsidR="00DD05EE" w:rsidRPr="00E209DE" w:rsidRDefault="00DD05EE" w:rsidP="002722C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Приложение №7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к решению Совета депутатов Березовского сельского поселения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О бюджете Березовского сельского поселения  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и 2026 год и плановый период до 2027 -2028 годов</w:t>
      </w:r>
    </w:p>
    <w:p w:rsidR="0088533F" w:rsidRPr="00E209DE" w:rsidRDefault="0088533F" w:rsidP="0088533F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от 25.12.2025 г. № 19/1</w:t>
      </w:r>
    </w:p>
    <w:p w:rsidR="00DD05EE" w:rsidRPr="00E209DE" w:rsidRDefault="00DD05EE" w:rsidP="00DD05EE">
      <w:pPr>
        <w:jc w:val="right"/>
        <w:rPr>
          <w:rFonts w:ascii="Arial" w:hAnsi="Arial" w:cs="Arial"/>
        </w:rPr>
      </w:pPr>
    </w:p>
    <w:p w:rsidR="00DD05EE" w:rsidRPr="00E209DE" w:rsidRDefault="00DD05EE" w:rsidP="00DD05EE">
      <w:pPr>
        <w:jc w:val="right"/>
        <w:rPr>
          <w:rFonts w:ascii="Arial" w:hAnsi="Arial" w:cs="Arial"/>
        </w:rPr>
      </w:pPr>
    </w:p>
    <w:p w:rsidR="00DD05EE" w:rsidRPr="00E209DE" w:rsidRDefault="00DD05EE" w:rsidP="00DD05EE">
      <w:pPr>
        <w:pStyle w:val="2"/>
        <w:rPr>
          <w:rFonts w:ascii="Arial" w:hAnsi="Arial" w:cs="Arial"/>
          <w:bCs/>
          <w:sz w:val="24"/>
          <w:szCs w:val="24"/>
        </w:rPr>
      </w:pPr>
      <w:r w:rsidRPr="00E209DE">
        <w:rPr>
          <w:rFonts w:ascii="Arial" w:hAnsi="Arial" w:cs="Arial"/>
          <w:b w:val="0"/>
          <w:bCs/>
          <w:sz w:val="24"/>
          <w:szCs w:val="24"/>
        </w:rPr>
        <w:t xml:space="preserve">П Р О Г Р А М </w:t>
      </w:r>
      <w:proofErr w:type="spellStart"/>
      <w:proofErr w:type="gramStart"/>
      <w:r w:rsidRPr="00E209DE">
        <w:rPr>
          <w:rFonts w:ascii="Arial" w:hAnsi="Arial" w:cs="Arial"/>
          <w:b w:val="0"/>
          <w:bCs/>
          <w:sz w:val="24"/>
          <w:szCs w:val="24"/>
        </w:rPr>
        <w:t>М</w:t>
      </w:r>
      <w:proofErr w:type="spellEnd"/>
      <w:proofErr w:type="gramEnd"/>
      <w:r w:rsidRPr="00E209DE">
        <w:rPr>
          <w:rFonts w:ascii="Arial" w:hAnsi="Arial" w:cs="Arial"/>
          <w:b w:val="0"/>
          <w:bCs/>
          <w:sz w:val="24"/>
          <w:szCs w:val="24"/>
        </w:rPr>
        <w:t xml:space="preserve"> А</w:t>
      </w: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>муниципальных внутренних заимствований</w:t>
      </w:r>
    </w:p>
    <w:p w:rsidR="00DD05EE" w:rsidRPr="00E209DE" w:rsidRDefault="00DD05EE" w:rsidP="0088533F">
      <w:pPr>
        <w:pStyle w:val="4"/>
        <w:jc w:val="center"/>
        <w:rPr>
          <w:rFonts w:ascii="Arial" w:hAnsi="Arial" w:cs="Arial"/>
          <w:b w:val="0"/>
          <w:bCs/>
          <w:szCs w:val="24"/>
        </w:rPr>
      </w:pPr>
      <w:r w:rsidRPr="00E209DE">
        <w:rPr>
          <w:rFonts w:ascii="Arial" w:hAnsi="Arial" w:cs="Arial"/>
          <w:szCs w:val="24"/>
        </w:rPr>
        <w:t>Березовского сельского поселения, направляемых на финансирование дефицита бюджета сельского поселения и погашение муниципальных долговых обязательств  на 2026</w:t>
      </w:r>
      <w:r w:rsidRPr="00E209DE">
        <w:rPr>
          <w:rFonts w:ascii="Arial" w:hAnsi="Arial" w:cs="Arial"/>
          <w:b w:val="0"/>
          <w:bCs/>
          <w:szCs w:val="24"/>
        </w:rPr>
        <w:t xml:space="preserve"> </w:t>
      </w:r>
      <w:r w:rsidRPr="00E209DE">
        <w:rPr>
          <w:rFonts w:ascii="Arial" w:hAnsi="Arial" w:cs="Arial"/>
          <w:szCs w:val="24"/>
        </w:rPr>
        <w:t>год</w:t>
      </w:r>
    </w:p>
    <w:p w:rsidR="00DD05EE" w:rsidRPr="00E209DE" w:rsidRDefault="00DD05EE" w:rsidP="00DD05EE">
      <w:pPr>
        <w:jc w:val="both"/>
        <w:rPr>
          <w:rFonts w:ascii="Arial" w:hAnsi="Arial" w:cs="Arial"/>
        </w:rPr>
      </w:pPr>
    </w:p>
    <w:p w:rsidR="00DD05EE" w:rsidRPr="00E209DE" w:rsidRDefault="00DD05EE" w:rsidP="00DD05EE">
      <w:pPr>
        <w:pStyle w:val="a8"/>
        <w:ind w:firstLine="708"/>
        <w:rPr>
          <w:rFonts w:ascii="Arial" w:hAnsi="Arial" w:cs="Arial"/>
          <w:sz w:val="24"/>
        </w:rPr>
      </w:pPr>
      <w:proofErr w:type="gramStart"/>
      <w:r w:rsidRPr="00E209DE">
        <w:rPr>
          <w:rFonts w:ascii="Arial" w:hAnsi="Arial" w:cs="Arial"/>
          <w:sz w:val="24"/>
        </w:rPr>
        <w:t>Администрация Березовского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сельского поселения от других бюджетов бюджетной системы Российской Федерации, кредитных организаций, по которым возникают долговые обязательства  Березовского сельского поселения</w:t>
      </w:r>
      <w:proofErr w:type="gramEnd"/>
    </w:p>
    <w:p w:rsidR="00DD05EE" w:rsidRPr="00E209DE" w:rsidRDefault="00DD05EE" w:rsidP="00DD05EE">
      <w:pPr>
        <w:ind w:left="360"/>
        <w:jc w:val="center"/>
        <w:rPr>
          <w:rFonts w:ascii="Arial" w:hAnsi="Arial" w:cs="Arial"/>
        </w:rPr>
      </w:pPr>
    </w:p>
    <w:p w:rsidR="00DD05EE" w:rsidRPr="00E209DE" w:rsidRDefault="00DD05EE" w:rsidP="0088533F">
      <w:pPr>
        <w:pStyle w:val="8"/>
        <w:jc w:val="center"/>
        <w:rPr>
          <w:rFonts w:ascii="Arial" w:hAnsi="Arial" w:cs="Arial"/>
          <w:b/>
        </w:rPr>
      </w:pPr>
      <w:proofErr w:type="gramStart"/>
      <w:r w:rsidRPr="00E209DE">
        <w:rPr>
          <w:rFonts w:ascii="Arial" w:hAnsi="Arial" w:cs="Arial"/>
          <w:b/>
        </w:rPr>
        <w:t>П</w:t>
      </w:r>
      <w:proofErr w:type="gramEnd"/>
      <w:r w:rsidRPr="00E209DE">
        <w:rPr>
          <w:rFonts w:ascii="Arial" w:hAnsi="Arial" w:cs="Arial"/>
          <w:b/>
        </w:rPr>
        <w:t xml:space="preserve"> Е Р Е Ч Е Н Ь</w:t>
      </w:r>
    </w:p>
    <w:p w:rsidR="00DD05EE" w:rsidRPr="00E209DE" w:rsidRDefault="00DD05EE" w:rsidP="00DD05EE">
      <w:pPr>
        <w:ind w:firstLine="360"/>
        <w:jc w:val="center"/>
        <w:rPr>
          <w:rFonts w:ascii="Arial" w:hAnsi="Arial" w:cs="Arial"/>
        </w:rPr>
      </w:pPr>
      <w:r w:rsidRPr="00E209DE">
        <w:rPr>
          <w:rFonts w:ascii="Arial" w:hAnsi="Arial" w:cs="Arial"/>
        </w:rPr>
        <w:t>муниципальных внутренних заимствований</w:t>
      </w:r>
    </w:p>
    <w:p w:rsidR="00DD05EE" w:rsidRPr="00E209DE" w:rsidRDefault="00DD05EE" w:rsidP="00DD05EE">
      <w:pPr>
        <w:ind w:firstLine="360"/>
        <w:jc w:val="center"/>
        <w:rPr>
          <w:rFonts w:ascii="Arial" w:hAnsi="Arial" w:cs="Arial"/>
        </w:rPr>
      </w:pPr>
      <w:r w:rsidRPr="00E209DE">
        <w:rPr>
          <w:rFonts w:ascii="Arial" w:hAnsi="Arial" w:cs="Arial"/>
        </w:rPr>
        <w:t>Березовского сельского поселения на 2026 год</w:t>
      </w:r>
    </w:p>
    <w:p w:rsidR="00DD05EE" w:rsidRPr="00E209DE" w:rsidRDefault="00DD05EE" w:rsidP="00DD05EE">
      <w:pPr>
        <w:pStyle w:val="1"/>
        <w:jc w:val="center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5067"/>
      </w:tblGrid>
      <w:tr w:rsidR="00DD05EE" w:rsidRPr="00E209DE" w:rsidTr="00DD05EE">
        <w:trPr>
          <w:trHeight w:val="504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Вид заимствований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Сумма муниципальных заимствований</w:t>
            </w:r>
          </w:p>
        </w:tc>
      </w:tr>
      <w:tr w:rsidR="00DD05EE" w:rsidRPr="00E209DE" w:rsidTr="00DD05EE">
        <w:trPr>
          <w:trHeight w:val="867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Кредиты кредитных организаций:</w:t>
            </w:r>
          </w:p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привлечение средств</w:t>
            </w:r>
          </w:p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rPr>
          <w:trHeight w:val="504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Кредиты, привлекаемые от других бюджетов бюджетной системы Российской Федерации:</w:t>
            </w:r>
          </w:p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привлечение средств</w:t>
            </w:r>
          </w:p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jc w:val="center"/>
        <w:rPr>
          <w:rFonts w:ascii="Arial" w:hAnsi="Arial" w:cs="Arial"/>
          <w:b/>
        </w:rPr>
      </w:pPr>
      <w:r w:rsidRPr="00E209DE">
        <w:rPr>
          <w:rFonts w:ascii="Arial" w:hAnsi="Arial" w:cs="Arial"/>
          <w:b/>
        </w:rPr>
        <w:t>Источники внутреннего финансирования дефицита бюджета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795"/>
      </w:tblGrid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Состав источников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Сумма (</w:t>
            </w:r>
            <w:proofErr w:type="spellStart"/>
            <w:r w:rsidRPr="00E209DE">
              <w:rPr>
                <w:rFonts w:ascii="Arial" w:hAnsi="Arial" w:cs="Arial"/>
                <w:b/>
              </w:rPr>
              <w:t>тыс</w:t>
            </w:r>
            <w:proofErr w:type="gramStart"/>
            <w:r w:rsidRPr="00E209DE">
              <w:rPr>
                <w:rFonts w:ascii="Arial" w:hAnsi="Arial" w:cs="Arial"/>
                <w:b/>
              </w:rPr>
              <w:t>.р</w:t>
            </w:r>
            <w:proofErr w:type="gramEnd"/>
            <w:r w:rsidRPr="00E209DE">
              <w:rPr>
                <w:rFonts w:ascii="Arial" w:hAnsi="Arial" w:cs="Arial"/>
                <w:b/>
              </w:rPr>
              <w:t>ублей</w:t>
            </w:r>
            <w:proofErr w:type="spellEnd"/>
            <w:r w:rsidRPr="00E209DE">
              <w:rPr>
                <w:rFonts w:ascii="Arial" w:hAnsi="Arial" w:cs="Arial"/>
                <w:b/>
              </w:rPr>
              <w:t>)</w:t>
            </w: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proofErr w:type="gramStart"/>
            <w:r w:rsidRPr="00E209DE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  <w:color w:val="FF0000"/>
              </w:rPr>
            </w:pPr>
            <w:r w:rsidRPr="00E209DE">
              <w:rPr>
                <w:rFonts w:ascii="Arial" w:hAnsi="Arial" w:cs="Arial"/>
                <w:color w:val="FF0000"/>
              </w:rPr>
              <w:t>155,000</w:t>
            </w:r>
          </w:p>
          <w:p w:rsidR="00DD05EE" w:rsidRPr="00E209DE" w:rsidRDefault="00DD05E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Иные источники внутреннего финансирования дефицита бюджета сельского поселения, в том числе: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поступления от продажи акций и иных форм участия в капитале, находящихся в собственности Даниловского муниципального района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объем средств, направляемых на исполнение муниципальных гарантий Даниловского муниципального района,  в случае, если исполнение гарантом муниципальных гарантий ведет к возникновению регрессного  требования гаранта       к принципалу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средствами, полученными от возврата предоставленных из бюджета сельского поселения юридическим лицам бюджетных кредитов, и суммой  предоставленных из бюджета сельского поселения юридическим лицам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средствами, полученными от возврата предоставленных из бюджета сельского поселения другим бюджетам бюджетной системы Российской Федерации бюджетных кредитов, и суммой  предоставленных из сельского поселения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E" w:rsidRPr="00E209DE" w:rsidRDefault="00DD05EE">
            <w:pPr>
              <w:jc w:val="center"/>
              <w:rPr>
                <w:rFonts w:ascii="Arial" w:hAnsi="Arial" w:cs="Arial"/>
              </w:rPr>
            </w:pPr>
          </w:p>
        </w:tc>
      </w:tr>
      <w:tr w:rsidR="00DD05EE" w:rsidRPr="00E209DE" w:rsidTr="00DD05E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Итого источников внутреннего финансирования дефицита  бюджета сельского поселения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EE" w:rsidRPr="00E209DE" w:rsidRDefault="00DD05E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209DE">
              <w:rPr>
                <w:rFonts w:ascii="Arial" w:hAnsi="Arial" w:cs="Arial"/>
                <w:b/>
                <w:color w:val="FF0000"/>
              </w:rPr>
              <w:t>155,000</w:t>
            </w:r>
          </w:p>
        </w:tc>
      </w:tr>
    </w:tbl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DD05EE" w:rsidRPr="00E209DE" w:rsidRDefault="00DD05EE" w:rsidP="00DD05EE">
      <w:pPr>
        <w:rPr>
          <w:rFonts w:ascii="Arial" w:hAnsi="Arial" w:cs="Arial"/>
        </w:rPr>
      </w:pPr>
    </w:p>
    <w:p w:rsidR="0088533F" w:rsidRDefault="00E209DE" w:rsidP="00E209DE">
      <w:pPr>
        <w:jc w:val="right"/>
        <w:rPr>
          <w:rFonts w:ascii="Arial" w:hAnsi="Arial" w:cs="Arial"/>
          <w:color w:val="2D2D2D"/>
          <w:spacing w:val="2"/>
        </w:rPr>
      </w:pPr>
      <w:r w:rsidRPr="00E209DE">
        <w:rPr>
          <w:rFonts w:ascii="Arial" w:hAnsi="Arial" w:cs="Arial"/>
          <w:color w:val="2D2D2D"/>
          <w:spacing w:val="2"/>
        </w:rPr>
        <w:br w:type="page"/>
      </w:r>
    </w:p>
    <w:p w:rsidR="00E209DE" w:rsidRPr="00E209DE" w:rsidRDefault="00E209DE" w:rsidP="00E209D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Приложение №8  </w:t>
      </w:r>
    </w:p>
    <w:p w:rsidR="00E209DE" w:rsidRPr="00E209DE" w:rsidRDefault="00E209DE" w:rsidP="00E209D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к решению Совета депутатов Березовского сельского поселения</w:t>
      </w:r>
    </w:p>
    <w:p w:rsidR="00E209DE" w:rsidRPr="00E209DE" w:rsidRDefault="00E209DE" w:rsidP="00E209D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«О бюджете Березовского сельского поселения </w:t>
      </w:r>
    </w:p>
    <w:p w:rsidR="00E209DE" w:rsidRPr="00E209DE" w:rsidRDefault="00E209DE" w:rsidP="00E209DE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на 2026 год и плановый период 2027 и 2028 годов»  </w:t>
      </w:r>
    </w:p>
    <w:p w:rsidR="0088533F" w:rsidRPr="00E209DE" w:rsidRDefault="0088533F" w:rsidP="0088533F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от 25.12.2025 г. № 19/1</w:t>
      </w:r>
    </w:p>
    <w:p w:rsidR="00E209DE" w:rsidRPr="00E209DE" w:rsidRDefault="00E209DE" w:rsidP="00E209DE">
      <w:pPr>
        <w:jc w:val="right"/>
        <w:rPr>
          <w:rFonts w:ascii="Arial" w:hAnsi="Arial" w:cs="Arial"/>
        </w:rPr>
      </w:pPr>
    </w:p>
    <w:p w:rsidR="00E209DE" w:rsidRPr="00E209DE" w:rsidRDefault="00E209DE" w:rsidP="00E209DE">
      <w:pPr>
        <w:jc w:val="right"/>
        <w:rPr>
          <w:rFonts w:ascii="Arial" w:hAnsi="Arial" w:cs="Arial"/>
        </w:rPr>
      </w:pPr>
    </w:p>
    <w:p w:rsidR="00E209DE" w:rsidRPr="00E209DE" w:rsidRDefault="00E209DE" w:rsidP="00E209DE">
      <w:pPr>
        <w:pStyle w:val="2"/>
        <w:rPr>
          <w:rFonts w:ascii="Arial" w:hAnsi="Arial" w:cs="Arial"/>
          <w:bCs/>
          <w:sz w:val="24"/>
          <w:szCs w:val="24"/>
        </w:rPr>
      </w:pPr>
      <w:r w:rsidRPr="00E209DE">
        <w:rPr>
          <w:rFonts w:ascii="Arial" w:hAnsi="Arial" w:cs="Arial"/>
          <w:b w:val="0"/>
          <w:bCs/>
          <w:sz w:val="24"/>
          <w:szCs w:val="24"/>
        </w:rPr>
        <w:t xml:space="preserve">П Р О Г Р А М </w:t>
      </w:r>
      <w:proofErr w:type="spellStart"/>
      <w:proofErr w:type="gramStart"/>
      <w:r w:rsidRPr="00E209DE">
        <w:rPr>
          <w:rFonts w:ascii="Arial" w:hAnsi="Arial" w:cs="Arial"/>
          <w:b w:val="0"/>
          <w:bCs/>
          <w:sz w:val="24"/>
          <w:szCs w:val="24"/>
        </w:rPr>
        <w:t>М</w:t>
      </w:r>
      <w:proofErr w:type="spellEnd"/>
      <w:proofErr w:type="gramEnd"/>
      <w:r w:rsidRPr="00E209DE">
        <w:rPr>
          <w:rFonts w:ascii="Arial" w:hAnsi="Arial" w:cs="Arial"/>
          <w:b w:val="0"/>
          <w:bCs/>
          <w:sz w:val="24"/>
          <w:szCs w:val="24"/>
        </w:rPr>
        <w:t xml:space="preserve"> А</w:t>
      </w:r>
    </w:p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>муниципальных внутренних заимствований</w:t>
      </w:r>
    </w:p>
    <w:p w:rsidR="00E209DE" w:rsidRPr="00E209DE" w:rsidRDefault="00E209DE" w:rsidP="0088533F">
      <w:pPr>
        <w:pStyle w:val="4"/>
        <w:jc w:val="center"/>
        <w:rPr>
          <w:rFonts w:ascii="Arial" w:hAnsi="Arial" w:cs="Arial"/>
          <w:bCs/>
          <w:szCs w:val="24"/>
        </w:rPr>
      </w:pPr>
      <w:r w:rsidRPr="00E209DE">
        <w:rPr>
          <w:rFonts w:ascii="Arial" w:hAnsi="Arial" w:cs="Arial"/>
          <w:szCs w:val="24"/>
        </w:rPr>
        <w:t>Березовского сельского поселения, направляемых на покрытие дефицита  бюджета сельского поселения  и погашение муниципальных долговых обязательств на 2027 год и 2028 год</w:t>
      </w:r>
    </w:p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  <w:proofErr w:type="gramStart"/>
      <w:r w:rsidRPr="00E209DE">
        <w:rPr>
          <w:rFonts w:ascii="Arial" w:hAnsi="Arial" w:cs="Arial"/>
          <w:sz w:val="24"/>
        </w:rPr>
        <w:t xml:space="preserve">Администрация  Березовского сельского поселения 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сельского поселения  от других бюджетов бюджетной системы Российской Федерации, кредитных организаций, по которым возникают долговые обязательства  Березовского сельского поселения. </w:t>
      </w:r>
      <w:proofErr w:type="gramEnd"/>
    </w:p>
    <w:p w:rsidR="00E209DE" w:rsidRPr="00E209DE" w:rsidRDefault="00E209DE" w:rsidP="00E209DE">
      <w:pPr>
        <w:ind w:left="360"/>
        <w:jc w:val="both"/>
        <w:rPr>
          <w:rFonts w:ascii="Arial" w:hAnsi="Arial" w:cs="Arial"/>
        </w:rPr>
      </w:pPr>
    </w:p>
    <w:p w:rsidR="00E209DE" w:rsidRPr="00E209DE" w:rsidRDefault="00E209DE" w:rsidP="0088533F">
      <w:pPr>
        <w:pStyle w:val="8"/>
        <w:jc w:val="center"/>
        <w:rPr>
          <w:rFonts w:ascii="Arial" w:hAnsi="Arial" w:cs="Arial"/>
          <w:b/>
        </w:rPr>
      </w:pPr>
      <w:proofErr w:type="gramStart"/>
      <w:r w:rsidRPr="00E209DE">
        <w:rPr>
          <w:rFonts w:ascii="Arial" w:hAnsi="Arial" w:cs="Arial"/>
          <w:b/>
        </w:rPr>
        <w:t>П</w:t>
      </w:r>
      <w:proofErr w:type="gramEnd"/>
      <w:r w:rsidRPr="00E209DE">
        <w:rPr>
          <w:rFonts w:ascii="Arial" w:hAnsi="Arial" w:cs="Arial"/>
          <w:b/>
        </w:rPr>
        <w:t xml:space="preserve"> Е Р Е Ч Е Н Ь</w:t>
      </w:r>
    </w:p>
    <w:p w:rsidR="00E209DE" w:rsidRPr="00E209DE" w:rsidRDefault="00E209DE" w:rsidP="00E209DE">
      <w:pPr>
        <w:ind w:firstLine="360"/>
        <w:jc w:val="center"/>
        <w:rPr>
          <w:rFonts w:ascii="Arial" w:hAnsi="Arial" w:cs="Arial"/>
        </w:rPr>
      </w:pPr>
      <w:r w:rsidRPr="00E209DE">
        <w:rPr>
          <w:rFonts w:ascii="Arial" w:hAnsi="Arial" w:cs="Arial"/>
        </w:rPr>
        <w:t>муниципальных внутренних заимствований</w:t>
      </w:r>
    </w:p>
    <w:p w:rsidR="00E209DE" w:rsidRPr="00E209DE" w:rsidRDefault="00E209DE" w:rsidP="00E209DE">
      <w:pPr>
        <w:ind w:firstLine="360"/>
        <w:jc w:val="center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 Березовского сельского поселения на 2027 год и 2028 год</w:t>
      </w:r>
    </w:p>
    <w:p w:rsidR="00E209DE" w:rsidRPr="00E209DE" w:rsidRDefault="00E209DE" w:rsidP="00E209DE">
      <w:pPr>
        <w:pStyle w:val="1"/>
        <w:jc w:val="center"/>
        <w:rPr>
          <w:rFonts w:ascii="Arial" w:hAnsi="Arial" w:cs="Arial"/>
          <w:b/>
          <w:sz w:val="24"/>
        </w:rPr>
      </w:pPr>
      <w:r w:rsidRPr="00E209DE">
        <w:rPr>
          <w:rFonts w:ascii="Arial" w:hAnsi="Arial" w:cs="Arial"/>
          <w:sz w:val="24"/>
        </w:rPr>
        <w:t xml:space="preserve">                                                                                              </w:t>
      </w:r>
      <w:r w:rsidRPr="00E209DE">
        <w:rPr>
          <w:rFonts w:ascii="Arial" w:hAnsi="Arial" w:cs="Arial"/>
          <w:b/>
          <w:sz w:val="24"/>
        </w:rPr>
        <w:t>(тыс. рублей)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2911"/>
        <w:gridCol w:w="2835"/>
      </w:tblGrid>
      <w:tr w:rsidR="00E209DE" w:rsidRPr="00E209DE" w:rsidTr="00E209DE">
        <w:trPr>
          <w:trHeight w:val="504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Вид (форма) муниципальных заимствований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Сумма муниципальных заимствований</w:t>
            </w: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  <w:b/>
              </w:rPr>
              <w:t>2027 год</w:t>
            </w:r>
            <w:r w:rsidRPr="00E209D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Сумма муниципальных заимствований </w:t>
            </w: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  <w:b/>
              </w:rPr>
              <w:t>2028 год</w:t>
            </w:r>
          </w:p>
        </w:tc>
      </w:tr>
      <w:tr w:rsidR="00E209DE" w:rsidRPr="00E209DE" w:rsidTr="00E209DE">
        <w:trPr>
          <w:trHeight w:val="504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Кредиты кредитных организаций:</w:t>
            </w:r>
          </w:p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привлечение средств</w:t>
            </w:r>
          </w:p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rPr>
          <w:trHeight w:val="504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Кредиты, привлекаемые от других бюджетов бюджетной системы Российской Федерации:</w:t>
            </w:r>
          </w:p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привлечение средств</w:t>
            </w:r>
          </w:p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jc w:val="center"/>
        <w:rPr>
          <w:rFonts w:ascii="Arial" w:hAnsi="Arial" w:cs="Arial"/>
          <w:b/>
        </w:rPr>
      </w:pPr>
      <w:r w:rsidRPr="00E209DE">
        <w:rPr>
          <w:rFonts w:ascii="Arial" w:hAnsi="Arial" w:cs="Arial"/>
          <w:b/>
        </w:rPr>
        <w:t xml:space="preserve">Источники погашения дефицита  бюджета сельского поселения </w:t>
      </w:r>
    </w:p>
    <w:p w:rsidR="00E209DE" w:rsidRPr="00E209DE" w:rsidRDefault="00E209DE" w:rsidP="00E209DE">
      <w:pPr>
        <w:rPr>
          <w:rFonts w:ascii="Arial" w:hAnsi="Arial" w:cs="Arial"/>
          <w:b/>
        </w:rPr>
      </w:pPr>
      <w:r w:rsidRPr="00E209DE">
        <w:rPr>
          <w:rFonts w:ascii="Arial" w:hAnsi="Arial" w:cs="Arial"/>
          <w:b/>
        </w:rPr>
        <w:t xml:space="preserve">                                                                                                                        (</w:t>
      </w:r>
      <w:proofErr w:type="spellStart"/>
      <w:r w:rsidRPr="00E209DE">
        <w:rPr>
          <w:rFonts w:ascii="Arial" w:hAnsi="Arial" w:cs="Arial"/>
          <w:b/>
        </w:rPr>
        <w:t>тыс</w:t>
      </w:r>
      <w:proofErr w:type="gramStart"/>
      <w:r w:rsidRPr="00E209DE">
        <w:rPr>
          <w:rFonts w:ascii="Arial" w:hAnsi="Arial" w:cs="Arial"/>
          <w:b/>
        </w:rPr>
        <w:t>.р</w:t>
      </w:r>
      <w:proofErr w:type="gramEnd"/>
      <w:r w:rsidRPr="00E209DE">
        <w:rPr>
          <w:rFonts w:ascii="Arial" w:hAnsi="Arial" w:cs="Arial"/>
          <w:b/>
        </w:rPr>
        <w:t>ублей</w:t>
      </w:r>
      <w:proofErr w:type="spellEnd"/>
      <w:r w:rsidRPr="00E209DE">
        <w:rPr>
          <w:rFonts w:ascii="Arial" w:hAnsi="Arial" w:cs="Arial"/>
          <w:b/>
        </w:rPr>
        <w:t xml:space="preserve">) 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795"/>
        <w:gridCol w:w="1795"/>
      </w:tblGrid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Состав источников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Сумма </w:t>
            </w:r>
          </w:p>
          <w:p w:rsidR="00E209DE" w:rsidRPr="00E209DE" w:rsidRDefault="00E209DE">
            <w:pPr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        2027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Сумма </w:t>
            </w:r>
          </w:p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>2028 год</w:t>
            </w: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proofErr w:type="gramStart"/>
            <w:r w:rsidRPr="00E209DE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Иные источники внутреннего финансирования дефицита бюджета сельского поселения</w:t>
            </w:r>
            <w:proofErr w:type="gramStart"/>
            <w:r w:rsidRPr="00E209DE">
              <w:rPr>
                <w:rFonts w:ascii="Arial" w:hAnsi="Arial" w:cs="Arial"/>
              </w:rPr>
              <w:t xml:space="preserve"> ,</w:t>
            </w:r>
            <w:proofErr w:type="gramEnd"/>
            <w:r w:rsidRPr="00E209DE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поступления от продажи акций и иных форм участия в капитале, находящихся в собственности Даниловского муниципального района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объем средств, направляемых на исполнение муниципальных гарантий Даниловского муниципального района,    в случае, если исполнение гарантом муниципальных гарантий ведет к возникновению права регрессного требования гаранта       к принципалу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средствами, полученными от возврата предоставленных из бюджета сельского поселения юридическим лицам бюджетных кредитов, и суммой  предоставленных из бюджета сельского поселения юридическим лицам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разница между средствами, полученными от возврата предоставленных из бюджета сельского поселения другим бюджетам бюджетной системы Российской Федерации бюджетных кредитов, и суммой 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rPr>
                <w:rFonts w:ascii="Arial" w:hAnsi="Arial" w:cs="Arial"/>
                <w:b/>
              </w:rPr>
            </w:pPr>
            <w:r w:rsidRPr="00E209DE">
              <w:rPr>
                <w:rFonts w:ascii="Arial" w:hAnsi="Arial" w:cs="Arial"/>
                <w:b/>
              </w:rPr>
              <w:t xml:space="preserve">Итого источников внутреннего финансирования дефицита бюджета сельского поселения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  <w:r w:rsidRPr="00E209DE"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5"/>
        <w:gridCol w:w="270"/>
        <w:gridCol w:w="4819"/>
      </w:tblGrid>
      <w:tr w:rsidR="00E209DE" w:rsidRPr="00E209DE" w:rsidTr="00E209DE">
        <w:tc>
          <w:tcPr>
            <w:tcW w:w="4786" w:type="dxa"/>
          </w:tcPr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E209DE">
              <w:rPr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70" w:type="dxa"/>
          </w:tcPr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3" w:type="dxa"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  <w:p w:rsidR="00E209DE" w:rsidRPr="00E209DE" w:rsidRDefault="00E209D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Приложение № 9  </w:t>
            </w:r>
          </w:p>
          <w:p w:rsidR="00E209DE" w:rsidRPr="00E209DE" w:rsidRDefault="00E209D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 решению Совета депутатов Березовского сельского поселения</w:t>
            </w:r>
          </w:p>
          <w:p w:rsidR="00E209DE" w:rsidRPr="00E209DE" w:rsidRDefault="00E209D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 xml:space="preserve">«О бюджете Березовского сельского поселения  на 2026 год и плановый период  2027 и 2028 годов»  </w:t>
            </w:r>
          </w:p>
          <w:p w:rsidR="0088533F" w:rsidRPr="00E209DE" w:rsidRDefault="0088533F" w:rsidP="0088533F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от 25.12.2025 г. № 19/1</w:t>
            </w:r>
          </w:p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209DE" w:rsidRPr="00E209DE" w:rsidRDefault="00E209DE" w:rsidP="00E209DE">
      <w:pPr>
        <w:pStyle w:val="ConsNormal"/>
        <w:ind w:firstLine="0"/>
        <w:rPr>
          <w:sz w:val="24"/>
          <w:szCs w:val="24"/>
        </w:rPr>
      </w:pPr>
    </w:p>
    <w:p w:rsidR="00E209DE" w:rsidRPr="00E209DE" w:rsidRDefault="00E209DE" w:rsidP="00E209DE">
      <w:pPr>
        <w:pStyle w:val="ad"/>
        <w:rPr>
          <w:rFonts w:ascii="Arial" w:hAnsi="Arial" w:cs="Arial"/>
          <w:b/>
          <w:bCs/>
          <w:sz w:val="24"/>
        </w:rPr>
      </w:pPr>
      <w:r w:rsidRPr="00E209DE">
        <w:rPr>
          <w:rFonts w:ascii="Arial" w:hAnsi="Arial" w:cs="Arial"/>
          <w:b/>
          <w:bCs/>
          <w:sz w:val="24"/>
        </w:rPr>
        <w:t>Программа</w:t>
      </w:r>
    </w:p>
    <w:p w:rsidR="00E209DE" w:rsidRPr="00E209DE" w:rsidRDefault="00E209DE" w:rsidP="00E209D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муниципальных гарантий </w:t>
      </w:r>
    </w:p>
    <w:p w:rsidR="00E209DE" w:rsidRPr="00E209DE" w:rsidRDefault="00E209DE" w:rsidP="00E209D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Березовского сельского поселения на 2026 год </w:t>
      </w:r>
    </w:p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 xml:space="preserve">        </w:t>
      </w:r>
    </w:p>
    <w:tbl>
      <w:tblPr>
        <w:tblW w:w="11268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620"/>
        <w:gridCol w:w="1440"/>
        <w:gridCol w:w="1800"/>
        <w:gridCol w:w="1800"/>
        <w:gridCol w:w="1800"/>
      </w:tblGrid>
      <w:tr w:rsidR="00E209DE" w:rsidRPr="00E209DE" w:rsidTr="00E209DE">
        <w:trPr>
          <w:gridAfter w:val="1"/>
          <w:wAfter w:w="180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E209DE">
              <w:rPr>
                <w:rFonts w:ascii="Arial" w:hAnsi="Arial" w:cs="Arial"/>
                <w:sz w:val="24"/>
              </w:rPr>
              <w:t>п</w:t>
            </w:r>
            <w:proofErr w:type="gramEnd"/>
            <w:r w:rsidRPr="00E209DE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Сумма гарантии, тыс. рублей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Наличие  регрессного требования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Примечания</w:t>
            </w:r>
          </w:p>
        </w:tc>
      </w:tr>
      <w:tr w:rsidR="00E209DE" w:rsidRPr="00E209DE" w:rsidTr="00E209DE">
        <w:trPr>
          <w:gridAfter w:val="1"/>
          <w:wAfter w:w="180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6</w:t>
            </w:r>
          </w:p>
        </w:tc>
      </w:tr>
      <w:tr w:rsidR="00E209DE" w:rsidRPr="00E209DE" w:rsidTr="00E209DE">
        <w:trPr>
          <w:gridAfter w:val="1"/>
          <w:wAfter w:w="180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Общий объем  гарантий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</w:p>
    <w:p w:rsidR="00E209DE" w:rsidRPr="00E209DE" w:rsidRDefault="00E209DE" w:rsidP="00E209DE">
      <w:pPr>
        <w:pStyle w:val="a8"/>
        <w:ind w:firstLine="709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 xml:space="preserve">Исполнение обязательств по предоставленным гарантиям отражается в составе </w:t>
      </w:r>
      <w:proofErr w:type="gramStart"/>
      <w:r w:rsidRPr="00E209DE">
        <w:rPr>
          <w:rFonts w:ascii="Arial" w:hAnsi="Arial" w:cs="Arial"/>
          <w:sz w:val="24"/>
        </w:rPr>
        <w:t>источников финансирования дефицита бюджета сельского поселения</w:t>
      </w:r>
      <w:proofErr w:type="gramEnd"/>
      <w:r w:rsidRPr="00E209DE">
        <w:rPr>
          <w:rFonts w:ascii="Arial" w:hAnsi="Arial" w:cs="Arial"/>
          <w:sz w:val="24"/>
        </w:rPr>
        <w:t xml:space="preserve"> как предоставление бюджетных кредитов.</w:t>
      </w:r>
    </w:p>
    <w:p w:rsidR="00E209DE" w:rsidRPr="00E209DE" w:rsidRDefault="00E209DE" w:rsidP="00E209DE">
      <w:pPr>
        <w:pStyle w:val="a8"/>
        <w:ind w:firstLine="709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сельского поселения.</w:t>
      </w:r>
    </w:p>
    <w:p w:rsidR="00E209DE" w:rsidRPr="00E209DE" w:rsidRDefault="00E209DE" w:rsidP="00E209DE">
      <w:pPr>
        <w:pStyle w:val="a8"/>
        <w:ind w:firstLine="709"/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8"/>
        <w:gridCol w:w="4216"/>
      </w:tblGrid>
      <w:tr w:rsidR="00E209DE" w:rsidRPr="00E209DE" w:rsidTr="00E209DE"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Исполнение муниципальных гарантий Березовского сельского поселения 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E209DE" w:rsidRPr="00E209DE" w:rsidTr="00E209DE"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За счет </w:t>
            </w:r>
            <w:proofErr w:type="gramStart"/>
            <w:r w:rsidRPr="00E209DE">
              <w:rPr>
                <w:rFonts w:ascii="Arial" w:hAnsi="Arial" w:cs="Arial"/>
                <w:sz w:val="24"/>
              </w:rPr>
              <w:t>источников финансирования дефицита бюджета сельского поселения</w:t>
            </w:r>
            <w:proofErr w:type="gramEnd"/>
            <w:r w:rsidRPr="00E209D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За счет расходов бюджета сельского поселения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</w:tr>
    </w:tbl>
    <w:p w:rsidR="00E209DE" w:rsidRPr="00E209DE" w:rsidRDefault="00E209DE" w:rsidP="00E209DE">
      <w:pPr>
        <w:ind w:left="708"/>
        <w:jc w:val="both"/>
        <w:rPr>
          <w:rFonts w:ascii="Arial" w:hAnsi="Arial" w:cs="Arial"/>
        </w:rPr>
      </w:pPr>
    </w:p>
    <w:p w:rsidR="00E209DE" w:rsidRPr="00E209DE" w:rsidRDefault="0088533F" w:rsidP="00E209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8328"/>
      </w:tblGrid>
      <w:tr w:rsidR="00E209DE" w:rsidRPr="00E209DE" w:rsidTr="0088533F">
        <w:tc>
          <w:tcPr>
            <w:tcW w:w="1526" w:type="dxa"/>
          </w:tcPr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28" w:type="dxa"/>
          </w:tcPr>
          <w:p w:rsidR="00E209DE" w:rsidRPr="00E209DE" w:rsidRDefault="00E209D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Приложение 10</w:t>
            </w:r>
          </w:p>
          <w:p w:rsidR="00E209DE" w:rsidRPr="00E209DE" w:rsidRDefault="00E209DE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к решению Совета депутатов Березовского сельского поселения</w:t>
            </w:r>
          </w:p>
          <w:p w:rsidR="0088533F" w:rsidRDefault="00E209DE" w:rsidP="0088533F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«О бюджете Березовского сельского поселения  на 2026 год и плановый период  2027 и 2028 годов»</w:t>
            </w:r>
            <w:r w:rsidR="0088533F" w:rsidRPr="00E209DE">
              <w:rPr>
                <w:rFonts w:ascii="Arial" w:hAnsi="Arial" w:cs="Arial"/>
              </w:rPr>
              <w:t xml:space="preserve"> </w:t>
            </w:r>
          </w:p>
          <w:p w:rsidR="00E209DE" w:rsidRPr="00E209DE" w:rsidRDefault="0088533F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от 25.12.2025 г. № 19/1</w:t>
            </w:r>
          </w:p>
          <w:p w:rsidR="00E209DE" w:rsidRPr="00E209DE" w:rsidRDefault="00E209DE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209DE" w:rsidRPr="00E209DE" w:rsidRDefault="00E209DE" w:rsidP="00E209DE">
      <w:pPr>
        <w:pStyle w:val="ConsNormal"/>
        <w:ind w:firstLine="0"/>
        <w:rPr>
          <w:sz w:val="24"/>
          <w:szCs w:val="24"/>
        </w:rPr>
      </w:pPr>
    </w:p>
    <w:p w:rsidR="00E209DE" w:rsidRPr="00E209DE" w:rsidRDefault="00E209DE" w:rsidP="00E209DE">
      <w:pPr>
        <w:pStyle w:val="ad"/>
        <w:rPr>
          <w:rFonts w:ascii="Arial" w:hAnsi="Arial" w:cs="Arial"/>
          <w:b/>
          <w:bCs/>
          <w:sz w:val="24"/>
        </w:rPr>
      </w:pPr>
      <w:r w:rsidRPr="00E209DE">
        <w:rPr>
          <w:rFonts w:ascii="Arial" w:hAnsi="Arial" w:cs="Arial"/>
          <w:b/>
          <w:bCs/>
          <w:sz w:val="24"/>
        </w:rPr>
        <w:t>Программа</w:t>
      </w:r>
    </w:p>
    <w:p w:rsidR="00E209DE" w:rsidRPr="00E209DE" w:rsidRDefault="00E209DE" w:rsidP="00E209D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Муниципальных гарантий </w:t>
      </w:r>
    </w:p>
    <w:p w:rsidR="00E209DE" w:rsidRPr="00E209DE" w:rsidRDefault="00E209DE" w:rsidP="00E209DE">
      <w:pPr>
        <w:jc w:val="center"/>
        <w:rPr>
          <w:rFonts w:ascii="Arial" w:hAnsi="Arial" w:cs="Arial"/>
          <w:b/>
          <w:bCs/>
        </w:rPr>
      </w:pPr>
      <w:r w:rsidRPr="00E209DE">
        <w:rPr>
          <w:rFonts w:ascii="Arial" w:hAnsi="Arial" w:cs="Arial"/>
          <w:b/>
          <w:bCs/>
        </w:rPr>
        <w:t xml:space="preserve">Березовского сельского поселения  на  2027-2028 годы </w:t>
      </w:r>
    </w:p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E209DE" w:rsidRPr="00E209DE" w:rsidTr="00E209DE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E209DE">
              <w:rPr>
                <w:rFonts w:ascii="Arial" w:hAnsi="Arial" w:cs="Arial"/>
                <w:sz w:val="24"/>
              </w:rPr>
              <w:t>п</w:t>
            </w:r>
            <w:proofErr w:type="gramEnd"/>
            <w:r w:rsidRPr="00E209DE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Сумма гарантии,</w:t>
            </w:r>
          </w:p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тыс. 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Наличие  регрессного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Примечания</w:t>
            </w:r>
          </w:p>
        </w:tc>
      </w:tr>
      <w:tr w:rsidR="00E209DE" w:rsidRPr="00E209DE" w:rsidTr="00E209DE">
        <w:trPr>
          <w:trHeight w:val="480"/>
        </w:trPr>
        <w:tc>
          <w:tcPr>
            <w:tcW w:w="6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2028 год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</w:tr>
      <w:tr w:rsidR="00E209DE" w:rsidRPr="00E209DE" w:rsidTr="00E209DE"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7</w:t>
            </w:r>
          </w:p>
        </w:tc>
      </w:tr>
      <w:tr w:rsidR="00E209DE" w:rsidRPr="00E209DE" w:rsidTr="00E209DE">
        <w:trPr>
          <w:trHeight w:val="263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613" w:type="dxa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95" w:type="dxa"/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613" w:type="dxa"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2195" w:type="dxa"/>
            <w:hideMark/>
          </w:tcPr>
          <w:p w:rsidR="00E209DE" w:rsidRPr="00E209DE" w:rsidRDefault="00E209DE">
            <w:pPr>
              <w:pStyle w:val="a8"/>
              <w:jc w:val="left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Общий объем  гарантий</w:t>
            </w:r>
          </w:p>
        </w:tc>
        <w:tc>
          <w:tcPr>
            <w:tcW w:w="1800" w:type="dxa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9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0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E209DE" w:rsidRPr="00E209DE" w:rsidRDefault="00E209DE" w:rsidP="00E209DE">
      <w:pPr>
        <w:pStyle w:val="a8"/>
        <w:rPr>
          <w:rFonts w:ascii="Arial" w:hAnsi="Arial" w:cs="Arial"/>
          <w:sz w:val="24"/>
        </w:rPr>
      </w:pPr>
    </w:p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 xml:space="preserve">Исполнение обязательств по предоставленным гарантиям отражается в составе </w:t>
      </w:r>
      <w:proofErr w:type="gramStart"/>
      <w:r w:rsidRPr="00E209DE">
        <w:rPr>
          <w:rFonts w:ascii="Arial" w:hAnsi="Arial" w:cs="Arial"/>
          <w:sz w:val="24"/>
        </w:rPr>
        <w:t>источников финансирования дефицита бюджета сельского поселения</w:t>
      </w:r>
      <w:proofErr w:type="gramEnd"/>
      <w:r w:rsidRPr="00E209DE">
        <w:rPr>
          <w:rFonts w:ascii="Arial" w:hAnsi="Arial" w:cs="Arial"/>
          <w:sz w:val="24"/>
        </w:rPr>
        <w:t xml:space="preserve"> как предоставление бюджетных кредитов.</w:t>
      </w:r>
    </w:p>
    <w:p w:rsidR="00E209DE" w:rsidRPr="00E209DE" w:rsidRDefault="00E209DE" w:rsidP="00E209DE">
      <w:pPr>
        <w:pStyle w:val="a8"/>
        <w:ind w:firstLine="708"/>
        <w:rPr>
          <w:rFonts w:ascii="Arial" w:hAnsi="Arial" w:cs="Arial"/>
          <w:sz w:val="24"/>
        </w:rPr>
      </w:pPr>
      <w:r w:rsidRPr="00E209DE">
        <w:rPr>
          <w:rFonts w:ascii="Arial" w:hAnsi="Arial" w:cs="Arial"/>
          <w:sz w:val="24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сельского поселения.</w:t>
      </w:r>
    </w:p>
    <w:p w:rsidR="00E209DE" w:rsidRPr="00E209DE" w:rsidRDefault="00E209DE" w:rsidP="00E209DE">
      <w:pPr>
        <w:pStyle w:val="a8"/>
        <w:rPr>
          <w:rFonts w:ascii="Arial" w:hAnsi="Arial" w:cs="Arial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1"/>
        <w:gridCol w:w="2506"/>
        <w:gridCol w:w="2597"/>
      </w:tblGrid>
      <w:tr w:rsidR="00E209DE" w:rsidRPr="00E209DE" w:rsidTr="00E209DE">
        <w:trPr>
          <w:trHeight w:val="480"/>
        </w:trPr>
        <w:tc>
          <w:tcPr>
            <w:tcW w:w="6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Исполнение муниципальных гарантий </w:t>
            </w:r>
          </w:p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 Березовского сельского поселения 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Объем бюджетных ассигнований на исполнение гарантий</w:t>
            </w:r>
          </w:p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 по возможным гарантийным случаям, тыс. рублей</w:t>
            </w:r>
          </w:p>
        </w:tc>
      </w:tr>
      <w:tr w:rsidR="00E209DE" w:rsidRPr="00E209DE" w:rsidTr="00E209DE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E209DE" w:rsidRDefault="00E209DE">
            <w:pPr>
              <w:rPr>
                <w:rFonts w:ascii="Arial" w:hAnsi="Arial" w:cs="Arial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2027 год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2028 год</w:t>
            </w:r>
          </w:p>
        </w:tc>
      </w:tr>
      <w:tr w:rsidR="00E209DE" w:rsidRPr="00E209DE" w:rsidTr="00E209DE"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 xml:space="preserve">За счет </w:t>
            </w:r>
            <w:proofErr w:type="gramStart"/>
            <w:r w:rsidRPr="00E209DE">
              <w:rPr>
                <w:rFonts w:ascii="Arial" w:hAnsi="Arial" w:cs="Arial"/>
                <w:sz w:val="24"/>
              </w:rPr>
              <w:t>источников финансирования дефицита бюджета сельского поселения</w:t>
            </w:r>
            <w:proofErr w:type="gramEnd"/>
            <w:r w:rsidRPr="00E209D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c>
          <w:tcPr>
            <w:tcW w:w="6948" w:type="dxa"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</w:p>
        </w:tc>
        <w:tc>
          <w:tcPr>
            <w:tcW w:w="3879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041" w:type="dxa"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09DE" w:rsidRPr="00E209DE" w:rsidTr="00E209DE">
        <w:trPr>
          <w:trHeight w:val="417"/>
        </w:trPr>
        <w:tc>
          <w:tcPr>
            <w:tcW w:w="6948" w:type="dxa"/>
            <w:hideMark/>
          </w:tcPr>
          <w:p w:rsidR="00E209DE" w:rsidRPr="00E209DE" w:rsidRDefault="00E209DE">
            <w:pPr>
              <w:pStyle w:val="a8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За счет расходов бюджета сельского поселения</w:t>
            </w:r>
          </w:p>
        </w:tc>
        <w:tc>
          <w:tcPr>
            <w:tcW w:w="3879" w:type="dxa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041" w:type="dxa"/>
            <w:hideMark/>
          </w:tcPr>
          <w:p w:rsidR="00E209DE" w:rsidRPr="00E209DE" w:rsidRDefault="00E209DE">
            <w:pPr>
              <w:pStyle w:val="a8"/>
              <w:jc w:val="center"/>
              <w:rPr>
                <w:rFonts w:ascii="Arial" w:hAnsi="Arial" w:cs="Arial"/>
                <w:sz w:val="24"/>
              </w:rPr>
            </w:pPr>
            <w:r w:rsidRPr="00E209DE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88533F" w:rsidRDefault="00E209DE" w:rsidP="0088533F">
      <w:pPr>
        <w:ind w:hanging="284"/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br w:type="page"/>
      </w:r>
    </w:p>
    <w:p w:rsidR="00E209DE" w:rsidRPr="00E209DE" w:rsidRDefault="00E209DE" w:rsidP="0088533F">
      <w:pPr>
        <w:ind w:hanging="284"/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Приложение№11</w:t>
      </w:r>
    </w:p>
    <w:p w:rsidR="00E209DE" w:rsidRPr="00E209DE" w:rsidRDefault="00E209DE" w:rsidP="0088533F">
      <w:pPr>
        <w:ind w:left="5664"/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к решению Совета депутатов </w:t>
      </w:r>
    </w:p>
    <w:p w:rsidR="00E209DE" w:rsidRDefault="00E209DE" w:rsidP="0088533F">
      <w:pPr>
        <w:ind w:left="4956" w:firstLine="708"/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 xml:space="preserve">Березовского сельского поселения «О бюджете Березовского сельского поселения на 2026 и плановый период до 2027 и 2028 годов»  </w:t>
      </w:r>
    </w:p>
    <w:p w:rsidR="0088533F" w:rsidRPr="00E209DE" w:rsidRDefault="0088533F" w:rsidP="0088533F">
      <w:pPr>
        <w:jc w:val="right"/>
        <w:rPr>
          <w:rFonts w:ascii="Arial" w:hAnsi="Arial" w:cs="Arial"/>
        </w:rPr>
      </w:pPr>
      <w:r w:rsidRPr="00E209DE">
        <w:rPr>
          <w:rFonts w:ascii="Arial" w:hAnsi="Arial" w:cs="Arial"/>
        </w:rPr>
        <w:t>от 25.12.2025 г. № 19/1</w:t>
      </w:r>
    </w:p>
    <w:p w:rsidR="0088533F" w:rsidRPr="00E209DE" w:rsidRDefault="0088533F" w:rsidP="0088533F">
      <w:pPr>
        <w:ind w:left="4956" w:firstLine="708"/>
        <w:rPr>
          <w:rFonts w:ascii="Arial" w:hAnsi="Arial" w:cs="Arial"/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243"/>
        <w:gridCol w:w="1157"/>
        <w:gridCol w:w="260"/>
        <w:gridCol w:w="446"/>
        <w:gridCol w:w="972"/>
      </w:tblGrid>
      <w:tr w:rsidR="00E209DE" w:rsidRPr="0088533F" w:rsidTr="00E209DE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E209DE" w:rsidRPr="0088533F" w:rsidRDefault="00E209D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E209DE" w:rsidRPr="0088533F" w:rsidRDefault="00E209D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E209DE" w:rsidRPr="0088533F" w:rsidRDefault="00E209D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E209DE" w:rsidRPr="0088533F" w:rsidRDefault="00E209D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E209DE" w:rsidRPr="0088533F" w:rsidRDefault="00E209DE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209DE" w:rsidRPr="0088533F" w:rsidTr="00E209DE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E209DE" w:rsidRPr="0088533F" w:rsidRDefault="00E209DE" w:rsidP="008853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 дефицита бюджета на 2026 год</w:t>
            </w:r>
          </w:p>
          <w:p w:rsidR="00E209DE" w:rsidRPr="0088533F" w:rsidRDefault="00E209DE" w:rsidP="008853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>и плановый период до 2027 и 2028 годов</w:t>
            </w:r>
          </w:p>
        </w:tc>
      </w:tr>
      <w:tr w:rsidR="00E209DE" w:rsidRPr="0088533F" w:rsidTr="00E209DE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209DE" w:rsidRPr="0088533F" w:rsidTr="00E209DE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33F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E209DE" w:rsidRPr="0088533F" w:rsidTr="00E209D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09DE" w:rsidRPr="0088533F" w:rsidTr="00E209DE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09DE" w:rsidRPr="0088533F" w:rsidTr="00E209DE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ДЕФИЦИТОВ  БЮДЖЕТОВ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155 000,00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155 000,00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- 8 515 000,00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- 6 640 300,00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- 8 515 000,00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- 6 640 300,00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- 8 515 000,00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- 6 640 300,00</w:t>
            </w:r>
          </w:p>
        </w:tc>
      </w:tr>
      <w:tr w:rsidR="00E209DE" w:rsidRPr="0088533F" w:rsidTr="00E209DE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- 8 515 000,00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- 6 640 300,00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 8 670 000,00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6 640 300,00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 8 670 000,00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6 640 300,00</w:t>
            </w:r>
          </w:p>
        </w:tc>
      </w:tr>
      <w:tr w:rsidR="00E209DE" w:rsidRPr="0088533F" w:rsidTr="00E209DE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 8 670 000,00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6 640 300,00</w:t>
            </w:r>
          </w:p>
        </w:tc>
      </w:tr>
      <w:tr w:rsidR="00E209DE" w:rsidRPr="0088533F" w:rsidTr="00E209DE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9DE" w:rsidRPr="0088533F" w:rsidRDefault="00E209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33F">
              <w:rPr>
                <w:rFonts w:ascii="Arial" w:hAnsi="Arial" w:cs="Arial"/>
                <w:sz w:val="20"/>
                <w:szCs w:val="20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 xml:space="preserve"> 8 670 000,00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9DE" w:rsidRPr="0088533F" w:rsidRDefault="00E209DE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33F">
              <w:rPr>
                <w:rFonts w:ascii="Arial" w:hAnsi="Arial" w:cs="Arial"/>
                <w:color w:val="FF0000"/>
                <w:sz w:val="20"/>
                <w:szCs w:val="20"/>
              </w:rPr>
              <w:t>6 640 300,00</w:t>
            </w:r>
          </w:p>
        </w:tc>
      </w:tr>
    </w:tbl>
    <w:p w:rsidR="00E209DE" w:rsidRPr="00E209DE" w:rsidRDefault="00E209DE" w:rsidP="00E209DE">
      <w:pPr>
        <w:rPr>
          <w:rFonts w:ascii="Arial" w:hAnsi="Arial" w:cs="Arial"/>
          <w:lang w:eastAsia="ar-SA"/>
        </w:rPr>
      </w:pPr>
    </w:p>
    <w:p w:rsidR="00E209DE" w:rsidRPr="00E209DE" w:rsidRDefault="00E209DE" w:rsidP="00E209DE">
      <w:pPr>
        <w:jc w:val="both"/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DD05EE" w:rsidRPr="00E209DE" w:rsidRDefault="00DD05EE" w:rsidP="00DD05EE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u w:val="single"/>
        </w:rPr>
      </w:pPr>
      <w:r w:rsidRPr="00E209DE">
        <w:rPr>
          <w:rFonts w:ascii="Arial" w:hAnsi="Arial" w:cs="Arial"/>
          <w:color w:val="2D2D2D"/>
          <w:spacing w:val="2"/>
        </w:rPr>
        <w:br/>
      </w:r>
      <w:r w:rsidRPr="00E209DE">
        <w:rPr>
          <w:rFonts w:ascii="Arial" w:hAnsi="Arial" w:cs="Arial"/>
          <w:color w:val="2D2D2D"/>
          <w:spacing w:val="2"/>
          <w:u w:val="single"/>
        </w:rPr>
        <w:t xml:space="preserve"> </w:t>
      </w:r>
    </w:p>
    <w:p w:rsidR="00DD05EE" w:rsidRPr="00E209DE" w:rsidRDefault="00DD05EE" w:rsidP="00DD05EE">
      <w:pPr>
        <w:rPr>
          <w:rFonts w:ascii="Arial" w:hAnsi="Arial" w:cs="Arial"/>
        </w:rPr>
      </w:pPr>
    </w:p>
    <w:p w:rsidR="00E209DE" w:rsidRPr="00E209DE" w:rsidRDefault="00E209DE" w:rsidP="00DD0A1F">
      <w:pPr>
        <w:rPr>
          <w:rFonts w:ascii="Arial" w:hAnsi="Arial" w:cs="Arial"/>
          <w:color w:val="000000"/>
        </w:rPr>
      </w:pPr>
      <w:r w:rsidRPr="00E209DE">
        <w:rPr>
          <w:rFonts w:ascii="Arial" w:hAnsi="Arial" w:cs="Arial"/>
          <w:color w:val="00000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5150"/>
      </w:tblGrid>
      <w:tr w:rsidR="00E209DE" w:rsidRPr="00E209DE" w:rsidTr="00E209DE">
        <w:tc>
          <w:tcPr>
            <w:tcW w:w="4785" w:type="dxa"/>
          </w:tcPr>
          <w:p w:rsidR="00E209DE" w:rsidRPr="00E209DE" w:rsidRDefault="00E209DE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209DE" w:rsidRPr="00E209DE" w:rsidRDefault="00E209DE">
            <w:pPr>
              <w:pStyle w:val="ConsNormal"/>
              <w:ind w:firstLine="0"/>
              <w:jc w:val="right"/>
              <w:rPr>
                <w:b/>
                <w:sz w:val="24"/>
                <w:szCs w:val="24"/>
              </w:rPr>
            </w:pPr>
            <w:r w:rsidRPr="00E209DE">
              <w:rPr>
                <w:b/>
                <w:sz w:val="24"/>
                <w:szCs w:val="24"/>
              </w:rPr>
              <w:t>Приложение №12</w:t>
            </w:r>
          </w:p>
          <w:p w:rsidR="00E209DE" w:rsidRPr="00E209DE" w:rsidRDefault="00E209DE" w:rsidP="0088533F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E209DE">
              <w:rPr>
                <w:sz w:val="24"/>
                <w:szCs w:val="24"/>
              </w:rPr>
              <w:t xml:space="preserve">   к решению Совета депутатов</w:t>
            </w:r>
          </w:p>
          <w:p w:rsidR="0088533F" w:rsidRDefault="00E209DE" w:rsidP="0088533F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  <w:r w:rsidRPr="00E209DE">
              <w:rPr>
                <w:sz w:val="24"/>
                <w:szCs w:val="24"/>
              </w:rPr>
              <w:t xml:space="preserve">«О бюджете  Березовского сельского поселения на 2026 год  и плановый период до 2027 и 2028 годов" </w:t>
            </w:r>
          </w:p>
          <w:p w:rsidR="0088533F" w:rsidRPr="00E209DE" w:rsidRDefault="0088533F" w:rsidP="0088533F">
            <w:pPr>
              <w:jc w:val="right"/>
              <w:rPr>
                <w:rFonts w:ascii="Arial" w:hAnsi="Arial" w:cs="Arial"/>
              </w:rPr>
            </w:pPr>
            <w:r w:rsidRPr="00E209DE">
              <w:rPr>
                <w:rFonts w:ascii="Arial" w:hAnsi="Arial" w:cs="Arial"/>
              </w:rPr>
              <w:t>от 25.12.2025 г. № 19/1</w:t>
            </w:r>
          </w:p>
          <w:p w:rsidR="00E209DE" w:rsidRPr="00E209DE" w:rsidRDefault="00E209DE" w:rsidP="0088533F">
            <w:pPr>
              <w:pStyle w:val="ConsNormal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E209DE" w:rsidRPr="00E209DE" w:rsidRDefault="00E209DE" w:rsidP="00E209DE">
      <w:pPr>
        <w:pStyle w:val="ConsNormal"/>
        <w:ind w:firstLine="0"/>
        <w:rPr>
          <w:sz w:val="24"/>
          <w:szCs w:val="24"/>
        </w:rPr>
      </w:pPr>
    </w:p>
    <w:p w:rsidR="00E209DE" w:rsidRPr="00E209DE" w:rsidRDefault="00E209DE" w:rsidP="00E209DE">
      <w:pPr>
        <w:pStyle w:val="ConsNonformat"/>
        <w:ind w:left="4680"/>
        <w:jc w:val="center"/>
        <w:rPr>
          <w:rFonts w:ascii="Arial" w:hAnsi="Arial" w:cs="Arial"/>
          <w:sz w:val="24"/>
          <w:szCs w:val="24"/>
        </w:rPr>
      </w:pPr>
    </w:p>
    <w:p w:rsidR="00E209DE" w:rsidRPr="00E209DE" w:rsidRDefault="00E209DE" w:rsidP="00E209DE">
      <w:pPr>
        <w:pStyle w:val="ConsNormal"/>
        <w:ind w:firstLine="0"/>
        <w:jc w:val="center"/>
        <w:rPr>
          <w:b/>
          <w:sz w:val="24"/>
          <w:szCs w:val="24"/>
        </w:rPr>
      </w:pPr>
      <w:r w:rsidRPr="00E209DE">
        <w:rPr>
          <w:b/>
          <w:sz w:val="24"/>
          <w:szCs w:val="24"/>
        </w:rPr>
        <w:t xml:space="preserve">Предельная штатная численность муниципальных служащих  Березовского сельского поселения, содержание которых осуществляется за счет средств бюджета  Берёзовского сельского поселения  по главным распорядителям бюджетных средств  на 2026 год </w:t>
      </w:r>
    </w:p>
    <w:p w:rsidR="00E209DE" w:rsidRPr="00E209DE" w:rsidRDefault="00E209DE" w:rsidP="00E209DE">
      <w:pPr>
        <w:pStyle w:val="ConsNonformat"/>
        <w:jc w:val="center"/>
        <w:rPr>
          <w:rFonts w:ascii="Arial" w:hAnsi="Arial" w:cs="Arial"/>
          <w:sz w:val="24"/>
          <w:szCs w:val="24"/>
        </w:rPr>
      </w:pPr>
      <w:r w:rsidRPr="00E209DE">
        <w:rPr>
          <w:rFonts w:ascii="Arial" w:hAnsi="Arial" w:cs="Arial"/>
          <w:sz w:val="24"/>
          <w:szCs w:val="24"/>
        </w:rPr>
        <w:t xml:space="preserve">            </w:t>
      </w:r>
    </w:p>
    <w:p w:rsidR="00E209DE" w:rsidRPr="00E209DE" w:rsidRDefault="00E209DE" w:rsidP="00E209DE">
      <w:pPr>
        <w:pStyle w:val="ConsNonformat"/>
        <w:jc w:val="right"/>
        <w:rPr>
          <w:rFonts w:ascii="Arial" w:hAnsi="Arial" w:cs="Arial"/>
          <w:sz w:val="24"/>
          <w:szCs w:val="24"/>
        </w:rPr>
      </w:pPr>
      <w:r w:rsidRPr="00E209DE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E209DE" w:rsidRPr="00E209DE" w:rsidRDefault="00E209DE" w:rsidP="00E209DE">
      <w:pPr>
        <w:pStyle w:val="Con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7308"/>
        <w:gridCol w:w="2700"/>
      </w:tblGrid>
      <w:tr w:rsidR="00E209DE" w:rsidRPr="00E209DE" w:rsidTr="00E209DE">
        <w:trPr>
          <w:trHeight w:val="319"/>
        </w:trPr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</w:p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Численность</w:t>
            </w:r>
          </w:p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(человек)</w:t>
            </w:r>
          </w:p>
        </w:tc>
      </w:tr>
      <w:tr w:rsidR="00E209DE" w:rsidRPr="00E209DE" w:rsidTr="00E209DE">
        <w:trPr>
          <w:trHeight w:val="319"/>
        </w:trPr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09DE" w:rsidRPr="00E209DE" w:rsidTr="00E209DE">
        <w:trPr>
          <w:trHeight w:val="319"/>
        </w:trPr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DE" w:rsidRPr="00E209DE" w:rsidTr="00E209DE">
        <w:trPr>
          <w:trHeight w:val="335"/>
        </w:trPr>
        <w:tc>
          <w:tcPr>
            <w:tcW w:w="7308" w:type="dxa"/>
            <w:hideMark/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Глава Берёзовского сельского поселения</w:t>
            </w:r>
          </w:p>
        </w:tc>
        <w:tc>
          <w:tcPr>
            <w:tcW w:w="2700" w:type="dxa"/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09DE" w:rsidRPr="00E209DE" w:rsidTr="00E209DE">
        <w:trPr>
          <w:trHeight w:val="335"/>
        </w:trPr>
        <w:tc>
          <w:tcPr>
            <w:tcW w:w="7308" w:type="dxa"/>
            <w:hideMark/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Ведущие специалисты</w:t>
            </w:r>
          </w:p>
        </w:tc>
        <w:tc>
          <w:tcPr>
            <w:tcW w:w="2700" w:type="dxa"/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09DE" w:rsidRPr="00E209DE" w:rsidTr="00E209DE">
        <w:trPr>
          <w:trHeight w:val="198"/>
        </w:trPr>
        <w:tc>
          <w:tcPr>
            <w:tcW w:w="7308" w:type="dxa"/>
            <w:hideMark/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  <w:r w:rsidRPr="00E209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DE" w:rsidRPr="00E209DE" w:rsidTr="00E209DE">
        <w:trPr>
          <w:trHeight w:val="80"/>
        </w:trPr>
        <w:tc>
          <w:tcPr>
            <w:tcW w:w="7308" w:type="dxa"/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DE" w:rsidRPr="00E209DE" w:rsidTr="00E209DE">
        <w:trPr>
          <w:trHeight w:val="684"/>
        </w:trPr>
        <w:tc>
          <w:tcPr>
            <w:tcW w:w="7308" w:type="dxa"/>
          </w:tcPr>
          <w:p w:rsidR="00E209DE" w:rsidRPr="00E209DE" w:rsidRDefault="00E209DE">
            <w:pPr>
              <w:pStyle w:val="Con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DE" w:rsidRPr="00E209DE" w:rsidTr="00E209DE">
        <w:trPr>
          <w:trHeight w:val="82"/>
        </w:trPr>
        <w:tc>
          <w:tcPr>
            <w:tcW w:w="7308" w:type="dxa"/>
            <w:hideMark/>
          </w:tcPr>
          <w:p w:rsidR="00E209DE" w:rsidRPr="00E209DE" w:rsidRDefault="00E209DE">
            <w:pPr>
              <w:pStyle w:val="ConsNonforma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209DE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700" w:type="dxa"/>
            <w:hideMark/>
          </w:tcPr>
          <w:p w:rsidR="00E209DE" w:rsidRPr="00E209DE" w:rsidRDefault="00E209DE">
            <w:pPr>
              <w:pStyle w:val="Con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9D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E209DE" w:rsidRPr="00E209DE" w:rsidRDefault="00E209DE" w:rsidP="00E209DE">
      <w:pPr>
        <w:pStyle w:val="ConsNonformat"/>
        <w:jc w:val="right"/>
        <w:rPr>
          <w:rFonts w:ascii="Arial" w:hAnsi="Arial" w:cs="Arial"/>
          <w:sz w:val="24"/>
          <w:szCs w:val="24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E209DE" w:rsidRPr="00E209DE" w:rsidRDefault="00E209DE" w:rsidP="00E209DE">
      <w:pPr>
        <w:rPr>
          <w:rFonts w:ascii="Arial" w:hAnsi="Arial" w:cs="Arial"/>
        </w:rPr>
      </w:pPr>
    </w:p>
    <w:p w:rsidR="00DD05EE" w:rsidRPr="00E209DE" w:rsidRDefault="00DD05EE" w:rsidP="00DD0A1F">
      <w:pPr>
        <w:rPr>
          <w:rFonts w:ascii="Arial" w:hAnsi="Arial" w:cs="Arial"/>
          <w:color w:val="000000"/>
        </w:rPr>
      </w:pPr>
      <w:bookmarkStart w:id="5" w:name="_GoBack"/>
      <w:bookmarkEnd w:id="5"/>
    </w:p>
    <w:sectPr w:rsidR="00DD05EE" w:rsidRPr="00E209DE" w:rsidSect="00FA5C4B">
      <w:headerReference w:type="even" r:id="rId9"/>
      <w:headerReference w:type="default" r:id="rId10"/>
      <w:pgSz w:w="11906" w:h="16838"/>
      <w:pgMar w:top="397" w:right="1134" w:bottom="510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8">
      <wne:macro wne:macroName="PROJECT.THISDOCUMENT.FOOTER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CE" w:rsidRDefault="002722CE">
      <w:r>
        <w:separator/>
      </w:r>
    </w:p>
  </w:endnote>
  <w:endnote w:type="continuationSeparator" w:id="0">
    <w:p w:rsidR="002722CE" w:rsidRDefault="0027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CE" w:rsidRDefault="002722CE">
      <w:r>
        <w:separator/>
      </w:r>
    </w:p>
  </w:footnote>
  <w:footnote w:type="continuationSeparator" w:id="0">
    <w:p w:rsidR="002722CE" w:rsidRDefault="0027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CE" w:rsidRDefault="002722CE" w:rsidP="003940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722CE" w:rsidRDefault="002722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2CE" w:rsidRDefault="002722CE" w:rsidP="003940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33F">
      <w:rPr>
        <w:rStyle w:val="a7"/>
        <w:noProof/>
      </w:rPr>
      <w:t>2</w:t>
    </w:r>
    <w:r>
      <w:rPr>
        <w:rStyle w:val="a7"/>
      </w:rPr>
      <w:fldChar w:fldCharType="end"/>
    </w:r>
  </w:p>
  <w:p w:rsidR="002722CE" w:rsidRDefault="002722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628"/>
    <w:multiLevelType w:val="hybridMultilevel"/>
    <w:tmpl w:val="C5E6B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F6D1A"/>
    <w:multiLevelType w:val="hybridMultilevel"/>
    <w:tmpl w:val="3F48386E"/>
    <w:lvl w:ilvl="0" w:tplc="5C9413C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ocumentProtection w:edit="readOnly" w:enforcement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14F"/>
    <w:rsid w:val="00005844"/>
    <w:rsid w:val="0001030C"/>
    <w:rsid w:val="00014767"/>
    <w:rsid w:val="00014E41"/>
    <w:rsid w:val="0001629B"/>
    <w:rsid w:val="00016526"/>
    <w:rsid w:val="000170E9"/>
    <w:rsid w:val="0002444A"/>
    <w:rsid w:val="00030532"/>
    <w:rsid w:val="000349AB"/>
    <w:rsid w:val="00037EC1"/>
    <w:rsid w:val="00041B6E"/>
    <w:rsid w:val="000424C4"/>
    <w:rsid w:val="000439C0"/>
    <w:rsid w:val="000446DB"/>
    <w:rsid w:val="000514E8"/>
    <w:rsid w:val="00052A15"/>
    <w:rsid w:val="00052D82"/>
    <w:rsid w:val="0005524D"/>
    <w:rsid w:val="00055DDD"/>
    <w:rsid w:val="00056670"/>
    <w:rsid w:val="000623BA"/>
    <w:rsid w:val="00066AB1"/>
    <w:rsid w:val="000708AA"/>
    <w:rsid w:val="000718F5"/>
    <w:rsid w:val="0007486F"/>
    <w:rsid w:val="00074A3C"/>
    <w:rsid w:val="00074CD1"/>
    <w:rsid w:val="00076A81"/>
    <w:rsid w:val="0007700F"/>
    <w:rsid w:val="00080A92"/>
    <w:rsid w:val="00080EF2"/>
    <w:rsid w:val="000842D0"/>
    <w:rsid w:val="000901F3"/>
    <w:rsid w:val="00091B56"/>
    <w:rsid w:val="00091BB9"/>
    <w:rsid w:val="000940FA"/>
    <w:rsid w:val="0009553A"/>
    <w:rsid w:val="0009573A"/>
    <w:rsid w:val="00095A23"/>
    <w:rsid w:val="000A5E92"/>
    <w:rsid w:val="000A67D7"/>
    <w:rsid w:val="000A6E0B"/>
    <w:rsid w:val="000A7EBB"/>
    <w:rsid w:val="000B790D"/>
    <w:rsid w:val="000C02AD"/>
    <w:rsid w:val="000C77AC"/>
    <w:rsid w:val="000D026A"/>
    <w:rsid w:val="000D264B"/>
    <w:rsid w:val="000D5CD3"/>
    <w:rsid w:val="000D7415"/>
    <w:rsid w:val="000E0E94"/>
    <w:rsid w:val="000E2B03"/>
    <w:rsid w:val="000F0A3D"/>
    <w:rsid w:val="000F3115"/>
    <w:rsid w:val="000F4302"/>
    <w:rsid w:val="000F783F"/>
    <w:rsid w:val="000F786D"/>
    <w:rsid w:val="00101EC2"/>
    <w:rsid w:val="001078F1"/>
    <w:rsid w:val="00112680"/>
    <w:rsid w:val="0012599C"/>
    <w:rsid w:val="001267CD"/>
    <w:rsid w:val="001312D2"/>
    <w:rsid w:val="001343A2"/>
    <w:rsid w:val="001418DF"/>
    <w:rsid w:val="00141D0B"/>
    <w:rsid w:val="0015005A"/>
    <w:rsid w:val="001512AC"/>
    <w:rsid w:val="00152F02"/>
    <w:rsid w:val="0015324C"/>
    <w:rsid w:val="00154275"/>
    <w:rsid w:val="00154576"/>
    <w:rsid w:val="00155F29"/>
    <w:rsid w:val="00160B4E"/>
    <w:rsid w:val="00161886"/>
    <w:rsid w:val="00163DF0"/>
    <w:rsid w:val="00164140"/>
    <w:rsid w:val="00166499"/>
    <w:rsid w:val="00171B54"/>
    <w:rsid w:val="00172ED1"/>
    <w:rsid w:val="001750AB"/>
    <w:rsid w:val="0017548B"/>
    <w:rsid w:val="00176EF1"/>
    <w:rsid w:val="00181837"/>
    <w:rsid w:val="00184811"/>
    <w:rsid w:val="00184A30"/>
    <w:rsid w:val="00190503"/>
    <w:rsid w:val="00190638"/>
    <w:rsid w:val="00191C7D"/>
    <w:rsid w:val="00195D29"/>
    <w:rsid w:val="001A6B1C"/>
    <w:rsid w:val="001A769F"/>
    <w:rsid w:val="001B04ED"/>
    <w:rsid w:val="001B05BF"/>
    <w:rsid w:val="001B0824"/>
    <w:rsid w:val="001B25AD"/>
    <w:rsid w:val="001B7C5B"/>
    <w:rsid w:val="001C0C4F"/>
    <w:rsid w:val="001C2971"/>
    <w:rsid w:val="001C5302"/>
    <w:rsid w:val="001C6F5E"/>
    <w:rsid w:val="001D24F2"/>
    <w:rsid w:val="001D3C04"/>
    <w:rsid w:val="001D64B3"/>
    <w:rsid w:val="001E04A2"/>
    <w:rsid w:val="001E2D5C"/>
    <w:rsid w:val="001E6CB0"/>
    <w:rsid w:val="001F213D"/>
    <w:rsid w:val="001F5B7D"/>
    <w:rsid w:val="001F7AA2"/>
    <w:rsid w:val="0020335C"/>
    <w:rsid w:val="00203BF9"/>
    <w:rsid w:val="00204A5E"/>
    <w:rsid w:val="00217B2E"/>
    <w:rsid w:val="002215E3"/>
    <w:rsid w:val="00224D24"/>
    <w:rsid w:val="002259B0"/>
    <w:rsid w:val="00226C58"/>
    <w:rsid w:val="00237E9A"/>
    <w:rsid w:val="0024051D"/>
    <w:rsid w:val="00250ED3"/>
    <w:rsid w:val="00260107"/>
    <w:rsid w:val="002602A0"/>
    <w:rsid w:val="00260B31"/>
    <w:rsid w:val="00263816"/>
    <w:rsid w:val="00263825"/>
    <w:rsid w:val="002653C6"/>
    <w:rsid w:val="002722CE"/>
    <w:rsid w:val="00276759"/>
    <w:rsid w:val="00280C1A"/>
    <w:rsid w:val="00283BBE"/>
    <w:rsid w:val="00286FF1"/>
    <w:rsid w:val="00292475"/>
    <w:rsid w:val="00293C79"/>
    <w:rsid w:val="0029697A"/>
    <w:rsid w:val="002978F6"/>
    <w:rsid w:val="002A001E"/>
    <w:rsid w:val="002A46EE"/>
    <w:rsid w:val="002A5A4E"/>
    <w:rsid w:val="002A7D0D"/>
    <w:rsid w:val="002B1AA6"/>
    <w:rsid w:val="002B1DC6"/>
    <w:rsid w:val="002B24B9"/>
    <w:rsid w:val="002B3643"/>
    <w:rsid w:val="002B6797"/>
    <w:rsid w:val="002C1BDF"/>
    <w:rsid w:val="002C1C6A"/>
    <w:rsid w:val="002C31A4"/>
    <w:rsid w:val="002C46D4"/>
    <w:rsid w:val="002C564B"/>
    <w:rsid w:val="002C61D2"/>
    <w:rsid w:val="002C643C"/>
    <w:rsid w:val="002D2484"/>
    <w:rsid w:val="002D2FB1"/>
    <w:rsid w:val="002D6BE1"/>
    <w:rsid w:val="002D6C21"/>
    <w:rsid w:val="002E146D"/>
    <w:rsid w:val="002E3E70"/>
    <w:rsid w:val="002E5021"/>
    <w:rsid w:val="002E62A2"/>
    <w:rsid w:val="002F0D20"/>
    <w:rsid w:val="002F251B"/>
    <w:rsid w:val="002F6116"/>
    <w:rsid w:val="00300D8B"/>
    <w:rsid w:val="003048A0"/>
    <w:rsid w:val="00305BC2"/>
    <w:rsid w:val="00305D98"/>
    <w:rsid w:val="0030725B"/>
    <w:rsid w:val="00331D57"/>
    <w:rsid w:val="0033308A"/>
    <w:rsid w:val="003354F9"/>
    <w:rsid w:val="003355AD"/>
    <w:rsid w:val="0033681F"/>
    <w:rsid w:val="00336A3E"/>
    <w:rsid w:val="00342331"/>
    <w:rsid w:val="00342D0F"/>
    <w:rsid w:val="003432F0"/>
    <w:rsid w:val="00343BF8"/>
    <w:rsid w:val="00344424"/>
    <w:rsid w:val="00344D8C"/>
    <w:rsid w:val="00347CD2"/>
    <w:rsid w:val="0035026C"/>
    <w:rsid w:val="00351F60"/>
    <w:rsid w:val="00352C4B"/>
    <w:rsid w:val="003546DD"/>
    <w:rsid w:val="0035537B"/>
    <w:rsid w:val="0036318D"/>
    <w:rsid w:val="003642A3"/>
    <w:rsid w:val="003646AB"/>
    <w:rsid w:val="003657F7"/>
    <w:rsid w:val="00365DFF"/>
    <w:rsid w:val="0036628F"/>
    <w:rsid w:val="00371209"/>
    <w:rsid w:val="00375075"/>
    <w:rsid w:val="00375D21"/>
    <w:rsid w:val="0038061C"/>
    <w:rsid w:val="00380926"/>
    <w:rsid w:val="00386B34"/>
    <w:rsid w:val="00392C4D"/>
    <w:rsid w:val="0039403C"/>
    <w:rsid w:val="0039607B"/>
    <w:rsid w:val="00396374"/>
    <w:rsid w:val="00396669"/>
    <w:rsid w:val="00397B32"/>
    <w:rsid w:val="003A0313"/>
    <w:rsid w:val="003A3F7F"/>
    <w:rsid w:val="003A588B"/>
    <w:rsid w:val="003A6DA8"/>
    <w:rsid w:val="003B190C"/>
    <w:rsid w:val="003B5D9C"/>
    <w:rsid w:val="003C1873"/>
    <w:rsid w:val="003C23B7"/>
    <w:rsid w:val="003C2417"/>
    <w:rsid w:val="003C2837"/>
    <w:rsid w:val="003C4359"/>
    <w:rsid w:val="003D0BC7"/>
    <w:rsid w:val="003D0E5D"/>
    <w:rsid w:val="003D12C6"/>
    <w:rsid w:val="003D1502"/>
    <w:rsid w:val="003D46C0"/>
    <w:rsid w:val="003E0CCE"/>
    <w:rsid w:val="003E0F0B"/>
    <w:rsid w:val="003E10BA"/>
    <w:rsid w:val="003E195E"/>
    <w:rsid w:val="003E258E"/>
    <w:rsid w:val="003E2A51"/>
    <w:rsid w:val="003E7774"/>
    <w:rsid w:val="003F1287"/>
    <w:rsid w:val="003F237E"/>
    <w:rsid w:val="003F3695"/>
    <w:rsid w:val="003F5E7C"/>
    <w:rsid w:val="003F67B9"/>
    <w:rsid w:val="00401A08"/>
    <w:rsid w:val="00401B01"/>
    <w:rsid w:val="0040207C"/>
    <w:rsid w:val="00402912"/>
    <w:rsid w:val="00402B3E"/>
    <w:rsid w:val="0040487D"/>
    <w:rsid w:val="00405494"/>
    <w:rsid w:val="0041216E"/>
    <w:rsid w:val="00412512"/>
    <w:rsid w:val="004136CB"/>
    <w:rsid w:val="00415F2B"/>
    <w:rsid w:val="00421518"/>
    <w:rsid w:val="00424119"/>
    <w:rsid w:val="00431287"/>
    <w:rsid w:val="00434F53"/>
    <w:rsid w:val="00435D20"/>
    <w:rsid w:val="00441A79"/>
    <w:rsid w:val="004450B5"/>
    <w:rsid w:val="00445B39"/>
    <w:rsid w:val="00445E3A"/>
    <w:rsid w:val="00446B3B"/>
    <w:rsid w:val="00446C5F"/>
    <w:rsid w:val="004477F0"/>
    <w:rsid w:val="004504F7"/>
    <w:rsid w:val="0045092F"/>
    <w:rsid w:val="00457079"/>
    <w:rsid w:val="004606B1"/>
    <w:rsid w:val="00460F2D"/>
    <w:rsid w:val="0046390E"/>
    <w:rsid w:val="00466C9A"/>
    <w:rsid w:val="0047040F"/>
    <w:rsid w:val="00474C82"/>
    <w:rsid w:val="0047696E"/>
    <w:rsid w:val="00477544"/>
    <w:rsid w:val="00481BE1"/>
    <w:rsid w:val="004857CA"/>
    <w:rsid w:val="00485DC3"/>
    <w:rsid w:val="00487309"/>
    <w:rsid w:val="00487D1D"/>
    <w:rsid w:val="004942C4"/>
    <w:rsid w:val="00497A37"/>
    <w:rsid w:val="004A03E4"/>
    <w:rsid w:val="004A1881"/>
    <w:rsid w:val="004A20F4"/>
    <w:rsid w:val="004A3258"/>
    <w:rsid w:val="004A42DE"/>
    <w:rsid w:val="004A446F"/>
    <w:rsid w:val="004A64B6"/>
    <w:rsid w:val="004B0F2F"/>
    <w:rsid w:val="004B3031"/>
    <w:rsid w:val="004B3C41"/>
    <w:rsid w:val="004B629B"/>
    <w:rsid w:val="004B70DF"/>
    <w:rsid w:val="004B7466"/>
    <w:rsid w:val="004B7E08"/>
    <w:rsid w:val="004C13D7"/>
    <w:rsid w:val="004C15D1"/>
    <w:rsid w:val="004C1A8B"/>
    <w:rsid w:val="004C4730"/>
    <w:rsid w:val="004D06FB"/>
    <w:rsid w:val="004D1DAE"/>
    <w:rsid w:val="004D3C6D"/>
    <w:rsid w:val="004D4D34"/>
    <w:rsid w:val="004D572B"/>
    <w:rsid w:val="004D7786"/>
    <w:rsid w:val="004D7A6C"/>
    <w:rsid w:val="004E00B0"/>
    <w:rsid w:val="004E3D06"/>
    <w:rsid w:val="004E4B36"/>
    <w:rsid w:val="004E4FBE"/>
    <w:rsid w:val="004E75E3"/>
    <w:rsid w:val="004F2C8D"/>
    <w:rsid w:val="004F31CC"/>
    <w:rsid w:val="004F451D"/>
    <w:rsid w:val="004F5E08"/>
    <w:rsid w:val="00501AA1"/>
    <w:rsid w:val="00501CFB"/>
    <w:rsid w:val="00502315"/>
    <w:rsid w:val="00504087"/>
    <w:rsid w:val="00505C73"/>
    <w:rsid w:val="00511A1A"/>
    <w:rsid w:val="00513C62"/>
    <w:rsid w:val="005151FF"/>
    <w:rsid w:val="00515CF6"/>
    <w:rsid w:val="0051684B"/>
    <w:rsid w:val="00517372"/>
    <w:rsid w:val="00524942"/>
    <w:rsid w:val="00527844"/>
    <w:rsid w:val="005278B0"/>
    <w:rsid w:val="00530043"/>
    <w:rsid w:val="00536609"/>
    <w:rsid w:val="00543533"/>
    <w:rsid w:val="00544B20"/>
    <w:rsid w:val="0054515F"/>
    <w:rsid w:val="005463CD"/>
    <w:rsid w:val="00547423"/>
    <w:rsid w:val="0055006B"/>
    <w:rsid w:val="00550740"/>
    <w:rsid w:val="0055087F"/>
    <w:rsid w:val="00550E44"/>
    <w:rsid w:val="00552ACE"/>
    <w:rsid w:val="00555843"/>
    <w:rsid w:val="00555CC9"/>
    <w:rsid w:val="00561821"/>
    <w:rsid w:val="005763AF"/>
    <w:rsid w:val="00576723"/>
    <w:rsid w:val="0058041F"/>
    <w:rsid w:val="00583265"/>
    <w:rsid w:val="0058767C"/>
    <w:rsid w:val="005960C7"/>
    <w:rsid w:val="00596B1E"/>
    <w:rsid w:val="005A1D72"/>
    <w:rsid w:val="005A7110"/>
    <w:rsid w:val="005B0239"/>
    <w:rsid w:val="005B09F4"/>
    <w:rsid w:val="005B0EF3"/>
    <w:rsid w:val="005B1962"/>
    <w:rsid w:val="005B2A78"/>
    <w:rsid w:val="005B59D9"/>
    <w:rsid w:val="005B5B60"/>
    <w:rsid w:val="005B6959"/>
    <w:rsid w:val="005B6983"/>
    <w:rsid w:val="005B6CBD"/>
    <w:rsid w:val="005C04C3"/>
    <w:rsid w:val="005C1BBD"/>
    <w:rsid w:val="005C1DCE"/>
    <w:rsid w:val="005C5E73"/>
    <w:rsid w:val="005C6038"/>
    <w:rsid w:val="005C60B2"/>
    <w:rsid w:val="005C6A1A"/>
    <w:rsid w:val="005C7814"/>
    <w:rsid w:val="005C78C1"/>
    <w:rsid w:val="005D1AD8"/>
    <w:rsid w:val="005D1EF7"/>
    <w:rsid w:val="005D1FEF"/>
    <w:rsid w:val="005D31FA"/>
    <w:rsid w:val="005D6BF0"/>
    <w:rsid w:val="005D7E45"/>
    <w:rsid w:val="005E154F"/>
    <w:rsid w:val="005E1909"/>
    <w:rsid w:val="005E5062"/>
    <w:rsid w:val="005E6183"/>
    <w:rsid w:val="005F32C2"/>
    <w:rsid w:val="005F5332"/>
    <w:rsid w:val="00604C65"/>
    <w:rsid w:val="00607EDE"/>
    <w:rsid w:val="00615EE6"/>
    <w:rsid w:val="00616602"/>
    <w:rsid w:val="00616B90"/>
    <w:rsid w:val="00616F05"/>
    <w:rsid w:val="006219CB"/>
    <w:rsid w:val="00621C67"/>
    <w:rsid w:val="00623E14"/>
    <w:rsid w:val="006245E3"/>
    <w:rsid w:val="00626030"/>
    <w:rsid w:val="00626563"/>
    <w:rsid w:val="00626629"/>
    <w:rsid w:val="00632318"/>
    <w:rsid w:val="0063599A"/>
    <w:rsid w:val="0063782D"/>
    <w:rsid w:val="00637E81"/>
    <w:rsid w:val="00641241"/>
    <w:rsid w:val="006430D5"/>
    <w:rsid w:val="006451B1"/>
    <w:rsid w:val="00650CB3"/>
    <w:rsid w:val="00650E91"/>
    <w:rsid w:val="00651B2A"/>
    <w:rsid w:val="00651FEF"/>
    <w:rsid w:val="00652B4F"/>
    <w:rsid w:val="00653387"/>
    <w:rsid w:val="00653442"/>
    <w:rsid w:val="006614A1"/>
    <w:rsid w:val="00662F7B"/>
    <w:rsid w:val="00665A3F"/>
    <w:rsid w:val="006727F8"/>
    <w:rsid w:val="00672CB9"/>
    <w:rsid w:val="00673957"/>
    <w:rsid w:val="006775FB"/>
    <w:rsid w:val="00682348"/>
    <w:rsid w:val="00682B52"/>
    <w:rsid w:val="006832D2"/>
    <w:rsid w:val="00683B00"/>
    <w:rsid w:val="00687C83"/>
    <w:rsid w:val="00691F6F"/>
    <w:rsid w:val="00692EC5"/>
    <w:rsid w:val="006A1E47"/>
    <w:rsid w:val="006A672F"/>
    <w:rsid w:val="006A79AB"/>
    <w:rsid w:val="006B39AB"/>
    <w:rsid w:val="006B6ACF"/>
    <w:rsid w:val="006C220C"/>
    <w:rsid w:val="006C368C"/>
    <w:rsid w:val="006E076D"/>
    <w:rsid w:val="006E1629"/>
    <w:rsid w:val="006E267B"/>
    <w:rsid w:val="006E2FE7"/>
    <w:rsid w:val="006F26FF"/>
    <w:rsid w:val="006F6755"/>
    <w:rsid w:val="006F74E7"/>
    <w:rsid w:val="007046B8"/>
    <w:rsid w:val="00704F2A"/>
    <w:rsid w:val="007063F7"/>
    <w:rsid w:val="00713E38"/>
    <w:rsid w:val="00715318"/>
    <w:rsid w:val="00715BEF"/>
    <w:rsid w:val="00716943"/>
    <w:rsid w:val="00716B47"/>
    <w:rsid w:val="00717ED7"/>
    <w:rsid w:val="00721464"/>
    <w:rsid w:val="00723805"/>
    <w:rsid w:val="00726EF7"/>
    <w:rsid w:val="007314BE"/>
    <w:rsid w:val="00731BD9"/>
    <w:rsid w:val="0073621D"/>
    <w:rsid w:val="007411A4"/>
    <w:rsid w:val="00747693"/>
    <w:rsid w:val="007476DC"/>
    <w:rsid w:val="00751140"/>
    <w:rsid w:val="00760631"/>
    <w:rsid w:val="007616B8"/>
    <w:rsid w:val="00762249"/>
    <w:rsid w:val="00762AC0"/>
    <w:rsid w:val="007645E6"/>
    <w:rsid w:val="00765C3A"/>
    <w:rsid w:val="00770685"/>
    <w:rsid w:val="00772860"/>
    <w:rsid w:val="00773442"/>
    <w:rsid w:val="00776CB4"/>
    <w:rsid w:val="00777A76"/>
    <w:rsid w:val="007854AB"/>
    <w:rsid w:val="0078560E"/>
    <w:rsid w:val="0078561B"/>
    <w:rsid w:val="0078562C"/>
    <w:rsid w:val="00786AF9"/>
    <w:rsid w:val="00787F56"/>
    <w:rsid w:val="0079222C"/>
    <w:rsid w:val="00792530"/>
    <w:rsid w:val="007928AE"/>
    <w:rsid w:val="0079782B"/>
    <w:rsid w:val="007A37A9"/>
    <w:rsid w:val="007A397F"/>
    <w:rsid w:val="007A4394"/>
    <w:rsid w:val="007A4F56"/>
    <w:rsid w:val="007A4F5F"/>
    <w:rsid w:val="007A621C"/>
    <w:rsid w:val="007A762E"/>
    <w:rsid w:val="007B2AB1"/>
    <w:rsid w:val="007B5A12"/>
    <w:rsid w:val="007B5AD8"/>
    <w:rsid w:val="007C4410"/>
    <w:rsid w:val="007C52E0"/>
    <w:rsid w:val="007D0BF8"/>
    <w:rsid w:val="007D1800"/>
    <w:rsid w:val="007D27F9"/>
    <w:rsid w:val="007D3E91"/>
    <w:rsid w:val="007E2359"/>
    <w:rsid w:val="007E3DF9"/>
    <w:rsid w:val="007F3B48"/>
    <w:rsid w:val="007F3C06"/>
    <w:rsid w:val="007F48E6"/>
    <w:rsid w:val="007F656A"/>
    <w:rsid w:val="007F72A0"/>
    <w:rsid w:val="008027AC"/>
    <w:rsid w:val="00805615"/>
    <w:rsid w:val="00811D26"/>
    <w:rsid w:val="00812F13"/>
    <w:rsid w:val="0081345E"/>
    <w:rsid w:val="00813B3B"/>
    <w:rsid w:val="008141D4"/>
    <w:rsid w:val="00815F97"/>
    <w:rsid w:val="00816CB7"/>
    <w:rsid w:val="008222DE"/>
    <w:rsid w:val="00822C68"/>
    <w:rsid w:val="00825BB8"/>
    <w:rsid w:val="008273C4"/>
    <w:rsid w:val="00832200"/>
    <w:rsid w:val="00850682"/>
    <w:rsid w:val="00850E4F"/>
    <w:rsid w:val="00851C33"/>
    <w:rsid w:val="008524B1"/>
    <w:rsid w:val="00853FFE"/>
    <w:rsid w:val="0085695F"/>
    <w:rsid w:val="0085775F"/>
    <w:rsid w:val="008609F6"/>
    <w:rsid w:val="0086276F"/>
    <w:rsid w:val="008633BC"/>
    <w:rsid w:val="008658BD"/>
    <w:rsid w:val="00870809"/>
    <w:rsid w:val="00874281"/>
    <w:rsid w:val="00880E54"/>
    <w:rsid w:val="00885063"/>
    <w:rsid w:val="0088533F"/>
    <w:rsid w:val="00886A06"/>
    <w:rsid w:val="00892893"/>
    <w:rsid w:val="008963CA"/>
    <w:rsid w:val="00896BCD"/>
    <w:rsid w:val="008B09F8"/>
    <w:rsid w:val="008B2555"/>
    <w:rsid w:val="008C0ED5"/>
    <w:rsid w:val="008C202D"/>
    <w:rsid w:val="008C4BC6"/>
    <w:rsid w:val="008C4FE9"/>
    <w:rsid w:val="008C5336"/>
    <w:rsid w:val="008C78AF"/>
    <w:rsid w:val="008D090C"/>
    <w:rsid w:val="008D24FA"/>
    <w:rsid w:val="008D333E"/>
    <w:rsid w:val="008D3D54"/>
    <w:rsid w:val="008D41EA"/>
    <w:rsid w:val="008E47C9"/>
    <w:rsid w:val="008F4CF2"/>
    <w:rsid w:val="008F66CC"/>
    <w:rsid w:val="008F6D5A"/>
    <w:rsid w:val="00900B46"/>
    <w:rsid w:val="009042BB"/>
    <w:rsid w:val="00913C52"/>
    <w:rsid w:val="00914A02"/>
    <w:rsid w:val="009166D0"/>
    <w:rsid w:val="00916D34"/>
    <w:rsid w:val="009174C1"/>
    <w:rsid w:val="009201F6"/>
    <w:rsid w:val="0092247E"/>
    <w:rsid w:val="009244F5"/>
    <w:rsid w:val="00924531"/>
    <w:rsid w:val="00933603"/>
    <w:rsid w:val="00934F1A"/>
    <w:rsid w:val="00935876"/>
    <w:rsid w:val="00936C0A"/>
    <w:rsid w:val="00940040"/>
    <w:rsid w:val="0094236A"/>
    <w:rsid w:val="009427A0"/>
    <w:rsid w:val="00946805"/>
    <w:rsid w:val="009502A0"/>
    <w:rsid w:val="0095290D"/>
    <w:rsid w:val="00954062"/>
    <w:rsid w:val="009549A5"/>
    <w:rsid w:val="00954FA8"/>
    <w:rsid w:val="00955137"/>
    <w:rsid w:val="0095600D"/>
    <w:rsid w:val="00956F6B"/>
    <w:rsid w:val="009574E4"/>
    <w:rsid w:val="00960899"/>
    <w:rsid w:val="00965918"/>
    <w:rsid w:val="009668DE"/>
    <w:rsid w:val="00975C12"/>
    <w:rsid w:val="009773B9"/>
    <w:rsid w:val="0098329E"/>
    <w:rsid w:val="0098447C"/>
    <w:rsid w:val="00984E9B"/>
    <w:rsid w:val="009870E4"/>
    <w:rsid w:val="009877CB"/>
    <w:rsid w:val="00987E4D"/>
    <w:rsid w:val="00991144"/>
    <w:rsid w:val="009A053C"/>
    <w:rsid w:val="009A06F9"/>
    <w:rsid w:val="009A3BDB"/>
    <w:rsid w:val="009A688C"/>
    <w:rsid w:val="009A6BAC"/>
    <w:rsid w:val="009A7A08"/>
    <w:rsid w:val="009B0C5C"/>
    <w:rsid w:val="009B247D"/>
    <w:rsid w:val="009B3E3F"/>
    <w:rsid w:val="009B638D"/>
    <w:rsid w:val="009B79DD"/>
    <w:rsid w:val="009B7C37"/>
    <w:rsid w:val="009C72A3"/>
    <w:rsid w:val="009C758A"/>
    <w:rsid w:val="009D02E9"/>
    <w:rsid w:val="009D0981"/>
    <w:rsid w:val="009D3966"/>
    <w:rsid w:val="009D4FCC"/>
    <w:rsid w:val="009E150B"/>
    <w:rsid w:val="009E1836"/>
    <w:rsid w:val="009E6432"/>
    <w:rsid w:val="009E775B"/>
    <w:rsid w:val="009F215F"/>
    <w:rsid w:val="00A030B6"/>
    <w:rsid w:val="00A05064"/>
    <w:rsid w:val="00A06418"/>
    <w:rsid w:val="00A069C7"/>
    <w:rsid w:val="00A12638"/>
    <w:rsid w:val="00A170D2"/>
    <w:rsid w:val="00A21B39"/>
    <w:rsid w:val="00A22ED9"/>
    <w:rsid w:val="00A23702"/>
    <w:rsid w:val="00A265F2"/>
    <w:rsid w:val="00A27EE1"/>
    <w:rsid w:val="00A3044F"/>
    <w:rsid w:val="00A30EEC"/>
    <w:rsid w:val="00A37740"/>
    <w:rsid w:val="00A37A7C"/>
    <w:rsid w:val="00A45F3C"/>
    <w:rsid w:val="00A50198"/>
    <w:rsid w:val="00A57AB4"/>
    <w:rsid w:val="00A60A7C"/>
    <w:rsid w:val="00A62246"/>
    <w:rsid w:val="00A6508D"/>
    <w:rsid w:val="00A6638B"/>
    <w:rsid w:val="00A66F64"/>
    <w:rsid w:val="00A67B2C"/>
    <w:rsid w:val="00A704F1"/>
    <w:rsid w:val="00A75244"/>
    <w:rsid w:val="00A8066F"/>
    <w:rsid w:val="00A8195E"/>
    <w:rsid w:val="00A81D83"/>
    <w:rsid w:val="00A83F02"/>
    <w:rsid w:val="00A8432E"/>
    <w:rsid w:val="00A85EE1"/>
    <w:rsid w:val="00A914A2"/>
    <w:rsid w:val="00A9195E"/>
    <w:rsid w:val="00A91EF4"/>
    <w:rsid w:val="00A947B7"/>
    <w:rsid w:val="00A94C22"/>
    <w:rsid w:val="00A95331"/>
    <w:rsid w:val="00AA0345"/>
    <w:rsid w:val="00AA3D61"/>
    <w:rsid w:val="00AA3EED"/>
    <w:rsid w:val="00AA5514"/>
    <w:rsid w:val="00AB0B05"/>
    <w:rsid w:val="00AB5416"/>
    <w:rsid w:val="00AC2417"/>
    <w:rsid w:val="00AC3CB2"/>
    <w:rsid w:val="00AC501F"/>
    <w:rsid w:val="00AD66F6"/>
    <w:rsid w:val="00AE192F"/>
    <w:rsid w:val="00AE1939"/>
    <w:rsid w:val="00AE4233"/>
    <w:rsid w:val="00AE43F7"/>
    <w:rsid w:val="00AE53D2"/>
    <w:rsid w:val="00AF589A"/>
    <w:rsid w:val="00AF5F46"/>
    <w:rsid w:val="00B00EC5"/>
    <w:rsid w:val="00B0161A"/>
    <w:rsid w:val="00B01855"/>
    <w:rsid w:val="00B0186D"/>
    <w:rsid w:val="00B02017"/>
    <w:rsid w:val="00B0381C"/>
    <w:rsid w:val="00B04157"/>
    <w:rsid w:val="00B11912"/>
    <w:rsid w:val="00B1322A"/>
    <w:rsid w:val="00B14896"/>
    <w:rsid w:val="00B173BA"/>
    <w:rsid w:val="00B17658"/>
    <w:rsid w:val="00B1792E"/>
    <w:rsid w:val="00B208CC"/>
    <w:rsid w:val="00B232E1"/>
    <w:rsid w:val="00B27FB2"/>
    <w:rsid w:val="00B34033"/>
    <w:rsid w:val="00B35531"/>
    <w:rsid w:val="00B436D7"/>
    <w:rsid w:val="00B446D3"/>
    <w:rsid w:val="00B44D40"/>
    <w:rsid w:val="00B4550B"/>
    <w:rsid w:val="00B52343"/>
    <w:rsid w:val="00B541F2"/>
    <w:rsid w:val="00B60D7F"/>
    <w:rsid w:val="00B62734"/>
    <w:rsid w:val="00B62E23"/>
    <w:rsid w:val="00B659B7"/>
    <w:rsid w:val="00B71E10"/>
    <w:rsid w:val="00B73257"/>
    <w:rsid w:val="00B73D0D"/>
    <w:rsid w:val="00B74EAB"/>
    <w:rsid w:val="00B84A4E"/>
    <w:rsid w:val="00B86D01"/>
    <w:rsid w:val="00B87AF2"/>
    <w:rsid w:val="00B9211D"/>
    <w:rsid w:val="00B95EB2"/>
    <w:rsid w:val="00BA146E"/>
    <w:rsid w:val="00BA6A72"/>
    <w:rsid w:val="00BA6D4F"/>
    <w:rsid w:val="00BB711D"/>
    <w:rsid w:val="00BB7932"/>
    <w:rsid w:val="00BC411B"/>
    <w:rsid w:val="00BC5157"/>
    <w:rsid w:val="00BC580D"/>
    <w:rsid w:val="00BC6995"/>
    <w:rsid w:val="00BD11DF"/>
    <w:rsid w:val="00BD1820"/>
    <w:rsid w:val="00BD2E4D"/>
    <w:rsid w:val="00BD3935"/>
    <w:rsid w:val="00BD4D2F"/>
    <w:rsid w:val="00BE01FA"/>
    <w:rsid w:val="00BE09FD"/>
    <w:rsid w:val="00BE35FE"/>
    <w:rsid w:val="00BE3759"/>
    <w:rsid w:val="00BE5E12"/>
    <w:rsid w:val="00BF1A64"/>
    <w:rsid w:val="00BF2665"/>
    <w:rsid w:val="00BF298E"/>
    <w:rsid w:val="00BF3F94"/>
    <w:rsid w:val="00BF6178"/>
    <w:rsid w:val="00C01418"/>
    <w:rsid w:val="00C01D19"/>
    <w:rsid w:val="00C06099"/>
    <w:rsid w:val="00C12101"/>
    <w:rsid w:val="00C14CB2"/>
    <w:rsid w:val="00C15F7A"/>
    <w:rsid w:val="00C16572"/>
    <w:rsid w:val="00C172CA"/>
    <w:rsid w:val="00C2003F"/>
    <w:rsid w:val="00C20485"/>
    <w:rsid w:val="00C2117F"/>
    <w:rsid w:val="00C211EC"/>
    <w:rsid w:val="00C21E54"/>
    <w:rsid w:val="00C27706"/>
    <w:rsid w:val="00C30F20"/>
    <w:rsid w:val="00C34518"/>
    <w:rsid w:val="00C34663"/>
    <w:rsid w:val="00C409F9"/>
    <w:rsid w:val="00C40AC4"/>
    <w:rsid w:val="00C41783"/>
    <w:rsid w:val="00C44153"/>
    <w:rsid w:val="00C45D20"/>
    <w:rsid w:val="00C50F7F"/>
    <w:rsid w:val="00C518E9"/>
    <w:rsid w:val="00C51935"/>
    <w:rsid w:val="00C51E74"/>
    <w:rsid w:val="00C526CB"/>
    <w:rsid w:val="00C54D40"/>
    <w:rsid w:val="00C571DA"/>
    <w:rsid w:val="00C57BD7"/>
    <w:rsid w:val="00C642F4"/>
    <w:rsid w:val="00C64D02"/>
    <w:rsid w:val="00C64E9A"/>
    <w:rsid w:val="00C71B0E"/>
    <w:rsid w:val="00C7468D"/>
    <w:rsid w:val="00C831C4"/>
    <w:rsid w:val="00C852F4"/>
    <w:rsid w:val="00C871D3"/>
    <w:rsid w:val="00C97BB7"/>
    <w:rsid w:val="00CA22E1"/>
    <w:rsid w:val="00CA34FD"/>
    <w:rsid w:val="00CA52E4"/>
    <w:rsid w:val="00CA5924"/>
    <w:rsid w:val="00CA6FCE"/>
    <w:rsid w:val="00CB0CC2"/>
    <w:rsid w:val="00CB0E56"/>
    <w:rsid w:val="00CB16D5"/>
    <w:rsid w:val="00CB3FA5"/>
    <w:rsid w:val="00CB3FC0"/>
    <w:rsid w:val="00CB49D7"/>
    <w:rsid w:val="00CC25DC"/>
    <w:rsid w:val="00CC4075"/>
    <w:rsid w:val="00CC4A7D"/>
    <w:rsid w:val="00CC53D3"/>
    <w:rsid w:val="00CC7373"/>
    <w:rsid w:val="00CD282C"/>
    <w:rsid w:val="00CD37AD"/>
    <w:rsid w:val="00CD5A4F"/>
    <w:rsid w:val="00CE0E44"/>
    <w:rsid w:val="00CE1F01"/>
    <w:rsid w:val="00CE214F"/>
    <w:rsid w:val="00CE249F"/>
    <w:rsid w:val="00CE7E73"/>
    <w:rsid w:val="00CF04E2"/>
    <w:rsid w:val="00D039E7"/>
    <w:rsid w:val="00D049B9"/>
    <w:rsid w:val="00D054A1"/>
    <w:rsid w:val="00D06EE4"/>
    <w:rsid w:val="00D12483"/>
    <w:rsid w:val="00D150F5"/>
    <w:rsid w:val="00D1603C"/>
    <w:rsid w:val="00D21E12"/>
    <w:rsid w:val="00D27902"/>
    <w:rsid w:val="00D31946"/>
    <w:rsid w:val="00D33D03"/>
    <w:rsid w:val="00D347DD"/>
    <w:rsid w:val="00D35C67"/>
    <w:rsid w:val="00D3615A"/>
    <w:rsid w:val="00D36D1D"/>
    <w:rsid w:val="00D37424"/>
    <w:rsid w:val="00D40D02"/>
    <w:rsid w:val="00D423EF"/>
    <w:rsid w:val="00D440EC"/>
    <w:rsid w:val="00D51F0D"/>
    <w:rsid w:val="00D538E4"/>
    <w:rsid w:val="00D563E4"/>
    <w:rsid w:val="00D63338"/>
    <w:rsid w:val="00D64D83"/>
    <w:rsid w:val="00D655A0"/>
    <w:rsid w:val="00D67105"/>
    <w:rsid w:val="00D674FB"/>
    <w:rsid w:val="00D731A5"/>
    <w:rsid w:val="00D74544"/>
    <w:rsid w:val="00D747E7"/>
    <w:rsid w:val="00D77931"/>
    <w:rsid w:val="00D87230"/>
    <w:rsid w:val="00D91F20"/>
    <w:rsid w:val="00D946CF"/>
    <w:rsid w:val="00D97991"/>
    <w:rsid w:val="00DA0EC0"/>
    <w:rsid w:val="00DA1B36"/>
    <w:rsid w:val="00DA4680"/>
    <w:rsid w:val="00DA7193"/>
    <w:rsid w:val="00DA7748"/>
    <w:rsid w:val="00DA7F9F"/>
    <w:rsid w:val="00DB30F4"/>
    <w:rsid w:val="00DB3E22"/>
    <w:rsid w:val="00DB7FF8"/>
    <w:rsid w:val="00DC52F0"/>
    <w:rsid w:val="00DC5614"/>
    <w:rsid w:val="00DC5848"/>
    <w:rsid w:val="00DC69EF"/>
    <w:rsid w:val="00DC73DE"/>
    <w:rsid w:val="00DD05EE"/>
    <w:rsid w:val="00DD0A1F"/>
    <w:rsid w:val="00DD2115"/>
    <w:rsid w:val="00DD286F"/>
    <w:rsid w:val="00DD2B0C"/>
    <w:rsid w:val="00DD39D8"/>
    <w:rsid w:val="00DD455B"/>
    <w:rsid w:val="00DD53A4"/>
    <w:rsid w:val="00DD6587"/>
    <w:rsid w:val="00DD7491"/>
    <w:rsid w:val="00DE04E8"/>
    <w:rsid w:val="00DE48E0"/>
    <w:rsid w:val="00DE4DBC"/>
    <w:rsid w:val="00DF09AF"/>
    <w:rsid w:val="00DF2299"/>
    <w:rsid w:val="00DF770D"/>
    <w:rsid w:val="00E02675"/>
    <w:rsid w:val="00E02914"/>
    <w:rsid w:val="00E058BF"/>
    <w:rsid w:val="00E10991"/>
    <w:rsid w:val="00E11DC2"/>
    <w:rsid w:val="00E120E8"/>
    <w:rsid w:val="00E1281D"/>
    <w:rsid w:val="00E13640"/>
    <w:rsid w:val="00E14901"/>
    <w:rsid w:val="00E2034C"/>
    <w:rsid w:val="00E209DE"/>
    <w:rsid w:val="00E26BD8"/>
    <w:rsid w:val="00E27005"/>
    <w:rsid w:val="00E27A43"/>
    <w:rsid w:val="00E30343"/>
    <w:rsid w:val="00E3224F"/>
    <w:rsid w:val="00E33B6B"/>
    <w:rsid w:val="00E33C85"/>
    <w:rsid w:val="00E3424A"/>
    <w:rsid w:val="00E35BED"/>
    <w:rsid w:val="00E40B5D"/>
    <w:rsid w:val="00E43016"/>
    <w:rsid w:val="00E50361"/>
    <w:rsid w:val="00E51E87"/>
    <w:rsid w:val="00E56628"/>
    <w:rsid w:val="00E56955"/>
    <w:rsid w:val="00E60C12"/>
    <w:rsid w:val="00E62211"/>
    <w:rsid w:val="00E627EC"/>
    <w:rsid w:val="00E70400"/>
    <w:rsid w:val="00E7140B"/>
    <w:rsid w:val="00E74E15"/>
    <w:rsid w:val="00E76F6C"/>
    <w:rsid w:val="00E77033"/>
    <w:rsid w:val="00E81AE5"/>
    <w:rsid w:val="00E82FDC"/>
    <w:rsid w:val="00E87895"/>
    <w:rsid w:val="00E92726"/>
    <w:rsid w:val="00E94344"/>
    <w:rsid w:val="00E9691A"/>
    <w:rsid w:val="00EA2A12"/>
    <w:rsid w:val="00EA7B88"/>
    <w:rsid w:val="00EB2FE8"/>
    <w:rsid w:val="00EB6A7E"/>
    <w:rsid w:val="00EC04F8"/>
    <w:rsid w:val="00EC1885"/>
    <w:rsid w:val="00EC294F"/>
    <w:rsid w:val="00EC2C04"/>
    <w:rsid w:val="00EC3D58"/>
    <w:rsid w:val="00ED10EF"/>
    <w:rsid w:val="00ED2A9A"/>
    <w:rsid w:val="00ED6432"/>
    <w:rsid w:val="00ED692A"/>
    <w:rsid w:val="00EE18CC"/>
    <w:rsid w:val="00EE26EF"/>
    <w:rsid w:val="00EF16F2"/>
    <w:rsid w:val="00EF2423"/>
    <w:rsid w:val="00EF27A2"/>
    <w:rsid w:val="00F05B8C"/>
    <w:rsid w:val="00F06FD1"/>
    <w:rsid w:val="00F07499"/>
    <w:rsid w:val="00F07D34"/>
    <w:rsid w:val="00F10B89"/>
    <w:rsid w:val="00F10EEA"/>
    <w:rsid w:val="00F11229"/>
    <w:rsid w:val="00F119CA"/>
    <w:rsid w:val="00F11BB9"/>
    <w:rsid w:val="00F17FD6"/>
    <w:rsid w:val="00F22D57"/>
    <w:rsid w:val="00F26539"/>
    <w:rsid w:val="00F30A82"/>
    <w:rsid w:val="00F32B29"/>
    <w:rsid w:val="00F34159"/>
    <w:rsid w:val="00F36C03"/>
    <w:rsid w:val="00F428B2"/>
    <w:rsid w:val="00F43445"/>
    <w:rsid w:val="00F45660"/>
    <w:rsid w:val="00F47A90"/>
    <w:rsid w:val="00F505EB"/>
    <w:rsid w:val="00F568FC"/>
    <w:rsid w:val="00F57CCC"/>
    <w:rsid w:val="00F60676"/>
    <w:rsid w:val="00F609F7"/>
    <w:rsid w:val="00F624E7"/>
    <w:rsid w:val="00F62748"/>
    <w:rsid w:val="00F648D3"/>
    <w:rsid w:val="00F649D4"/>
    <w:rsid w:val="00F64CC1"/>
    <w:rsid w:val="00F67729"/>
    <w:rsid w:val="00F72905"/>
    <w:rsid w:val="00F72AFC"/>
    <w:rsid w:val="00F73C89"/>
    <w:rsid w:val="00F74DE2"/>
    <w:rsid w:val="00F76A02"/>
    <w:rsid w:val="00F80498"/>
    <w:rsid w:val="00F8093D"/>
    <w:rsid w:val="00F84B1E"/>
    <w:rsid w:val="00F876A5"/>
    <w:rsid w:val="00F92698"/>
    <w:rsid w:val="00F94055"/>
    <w:rsid w:val="00F959C4"/>
    <w:rsid w:val="00F97924"/>
    <w:rsid w:val="00FA0130"/>
    <w:rsid w:val="00FA01A9"/>
    <w:rsid w:val="00FA1D01"/>
    <w:rsid w:val="00FA1E41"/>
    <w:rsid w:val="00FA5C4B"/>
    <w:rsid w:val="00FA5F53"/>
    <w:rsid w:val="00FA68E7"/>
    <w:rsid w:val="00FB0980"/>
    <w:rsid w:val="00FB17D7"/>
    <w:rsid w:val="00FB37F3"/>
    <w:rsid w:val="00FB4000"/>
    <w:rsid w:val="00FB6009"/>
    <w:rsid w:val="00FB6875"/>
    <w:rsid w:val="00FC03C5"/>
    <w:rsid w:val="00FC53DD"/>
    <w:rsid w:val="00FC55E9"/>
    <w:rsid w:val="00FC5949"/>
    <w:rsid w:val="00FC600D"/>
    <w:rsid w:val="00FC6796"/>
    <w:rsid w:val="00FD0952"/>
    <w:rsid w:val="00FD18F4"/>
    <w:rsid w:val="00FD51E0"/>
    <w:rsid w:val="00FD55C8"/>
    <w:rsid w:val="00FE185B"/>
    <w:rsid w:val="00FE18D2"/>
    <w:rsid w:val="00FE1C9D"/>
    <w:rsid w:val="00FE4ECD"/>
    <w:rsid w:val="00FE5D73"/>
    <w:rsid w:val="00FF079A"/>
    <w:rsid w:val="00FF44C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velope address" w:locked="1"/>
    <w:lsdException w:name="envelope return" w:locked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qFormat="1"/>
    <w:lsdException w:name="Closing" w:locked="1"/>
    <w:lsdException w:name="Subtitle" w:qFormat="1"/>
    <w:lsdException w:name="Hyperlink" w:locked="1" w:uiPriority="99"/>
    <w:lsdException w:name="FollowedHyperlink" w:locked="1" w:uiPriority="99"/>
    <w:lsdException w:name="Strong" w:qFormat="1"/>
    <w:lsdException w:name="Emphasis" w:qFormat="1"/>
    <w:lsdException w:name="Normal (Web)" w:locked="1"/>
    <w:lsdException w:name="HTML Acronym" w:locked="1"/>
    <w:lsdException w:name="HTML Address" w:locked="1"/>
    <w:lsdException w:name="HTML Code" w:locked="1"/>
    <w:lsdException w:name="HTML Definition" w:locked="1"/>
    <w:lsdException w:name="HTML Sample" w:locked="1"/>
    <w:lsdException w:name="HTML Typewriter" w:locked="1"/>
    <w:lsdException w:name="No List" w:uiPriority="99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1737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17372"/>
    <w:pPr>
      <w:keepNext/>
      <w:jc w:val="center"/>
      <w:outlineLvl w:val="1"/>
    </w:pPr>
    <w:rPr>
      <w:rFonts w:ascii="TimesET" w:hAnsi="TimesET"/>
      <w:b/>
      <w:sz w:val="28"/>
      <w:szCs w:val="20"/>
    </w:rPr>
  </w:style>
  <w:style w:type="paragraph" w:styleId="3">
    <w:name w:val="heading 3"/>
    <w:basedOn w:val="a"/>
    <w:next w:val="a"/>
    <w:qFormat/>
    <w:rsid w:val="00517372"/>
    <w:pPr>
      <w:keepNext/>
      <w:jc w:val="center"/>
      <w:outlineLvl w:val="2"/>
    </w:pPr>
    <w:rPr>
      <w:rFonts w:ascii="TimesET" w:hAnsi="TimesET"/>
      <w:b/>
      <w:sz w:val="30"/>
      <w:szCs w:val="20"/>
    </w:rPr>
  </w:style>
  <w:style w:type="paragraph" w:styleId="4">
    <w:name w:val="heading 4"/>
    <w:basedOn w:val="a"/>
    <w:next w:val="a"/>
    <w:qFormat/>
    <w:rsid w:val="00517372"/>
    <w:pPr>
      <w:keepNext/>
      <w:outlineLvl w:val="3"/>
    </w:pPr>
    <w:rPr>
      <w:rFonts w:ascii="TimesET" w:hAnsi="TimesET"/>
      <w:b/>
      <w:szCs w:val="20"/>
    </w:rPr>
  </w:style>
  <w:style w:type="paragraph" w:styleId="5">
    <w:name w:val="heading 5"/>
    <w:basedOn w:val="a"/>
    <w:next w:val="a"/>
    <w:qFormat/>
    <w:rsid w:val="0051737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17372"/>
    <w:pPr>
      <w:keepNext/>
      <w:jc w:val="both"/>
      <w:outlineLvl w:val="5"/>
    </w:pPr>
    <w:rPr>
      <w:rFonts w:ascii="TimesET" w:hAnsi="TimesET"/>
      <w:b/>
      <w:szCs w:val="20"/>
    </w:rPr>
  </w:style>
  <w:style w:type="paragraph" w:styleId="7">
    <w:name w:val="heading 7"/>
    <w:basedOn w:val="a"/>
    <w:next w:val="a"/>
    <w:qFormat/>
    <w:rsid w:val="00517372"/>
    <w:pPr>
      <w:keepNext/>
      <w:jc w:val="center"/>
      <w:outlineLvl w:val="6"/>
    </w:pPr>
    <w:rPr>
      <w:rFonts w:ascii="TimesET" w:hAnsi="TimesET"/>
      <w:b/>
      <w:sz w:val="3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D05E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qFormat/>
    <w:rsid w:val="00517372"/>
    <w:pPr>
      <w:keepNext/>
      <w:ind w:firstLine="72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80">
    <w:name w:val="Заголовок 8 Знак"/>
    <w:basedOn w:val="a0"/>
    <w:link w:val="8"/>
    <w:semiHidden/>
    <w:rsid w:val="00DD05E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ConsNormal">
    <w:name w:val="ConsNormal"/>
    <w:rsid w:val="005173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517372"/>
    <w:pPr>
      <w:jc w:val="both"/>
    </w:pPr>
    <w:rPr>
      <w:sz w:val="28"/>
    </w:rPr>
  </w:style>
  <w:style w:type="paragraph" w:styleId="20">
    <w:name w:val="Body Text 2"/>
    <w:basedOn w:val="a"/>
    <w:rsid w:val="00517372"/>
    <w:rPr>
      <w:sz w:val="28"/>
    </w:rPr>
  </w:style>
  <w:style w:type="paragraph" w:styleId="30">
    <w:name w:val="Body Text 3"/>
    <w:basedOn w:val="a"/>
    <w:rsid w:val="00517372"/>
    <w:pPr>
      <w:jc w:val="both"/>
    </w:pPr>
    <w:rPr>
      <w:color w:val="CC99FF"/>
      <w:sz w:val="28"/>
    </w:rPr>
  </w:style>
  <w:style w:type="paragraph" w:styleId="aa">
    <w:name w:val="Body Text Indent"/>
    <w:basedOn w:val="a"/>
    <w:rsid w:val="00517372"/>
    <w:pPr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rsid w:val="00517372"/>
    <w:pPr>
      <w:ind w:firstLine="708"/>
      <w:jc w:val="both"/>
    </w:pPr>
    <w:rPr>
      <w:color w:val="CC99FF"/>
      <w:sz w:val="28"/>
    </w:rPr>
  </w:style>
  <w:style w:type="paragraph" w:styleId="31">
    <w:name w:val="Body Text Indent 3"/>
    <w:basedOn w:val="a"/>
    <w:rsid w:val="00517372"/>
    <w:pPr>
      <w:ind w:firstLine="708"/>
      <w:jc w:val="both"/>
    </w:pPr>
    <w:rPr>
      <w:sz w:val="28"/>
    </w:rPr>
  </w:style>
  <w:style w:type="paragraph" w:customStyle="1" w:styleId="ConsNonformat">
    <w:name w:val="ConsNonformat"/>
    <w:rsid w:val="005173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173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17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locked/>
    <w:rsid w:val="00B02017"/>
    <w:rPr>
      <w:color w:val="0000FF"/>
      <w:u w:val="single"/>
    </w:rPr>
  </w:style>
  <w:style w:type="character" w:styleId="ac">
    <w:name w:val="FollowedHyperlink"/>
    <w:uiPriority w:val="99"/>
    <w:unhideWhenUsed/>
    <w:locked/>
    <w:rsid w:val="00DD05EE"/>
    <w:rPr>
      <w:color w:val="800080"/>
      <w:u w:val="single"/>
    </w:rPr>
  </w:style>
  <w:style w:type="paragraph" w:styleId="ad">
    <w:name w:val="Title"/>
    <w:basedOn w:val="a"/>
    <w:link w:val="ae"/>
    <w:qFormat/>
    <w:rsid w:val="00E209D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E209DE"/>
    <w:rPr>
      <w:sz w:val="28"/>
      <w:szCs w:val="24"/>
    </w:rPr>
  </w:style>
  <w:style w:type="character" w:customStyle="1" w:styleId="a9">
    <w:name w:val="Основной текст Знак"/>
    <w:link w:val="a8"/>
    <w:rsid w:val="00E209D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8292-D7AB-4B51-8D50-E090A590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8190</Words>
  <Characters>46684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законодательных</vt:lpstr>
    </vt:vector>
  </TitlesOfParts>
  <Company>Дума</Company>
  <LinksUpToDate>false</LinksUpToDate>
  <CharactersWithSpaces>54765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законодательных</dc:title>
  <dc:creator>Киреев</dc:creator>
  <cp:lastModifiedBy>User</cp:lastModifiedBy>
  <cp:revision>2</cp:revision>
  <cp:lastPrinted>2025-12-29T12:51:00Z</cp:lastPrinted>
  <dcterms:created xsi:type="dcterms:W3CDTF">2026-02-06T12:56:00Z</dcterms:created>
  <dcterms:modified xsi:type="dcterms:W3CDTF">2026-02-06T12:56:00Z</dcterms:modified>
</cp:coreProperties>
</file>